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23DF" w14:textId="77777777" w:rsidR="00A10484" w:rsidRPr="001E781A" w:rsidRDefault="006F7182">
      <w:pPr>
        <w:pStyle w:val="Naslov"/>
        <w:rPr>
          <w:rFonts w:asciiTheme="minorHAnsi" w:hAnsiTheme="minorHAnsi" w:cs="Times New Roman"/>
          <w:sz w:val="22"/>
          <w:szCs w:val="22"/>
        </w:rPr>
      </w:pPr>
      <w:r w:rsidRPr="001E781A">
        <w:rPr>
          <w:rFonts w:asciiTheme="minorHAnsi" w:hAnsiTheme="minorHAnsi" w:cs="Times New Roman"/>
          <w:sz w:val="22"/>
          <w:szCs w:val="22"/>
        </w:rPr>
        <w:t xml:space="preserve">Nagrada </w:t>
      </w:r>
      <w:r w:rsidRPr="001E781A">
        <w:rPr>
          <w:rFonts w:asciiTheme="minorHAnsi" w:hAnsiTheme="minorHAnsi" w:cs="Times New Roman"/>
          <w:i/>
          <w:sz w:val="22"/>
          <w:szCs w:val="22"/>
        </w:rPr>
        <w:t>Gjalski</w:t>
      </w:r>
      <w:r w:rsidR="009E3E60">
        <w:rPr>
          <w:rFonts w:asciiTheme="minorHAnsi" w:hAnsiTheme="minorHAnsi" w:cs="Times New Roman"/>
          <w:sz w:val="22"/>
          <w:szCs w:val="22"/>
        </w:rPr>
        <w:t xml:space="preserve"> za učenike srednjih škola 2020.</w:t>
      </w:r>
    </w:p>
    <w:p w14:paraId="7E720A29" w14:textId="77777777" w:rsidR="00855982" w:rsidRPr="001E781A" w:rsidRDefault="006F7182" w:rsidP="00855982">
      <w:pPr>
        <w:pStyle w:val="Naslov1"/>
        <w:rPr>
          <w:rFonts w:asciiTheme="minorHAnsi" w:hAnsiTheme="minorHAnsi" w:cs="Times New Roman"/>
          <w:sz w:val="22"/>
          <w:szCs w:val="22"/>
        </w:rPr>
      </w:pPr>
      <w:r w:rsidRPr="001E781A">
        <w:rPr>
          <w:rFonts w:asciiTheme="minorHAnsi" w:hAnsiTheme="minorHAnsi" w:cs="Times New Roman"/>
          <w:sz w:val="22"/>
          <w:szCs w:val="22"/>
        </w:rPr>
        <w:t>ODLUKA PROSUDBENOG POVJERENSTVA</w:t>
      </w:r>
    </w:p>
    <w:p w14:paraId="77FCB32A" w14:textId="77777777" w:rsidR="001E781A" w:rsidRDefault="001E781A" w:rsidP="006F7182">
      <w:pPr>
        <w:rPr>
          <w:rFonts w:cs="Times New Roman"/>
        </w:rPr>
      </w:pPr>
      <w:r>
        <w:rPr>
          <w:rFonts w:cs="Times New Roman"/>
        </w:rPr>
        <w:t xml:space="preserve">Na Natječaj za Nagradu Gjalski </w:t>
      </w:r>
      <w:r w:rsidR="009E3E60">
        <w:rPr>
          <w:rFonts w:cs="Times New Roman"/>
        </w:rPr>
        <w:t>pristigla</w:t>
      </w:r>
      <w:r w:rsidR="00D05C24">
        <w:rPr>
          <w:rFonts w:cs="Times New Roman"/>
        </w:rPr>
        <w:t xml:space="preserve"> </w:t>
      </w:r>
      <w:r w:rsidR="009E3E60">
        <w:rPr>
          <w:rFonts w:cs="Times New Roman"/>
        </w:rPr>
        <w:t>su</w:t>
      </w:r>
      <w:r w:rsidR="00D05C24">
        <w:rPr>
          <w:rFonts w:cs="Times New Roman"/>
        </w:rPr>
        <w:t xml:space="preserve"> </w:t>
      </w:r>
      <w:r w:rsidR="009E3E60">
        <w:rPr>
          <w:rFonts w:cs="Times New Roman"/>
        </w:rPr>
        <w:t>32 rada</w:t>
      </w:r>
      <w:r>
        <w:rPr>
          <w:rFonts w:cs="Times New Roman"/>
        </w:rPr>
        <w:t xml:space="preserve"> </w:t>
      </w:r>
      <w:r w:rsidR="00D05C24">
        <w:rPr>
          <w:rFonts w:cs="Times New Roman"/>
        </w:rPr>
        <w:t xml:space="preserve">iz </w:t>
      </w:r>
      <w:r w:rsidR="009E3E60">
        <w:rPr>
          <w:rFonts w:cs="Times New Roman"/>
        </w:rPr>
        <w:t xml:space="preserve">10 </w:t>
      </w:r>
      <w:r>
        <w:rPr>
          <w:rFonts w:cs="Times New Roman"/>
        </w:rPr>
        <w:t xml:space="preserve">srednjih škola. Prosudbeno povjerenstvo </w:t>
      </w:r>
      <w:r w:rsidRPr="001E781A">
        <w:rPr>
          <w:rFonts w:cs="Times New Roman"/>
        </w:rPr>
        <w:t>(</w:t>
      </w:r>
      <w:r w:rsidR="00D05C24">
        <w:rPr>
          <w:rFonts w:cs="Times New Roman"/>
          <w:b/>
        </w:rPr>
        <w:t>Irena Labaš-</w:t>
      </w:r>
      <w:proofErr w:type="spellStart"/>
      <w:r w:rsidR="00D05C24">
        <w:rPr>
          <w:rFonts w:cs="Times New Roman"/>
          <w:b/>
        </w:rPr>
        <w:t>Veverec</w:t>
      </w:r>
      <w:proofErr w:type="spellEnd"/>
      <w:r w:rsidR="00D8542B">
        <w:rPr>
          <w:rFonts w:cs="Times New Roman"/>
          <w:b/>
        </w:rPr>
        <w:t xml:space="preserve"> - članica</w:t>
      </w:r>
      <w:r w:rsidR="00D05C24">
        <w:rPr>
          <w:rFonts w:cs="Times New Roman"/>
          <w:b/>
        </w:rPr>
        <w:t>, Sanja Ždralović</w:t>
      </w:r>
      <w:r w:rsidR="00D8542B">
        <w:rPr>
          <w:rFonts w:cs="Times New Roman"/>
          <w:b/>
        </w:rPr>
        <w:t xml:space="preserve"> - predsjednica</w:t>
      </w:r>
      <w:r w:rsidR="00D05C24">
        <w:rPr>
          <w:rFonts w:cs="Times New Roman"/>
          <w:b/>
        </w:rPr>
        <w:t xml:space="preserve"> i Ljubica Anđelković-</w:t>
      </w:r>
      <w:proofErr w:type="spellStart"/>
      <w:r w:rsidR="00D05C24">
        <w:rPr>
          <w:rFonts w:cs="Times New Roman"/>
          <w:b/>
        </w:rPr>
        <w:t>Džambić</w:t>
      </w:r>
      <w:proofErr w:type="spellEnd"/>
      <w:r w:rsidR="00D8542B">
        <w:rPr>
          <w:rFonts w:cs="Times New Roman"/>
          <w:b/>
        </w:rPr>
        <w:t xml:space="preserve"> - članica</w:t>
      </w:r>
      <w:r w:rsidRPr="001E781A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9E3E60">
        <w:rPr>
          <w:rFonts w:cs="Times New Roman"/>
        </w:rPr>
        <w:t>na virtualnom sastanku održanom 14</w:t>
      </w:r>
      <w:r w:rsidR="00D05C24">
        <w:rPr>
          <w:rFonts w:cs="Times New Roman"/>
        </w:rPr>
        <w:t>. listopada 20</w:t>
      </w:r>
      <w:r w:rsidR="009E3E60">
        <w:rPr>
          <w:rFonts w:cs="Times New Roman"/>
        </w:rPr>
        <w:t xml:space="preserve">20. </w:t>
      </w:r>
      <w:r w:rsidR="00D05C24">
        <w:rPr>
          <w:rFonts w:cs="Times New Roman"/>
        </w:rPr>
        <w:t xml:space="preserve">donijelo </w:t>
      </w:r>
      <w:r w:rsidR="009E3E60">
        <w:rPr>
          <w:rFonts w:cs="Times New Roman"/>
        </w:rPr>
        <w:t xml:space="preserve">je </w:t>
      </w:r>
      <w:r w:rsidR="00D05C24">
        <w:rPr>
          <w:rFonts w:cs="Times New Roman"/>
        </w:rPr>
        <w:t>odluku o nagrađenim i pohvaljenim radovima. Nagrađuju se i pohvaljuju sljedeći radovi:</w:t>
      </w:r>
    </w:p>
    <w:p w14:paraId="34723E3B" w14:textId="77777777" w:rsidR="006F7182" w:rsidRPr="001E781A" w:rsidRDefault="006F7182" w:rsidP="006F7182">
      <w:pPr>
        <w:rPr>
          <w:rFonts w:cs="Times New Roman"/>
          <w:b/>
        </w:rPr>
      </w:pPr>
      <w:r w:rsidRPr="001E781A">
        <w:rPr>
          <w:rFonts w:cs="Times New Roman"/>
          <w:b/>
        </w:rPr>
        <w:t xml:space="preserve">1. nagrada </w:t>
      </w:r>
      <w:r w:rsidRPr="001E781A">
        <w:rPr>
          <w:rFonts w:cs="Times New Roman"/>
          <w:b/>
          <w:i/>
        </w:rPr>
        <w:t>Gjalski</w:t>
      </w:r>
    </w:p>
    <w:p w14:paraId="1DCA2D89" w14:textId="77777777" w:rsidR="006F7182" w:rsidRPr="001E781A" w:rsidRDefault="009E3E60" w:rsidP="001E781A">
      <w:pPr>
        <w:pStyle w:val="Odlomakpopisa"/>
        <w:numPr>
          <w:ilvl w:val="0"/>
          <w:numId w:val="41"/>
        </w:numPr>
        <w:rPr>
          <w:rFonts w:cs="Times New Roman"/>
          <w:b/>
        </w:rPr>
      </w:pPr>
      <w:r>
        <w:rPr>
          <w:rFonts w:cs="Times New Roman"/>
          <w:b/>
          <w:i/>
        </w:rPr>
        <w:t>O dvosjeklim riječima</w:t>
      </w:r>
    </w:p>
    <w:p w14:paraId="70419AE9" w14:textId="77777777" w:rsidR="006F7182" w:rsidRPr="001E781A" w:rsidRDefault="009E3E60" w:rsidP="001E781A">
      <w:pPr>
        <w:pStyle w:val="Odlomakpopisa"/>
        <w:numPr>
          <w:ilvl w:val="0"/>
          <w:numId w:val="41"/>
        </w:numPr>
        <w:rPr>
          <w:rFonts w:cs="Times New Roman"/>
          <w:b/>
        </w:rPr>
      </w:pPr>
      <w:r>
        <w:rPr>
          <w:rFonts w:cs="Times New Roman"/>
          <w:b/>
        </w:rPr>
        <w:t>Marija Ban</w:t>
      </w:r>
    </w:p>
    <w:p w14:paraId="1FE0DB0D" w14:textId="77777777" w:rsidR="006F7182" w:rsidRPr="001E781A" w:rsidRDefault="009E3E60" w:rsidP="001E781A">
      <w:pPr>
        <w:pStyle w:val="Odlomakpopisa"/>
        <w:numPr>
          <w:ilvl w:val="0"/>
          <w:numId w:val="41"/>
        </w:numPr>
        <w:rPr>
          <w:rFonts w:cs="Times New Roman"/>
        </w:rPr>
      </w:pPr>
      <w:r>
        <w:rPr>
          <w:rFonts w:cs="Times New Roman"/>
          <w:b/>
        </w:rPr>
        <w:t>Gimnazija A. G. Matoša</w:t>
      </w:r>
      <w:r w:rsidR="00D05C24">
        <w:rPr>
          <w:rFonts w:cs="Times New Roman"/>
        </w:rPr>
        <w:t>, 3</w:t>
      </w:r>
      <w:r w:rsidR="006F7182" w:rsidRPr="001E781A">
        <w:rPr>
          <w:rFonts w:cs="Times New Roman"/>
        </w:rPr>
        <w:t>. razr.</w:t>
      </w:r>
    </w:p>
    <w:p w14:paraId="104045B0" w14:textId="77777777" w:rsidR="006F7182" w:rsidRPr="001E781A" w:rsidRDefault="006F7182" w:rsidP="001E781A">
      <w:pPr>
        <w:pStyle w:val="Odlomakpopisa"/>
        <w:numPr>
          <w:ilvl w:val="0"/>
          <w:numId w:val="41"/>
        </w:numPr>
        <w:rPr>
          <w:rFonts w:cs="Times New Roman"/>
        </w:rPr>
      </w:pPr>
      <w:r w:rsidRPr="001E781A">
        <w:rPr>
          <w:rFonts w:cs="Times New Roman"/>
        </w:rPr>
        <w:t xml:space="preserve">mentorica: </w:t>
      </w:r>
      <w:r w:rsidR="009E3E60">
        <w:rPr>
          <w:rFonts w:cs="Times New Roman"/>
        </w:rPr>
        <w:t xml:space="preserve">Dinka </w:t>
      </w:r>
      <w:proofErr w:type="spellStart"/>
      <w:r w:rsidR="009E3E60">
        <w:rPr>
          <w:rFonts w:cs="Times New Roman"/>
        </w:rPr>
        <w:t>Tomašković</w:t>
      </w:r>
      <w:proofErr w:type="spellEnd"/>
      <w:r w:rsidR="009E3E60">
        <w:rPr>
          <w:rFonts w:cs="Times New Roman"/>
        </w:rPr>
        <w:t>-Presečki</w:t>
      </w:r>
    </w:p>
    <w:p w14:paraId="0CBE1AC0" w14:textId="77777777" w:rsidR="006F7182" w:rsidRPr="001E781A" w:rsidRDefault="006F7182" w:rsidP="006F7182">
      <w:pPr>
        <w:rPr>
          <w:rFonts w:cs="Times New Roman"/>
          <w:b/>
          <w:i/>
        </w:rPr>
      </w:pPr>
      <w:r w:rsidRPr="001E781A">
        <w:rPr>
          <w:rFonts w:cs="Times New Roman"/>
          <w:b/>
        </w:rPr>
        <w:t xml:space="preserve">2. nagrada </w:t>
      </w:r>
      <w:r w:rsidRPr="001E781A">
        <w:rPr>
          <w:rFonts w:cs="Times New Roman"/>
          <w:b/>
          <w:i/>
        </w:rPr>
        <w:t>Gjalski</w:t>
      </w:r>
    </w:p>
    <w:p w14:paraId="7414F8DC" w14:textId="77777777" w:rsidR="006F7182" w:rsidRPr="006452BA" w:rsidRDefault="009E3E60" w:rsidP="006452BA">
      <w:pPr>
        <w:pStyle w:val="Odlomakpopisa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  <w:b/>
          <w:i/>
        </w:rPr>
        <w:t>Posjet</w:t>
      </w:r>
    </w:p>
    <w:p w14:paraId="639C0A34" w14:textId="77777777" w:rsidR="006452BA" w:rsidRPr="006452BA" w:rsidRDefault="009E3E60" w:rsidP="006452BA">
      <w:pPr>
        <w:pStyle w:val="Odlomakpopisa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  <w:b/>
        </w:rPr>
        <w:t>Alisa Pevec</w:t>
      </w:r>
    </w:p>
    <w:p w14:paraId="74405783" w14:textId="77777777" w:rsidR="006452BA" w:rsidRDefault="009E3E60" w:rsidP="006452BA">
      <w:pPr>
        <w:pStyle w:val="Odlomakpopisa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  <w:b/>
        </w:rPr>
        <w:t>Prva gimnazija Varaždin</w:t>
      </w:r>
      <w:r>
        <w:rPr>
          <w:rFonts w:cs="Times New Roman"/>
        </w:rPr>
        <w:t>, 4</w:t>
      </w:r>
      <w:r w:rsidR="006452BA" w:rsidRPr="006452BA">
        <w:rPr>
          <w:rFonts w:cs="Times New Roman"/>
        </w:rPr>
        <w:t>. razr.</w:t>
      </w:r>
    </w:p>
    <w:p w14:paraId="636A28A2" w14:textId="77777777" w:rsidR="006452BA" w:rsidRPr="006452BA" w:rsidRDefault="006452BA" w:rsidP="006452BA">
      <w:pPr>
        <w:pStyle w:val="Odlomakpopisa"/>
        <w:numPr>
          <w:ilvl w:val="0"/>
          <w:numId w:val="43"/>
        </w:numPr>
        <w:rPr>
          <w:rFonts w:cs="Times New Roman"/>
        </w:rPr>
      </w:pPr>
      <w:r>
        <w:rPr>
          <w:rFonts w:cs="Times New Roman"/>
        </w:rPr>
        <w:t>m</w:t>
      </w:r>
      <w:r w:rsidRPr="006452BA">
        <w:rPr>
          <w:rFonts w:cs="Times New Roman"/>
        </w:rPr>
        <w:t xml:space="preserve">entorica: </w:t>
      </w:r>
      <w:r w:rsidR="009E3E60">
        <w:rPr>
          <w:rFonts w:cs="Times New Roman"/>
        </w:rPr>
        <w:t>Tatjana Ruža</w:t>
      </w:r>
    </w:p>
    <w:p w14:paraId="7AA5CC5A" w14:textId="77777777" w:rsidR="006F7182" w:rsidRPr="001E781A" w:rsidRDefault="00EE32BC" w:rsidP="006F7182">
      <w:pPr>
        <w:rPr>
          <w:rFonts w:cs="Times New Roman"/>
          <w:b/>
          <w:i/>
        </w:rPr>
      </w:pPr>
      <w:r w:rsidRPr="001E781A">
        <w:rPr>
          <w:rFonts w:cs="Times New Roman"/>
          <w:b/>
        </w:rPr>
        <w:t xml:space="preserve">3. nagrada </w:t>
      </w:r>
      <w:r w:rsidRPr="001E781A">
        <w:rPr>
          <w:rFonts w:cs="Times New Roman"/>
          <w:b/>
          <w:i/>
        </w:rPr>
        <w:t>Gjalski</w:t>
      </w:r>
    </w:p>
    <w:p w14:paraId="459DA26A" w14:textId="77777777" w:rsidR="00EE32BC" w:rsidRPr="001E781A" w:rsidRDefault="00D94422" w:rsidP="006452BA">
      <w:pPr>
        <w:pStyle w:val="Odlomakpopisa"/>
        <w:numPr>
          <w:ilvl w:val="0"/>
          <w:numId w:val="44"/>
        </w:numPr>
        <w:rPr>
          <w:rFonts w:cs="Times New Roman"/>
          <w:b/>
          <w:i/>
        </w:rPr>
      </w:pPr>
      <w:r>
        <w:rPr>
          <w:rFonts w:cs="Times New Roman"/>
          <w:b/>
          <w:i/>
        </w:rPr>
        <w:t>Jen dan h mojemu životu</w:t>
      </w:r>
    </w:p>
    <w:p w14:paraId="4B6C90F4" w14:textId="77777777" w:rsidR="00EE32BC" w:rsidRPr="001E781A" w:rsidRDefault="00D94422" w:rsidP="006452BA">
      <w:pPr>
        <w:pStyle w:val="Odlomakpopisa"/>
        <w:numPr>
          <w:ilvl w:val="0"/>
          <w:numId w:val="44"/>
        </w:numPr>
        <w:rPr>
          <w:rFonts w:cs="Times New Roman"/>
          <w:b/>
        </w:rPr>
      </w:pPr>
      <w:r>
        <w:rPr>
          <w:rFonts w:cs="Times New Roman"/>
          <w:b/>
        </w:rPr>
        <w:t xml:space="preserve">Laura </w:t>
      </w:r>
      <w:proofErr w:type="spellStart"/>
      <w:r>
        <w:rPr>
          <w:rFonts w:cs="Times New Roman"/>
          <w:b/>
        </w:rPr>
        <w:t>Završki</w:t>
      </w:r>
      <w:proofErr w:type="spellEnd"/>
    </w:p>
    <w:p w14:paraId="1F01AF51" w14:textId="77777777" w:rsidR="00EE32BC" w:rsidRPr="001E781A" w:rsidRDefault="00F845F3" w:rsidP="006452BA">
      <w:pPr>
        <w:pStyle w:val="Odlomakpopisa"/>
        <w:numPr>
          <w:ilvl w:val="0"/>
          <w:numId w:val="44"/>
        </w:numPr>
        <w:rPr>
          <w:rFonts w:cs="Times New Roman"/>
          <w:b/>
        </w:rPr>
      </w:pPr>
      <w:r>
        <w:rPr>
          <w:rFonts w:cs="Times New Roman"/>
          <w:b/>
        </w:rPr>
        <w:t xml:space="preserve">Srednja škola </w:t>
      </w:r>
      <w:r w:rsidR="00D94422">
        <w:rPr>
          <w:rFonts w:cs="Times New Roman"/>
          <w:b/>
        </w:rPr>
        <w:t>Zlatar</w:t>
      </w:r>
      <w:r w:rsidR="00EE32BC" w:rsidRPr="001E781A">
        <w:rPr>
          <w:rFonts w:cs="Times New Roman"/>
          <w:b/>
        </w:rPr>
        <w:t xml:space="preserve">, </w:t>
      </w:r>
      <w:r>
        <w:rPr>
          <w:rFonts w:cs="Times New Roman"/>
        </w:rPr>
        <w:t>2</w:t>
      </w:r>
      <w:r w:rsidR="00EE32BC" w:rsidRPr="001E781A">
        <w:rPr>
          <w:rFonts w:cs="Times New Roman"/>
        </w:rPr>
        <w:t>. razr.</w:t>
      </w:r>
    </w:p>
    <w:p w14:paraId="1EAF85A1" w14:textId="77777777" w:rsidR="005D679D" w:rsidRPr="001E781A" w:rsidRDefault="00EE32BC" w:rsidP="006452BA">
      <w:pPr>
        <w:pStyle w:val="Odlomakpopisa"/>
        <w:numPr>
          <w:ilvl w:val="0"/>
          <w:numId w:val="44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 w:rsidR="00D94422">
        <w:rPr>
          <w:rFonts w:cs="Times New Roman"/>
        </w:rPr>
        <w:t>Marina Rod Kralj</w:t>
      </w:r>
    </w:p>
    <w:p w14:paraId="4EA624BD" w14:textId="77777777" w:rsidR="005D679D" w:rsidRPr="001E781A" w:rsidRDefault="005D679D" w:rsidP="005D679D">
      <w:pPr>
        <w:rPr>
          <w:rFonts w:cs="Times New Roman"/>
          <w:b/>
        </w:rPr>
      </w:pPr>
      <w:r w:rsidRPr="001E781A">
        <w:rPr>
          <w:rFonts w:cs="Times New Roman"/>
          <w:b/>
        </w:rPr>
        <w:t>POHVALJENI RADOVI:</w:t>
      </w:r>
    </w:p>
    <w:p w14:paraId="56DC49CA" w14:textId="77777777" w:rsidR="004C4917" w:rsidRPr="001E781A" w:rsidRDefault="004C4917" w:rsidP="005D679D">
      <w:pPr>
        <w:rPr>
          <w:rFonts w:cs="Times New Roman"/>
          <w:b/>
        </w:rPr>
      </w:pPr>
      <w:r w:rsidRPr="001E781A">
        <w:rPr>
          <w:rFonts w:cs="Times New Roman"/>
          <w:b/>
        </w:rPr>
        <w:t>1. pohvaljeni rad</w:t>
      </w:r>
    </w:p>
    <w:p w14:paraId="5C07B022" w14:textId="77777777" w:rsidR="004C4917" w:rsidRPr="001E781A" w:rsidRDefault="00D94422" w:rsidP="006452BA">
      <w:pPr>
        <w:pStyle w:val="Odlomakpopisa"/>
        <w:numPr>
          <w:ilvl w:val="0"/>
          <w:numId w:val="46"/>
        </w:numPr>
        <w:rPr>
          <w:rFonts w:cs="Times New Roman"/>
          <w:b/>
        </w:rPr>
      </w:pPr>
      <w:r>
        <w:rPr>
          <w:rFonts w:cs="Times New Roman"/>
          <w:b/>
          <w:i/>
        </w:rPr>
        <w:t>Tajna crnog kaputa</w:t>
      </w:r>
    </w:p>
    <w:p w14:paraId="2DFCFBD1" w14:textId="77777777" w:rsidR="004C4917" w:rsidRPr="001E781A" w:rsidRDefault="00D94422" w:rsidP="006452BA">
      <w:pPr>
        <w:pStyle w:val="Odlomakpopisa"/>
        <w:numPr>
          <w:ilvl w:val="0"/>
          <w:numId w:val="46"/>
        </w:numPr>
        <w:rPr>
          <w:rFonts w:cs="Times New Roman"/>
          <w:b/>
        </w:rPr>
      </w:pPr>
      <w:r>
        <w:rPr>
          <w:rFonts w:cs="Times New Roman"/>
          <w:b/>
        </w:rPr>
        <w:t xml:space="preserve">Jurica </w:t>
      </w:r>
      <w:proofErr w:type="spellStart"/>
      <w:r>
        <w:rPr>
          <w:rFonts w:cs="Times New Roman"/>
          <w:b/>
        </w:rPr>
        <w:t>Jurašković</w:t>
      </w:r>
      <w:proofErr w:type="spellEnd"/>
    </w:p>
    <w:p w14:paraId="5D55573E" w14:textId="77777777" w:rsidR="004C4917" w:rsidRPr="001E781A" w:rsidRDefault="00D94422" w:rsidP="006452BA">
      <w:pPr>
        <w:pStyle w:val="Odlomakpopisa"/>
        <w:numPr>
          <w:ilvl w:val="0"/>
          <w:numId w:val="46"/>
        </w:numPr>
        <w:rPr>
          <w:rFonts w:cs="Times New Roman"/>
          <w:b/>
        </w:rPr>
      </w:pPr>
      <w:r>
        <w:rPr>
          <w:rFonts w:cs="Times New Roman"/>
          <w:b/>
        </w:rPr>
        <w:t>Glazbena škola Varaždin</w:t>
      </w:r>
      <w:r w:rsidR="004C4917" w:rsidRPr="001E781A">
        <w:rPr>
          <w:rFonts w:cs="Times New Roman"/>
          <w:b/>
        </w:rPr>
        <w:t xml:space="preserve">, </w:t>
      </w:r>
      <w:r w:rsidR="00A047F9">
        <w:rPr>
          <w:rFonts w:cs="Times New Roman"/>
        </w:rPr>
        <w:t>3</w:t>
      </w:r>
      <w:r w:rsidR="004C4917" w:rsidRPr="001E781A">
        <w:rPr>
          <w:rFonts w:cs="Times New Roman"/>
        </w:rPr>
        <w:t>. razr.</w:t>
      </w:r>
    </w:p>
    <w:p w14:paraId="2E00C8F4" w14:textId="77777777" w:rsidR="004C4917" w:rsidRPr="001E781A" w:rsidRDefault="004C4917" w:rsidP="006452BA">
      <w:pPr>
        <w:pStyle w:val="Odlomakpopisa"/>
        <w:numPr>
          <w:ilvl w:val="0"/>
          <w:numId w:val="46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 w:rsidR="00D94422">
        <w:rPr>
          <w:rFonts w:cs="Times New Roman"/>
        </w:rPr>
        <w:t xml:space="preserve">Patricija </w:t>
      </w:r>
      <w:proofErr w:type="spellStart"/>
      <w:r w:rsidR="00D94422">
        <w:rPr>
          <w:rFonts w:cs="Times New Roman"/>
        </w:rPr>
        <w:t>Harjač</w:t>
      </w:r>
      <w:proofErr w:type="spellEnd"/>
    </w:p>
    <w:p w14:paraId="6F2A13E7" w14:textId="77777777" w:rsidR="004C4917" w:rsidRPr="001E781A" w:rsidRDefault="004C4917" w:rsidP="004C4917">
      <w:pPr>
        <w:rPr>
          <w:rFonts w:cs="Times New Roman"/>
          <w:b/>
        </w:rPr>
      </w:pPr>
      <w:r w:rsidRPr="001E781A">
        <w:rPr>
          <w:rFonts w:cs="Times New Roman"/>
          <w:b/>
        </w:rPr>
        <w:t>2. pohvaljeni rad</w:t>
      </w:r>
    </w:p>
    <w:p w14:paraId="3C4A67E6" w14:textId="77777777" w:rsidR="004C4917" w:rsidRPr="001E781A" w:rsidRDefault="00D94422" w:rsidP="008353E2">
      <w:pPr>
        <w:pStyle w:val="Odlomakpopisa"/>
        <w:numPr>
          <w:ilvl w:val="0"/>
          <w:numId w:val="47"/>
        </w:numPr>
        <w:rPr>
          <w:rFonts w:cs="Times New Roman"/>
          <w:b/>
        </w:rPr>
      </w:pPr>
      <w:r>
        <w:rPr>
          <w:rFonts w:cs="Times New Roman"/>
          <w:b/>
          <w:i/>
        </w:rPr>
        <w:t>Vilinske poljane</w:t>
      </w:r>
    </w:p>
    <w:p w14:paraId="0D80BA73" w14:textId="77777777" w:rsidR="004C4917" w:rsidRPr="001E781A" w:rsidRDefault="00D94422" w:rsidP="008353E2">
      <w:pPr>
        <w:pStyle w:val="Odlomakpopisa"/>
        <w:numPr>
          <w:ilvl w:val="0"/>
          <w:numId w:val="47"/>
        </w:numPr>
        <w:rPr>
          <w:rFonts w:cs="Times New Roman"/>
          <w:b/>
        </w:rPr>
      </w:pPr>
      <w:r>
        <w:rPr>
          <w:rFonts w:cs="Times New Roman"/>
          <w:b/>
        </w:rPr>
        <w:t xml:space="preserve">Magdalena </w:t>
      </w:r>
      <w:proofErr w:type="spellStart"/>
      <w:r>
        <w:rPr>
          <w:rFonts w:cs="Times New Roman"/>
          <w:b/>
        </w:rPr>
        <w:t>Blagec</w:t>
      </w:r>
      <w:proofErr w:type="spellEnd"/>
    </w:p>
    <w:p w14:paraId="1E7D83BA" w14:textId="77777777" w:rsidR="004C4917" w:rsidRPr="001E781A" w:rsidRDefault="00A047F9" w:rsidP="008353E2">
      <w:pPr>
        <w:pStyle w:val="Odlomakpopisa"/>
        <w:numPr>
          <w:ilvl w:val="0"/>
          <w:numId w:val="47"/>
        </w:numPr>
        <w:rPr>
          <w:rFonts w:cs="Times New Roman"/>
          <w:b/>
        </w:rPr>
      </w:pPr>
      <w:r>
        <w:rPr>
          <w:rFonts w:cs="Times New Roman"/>
          <w:b/>
        </w:rPr>
        <w:t xml:space="preserve">Srednja škola </w:t>
      </w:r>
      <w:r w:rsidR="00D94422">
        <w:rPr>
          <w:rFonts w:cs="Times New Roman"/>
          <w:b/>
        </w:rPr>
        <w:t>Oroslavje</w:t>
      </w:r>
      <w:r w:rsidR="004C4917" w:rsidRPr="001E781A">
        <w:rPr>
          <w:rFonts w:cs="Times New Roman"/>
          <w:b/>
        </w:rPr>
        <w:t xml:space="preserve">, </w:t>
      </w:r>
      <w:r w:rsidR="00D94422">
        <w:rPr>
          <w:rFonts w:cs="Times New Roman"/>
        </w:rPr>
        <w:t>3</w:t>
      </w:r>
      <w:r w:rsidR="004C4917" w:rsidRPr="001E781A">
        <w:rPr>
          <w:rFonts w:cs="Times New Roman"/>
        </w:rPr>
        <w:t>. razr.</w:t>
      </w:r>
    </w:p>
    <w:p w14:paraId="50334804" w14:textId="77777777" w:rsidR="004C4917" w:rsidRPr="001E781A" w:rsidRDefault="004C4917" w:rsidP="008353E2">
      <w:pPr>
        <w:pStyle w:val="Odlomakpopisa"/>
        <w:numPr>
          <w:ilvl w:val="0"/>
          <w:numId w:val="47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 w:rsidR="00D94422">
        <w:rPr>
          <w:rFonts w:cs="Times New Roman"/>
        </w:rPr>
        <w:t xml:space="preserve">Marija </w:t>
      </w:r>
      <w:proofErr w:type="spellStart"/>
      <w:r w:rsidR="00D94422">
        <w:rPr>
          <w:rFonts w:cs="Times New Roman"/>
        </w:rPr>
        <w:t>Ubrekić</w:t>
      </w:r>
      <w:proofErr w:type="spellEnd"/>
    </w:p>
    <w:p w14:paraId="5A5EAC4D" w14:textId="77777777" w:rsidR="004C4917" w:rsidRPr="001E781A" w:rsidRDefault="004C4917" w:rsidP="004C4917">
      <w:pPr>
        <w:rPr>
          <w:rFonts w:cs="Times New Roman"/>
          <w:b/>
        </w:rPr>
      </w:pPr>
      <w:r w:rsidRPr="001E781A">
        <w:rPr>
          <w:rFonts w:cs="Times New Roman"/>
          <w:b/>
        </w:rPr>
        <w:t>3. pohvaljeni rad</w:t>
      </w:r>
    </w:p>
    <w:p w14:paraId="7D04E08F" w14:textId="77777777" w:rsidR="004C4917" w:rsidRPr="001E781A" w:rsidRDefault="00D94422" w:rsidP="008353E2">
      <w:pPr>
        <w:pStyle w:val="Odlomakpopisa"/>
        <w:numPr>
          <w:ilvl w:val="0"/>
          <w:numId w:val="48"/>
        </w:numPr>
        <w:rPr>
          <w:rFonts w:cs="Times New Roman"/>
          <w:b/>
        </w:rPr>
      </w:pPr>
      <w:r>
        <w:rPr>
          <w:rFonts w:cs="Times New Roman"/>
          <w:b/>
          <w:i/>
        </w:rPr>
        <w:t>Devedeset prva</w:t>
      </w:r>
    </w:p>
    <w:p w14:paraId="3F27BEF1" w14:textId="77777777" w:rsidR="004C4917" w:rsidRPr="001E781A" w:rsidRDefault="00D94422" w:rsidP="008353E2">
      <w:pPr>
        <w:pStyle w:val="Odlomakpopisa"/>
        <w:numPr>
          <w:ilvl w:val="0"/>
          <w:numId w:val="48"/>
        </w:numPr>
        <w:rPr>
          <w:rFonts w:cs="Times New Roman"/>
          <w:b/>
        </w:rPr>
      </w:pPr>
      <w:r>
        <w:rPr>
          <w:rFonts w:cs="Times New Roman"/>
          <w:b/>
        </w:rPr>
        <w:t xml:space="preserve">Lea </w:t>
      </w:r>
      <w:proofErr w:type="spellStart"/>
      <w:r>
        <w:rPr>
          <w:rFonts w:cs="Times New Roman"/>
          <w:b/>
        </w:rPr>
        <w:t>Beber</w:t>
      </w:r>
      <w:proofErr w:type="spellEnd"/>
    </w:p>
    <w:p w14:paraId="72D4FA17" w14:textId="77777777" w:rsidR="004C4917" w:rsidRPr="001E781A" w:rsidRDefault="00BB24E4" w:rsidP="008353E2">
      <w:pPr>
        <w:pStyle w:val="Odlomakpopisa"/>
        <w:numPr>
          <w:ilvl w:val="0"/>
          <w:numId w:val="48"/>
        </w:numPr>
        <w:rPr>
          <w:rFonts w:cs="Times New Roman"/>
          <w:b/>
        </w:rPr>
      </w:pPr>
      <w:r>
        <w:rPr>
          <w:rFonts w:cs="Times New Roman"/>
          <w:b/>
        </w:rPr>
        <w:t>Srednja škola Pregrada</w:t>
      </w:r>
      <w:r w:rsidR="004C4917" w:rsidRPr="001E781A">
        <w:rPr>
          <w:rFonts w:cs="Times New Roman"/>
          <w:b/>
        </w:rPr>
        <w:t xml:space="preserve">, </w:t>
      </w:r>
      <w:r w:rsidR="008353E2">
        <w:rPr>
          <w:rFonts w:cs="Times New Roman"/>
        </w:rPr>
        <w:t>2</w:t>
      </w:r>
      <w:r w:rsidR="004C4917" w:rsidRPr="001E781A">
        <w:rPr>
          <w:rFonts w:cs="Times New Roman"/>
        </w:rPr>
        <w:t>. razr.</w:t>
      </w:r>
    </w:p>
    <w:p w14:paraId="6F8B3CB0" w14:textId="77777777" w:rsidR="004C4917" w:rsidRPr="001E781A" w:rsidRDefault="004C4917" w:rsidP="008353E2">
      <w:pPr>
        <w:pStyle w:val="Odlomakpopisa"/>
        <w:numPr>
          <w:ilvl w:val="0"/>
          <w:numId w:val="48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 w:rsidR="00BB24E4">
        <w:rPr>
          <w:rFonts w:cs="Times New Roman"/>
        </w:rPr>
        <w:t xml:space="preserve">Danijela </w:t>
      </w:r>
      <w:proofErr w:type="spellStart"/>
      <w:r w:rsidR="00BB24E4">
        <w:rPr>
          <w:rFonts w:cs="Times New Roman"/>
        </w:rPr>
        <w:t>Barilar</w:t>
      </w:r>
      <w:proofErr w:type="spellEnd"/>
      <w:r w:rsidR="00BB24E4">
        <w:rPr>
          <w:rFonts w:cs="Times New Roman"/>
        </w:rPr>
        <w:t xml:space="preserve"> </w:t>
      </w:r>
      <w:proofErr w:type="spellStart"/>
      <w:r w:rsidR="00BB24E4">
        <w:rPr>
          <w:rFonts w:cs="Times New Roman"/>
        </w:rPr>
        <w:t>Šerbal</w:t>
      </w:r>
      <w:proofErr w:type="spellEnd"/>
    </w:p>
    <w:p w14:paraId="4BA4215A" w14:textId="77777777" w:rsidR="004C4917" w:rsidRPr="001E781A" w:rsidRDefault="004C4917" w:rsidP="004C4917">
      <w:pPr>
        <w:rPr>
          <w:rFonts w:cs="Times New Roman"/>
          <w:b/>
        </w:rPr>
      </w:pPr>
      <w:r w:rsidRPr="001E781A">
        <w:rPr>
          <w:rFonts w:cs="Times New Roman"/>
          <w:b/>
        </w:rPr>
        <w:t>4. pohvaljeni rad</w:t>
      </w:r>
    </w:p>
    <w:p w14:paraId="72A04572" w14:textId="77777777" w:rsidR="004C4917" w:rsidRPr="001E781A" w:rsidRDefault="00BB24E4" w:rsidP="008353E2">
      <w:pPr>
        <w:pStyle w:val="Odlomakpopisa"/>
        <w:numPr>
          <w:ilvl w:val="0"/>
          <w:numId w:val="49"/>
        </w:numPr>
        <w:rPr>
          <w:rFonts w:cs="Times New Roman"/>
          <w:b/>
        </w:rPr>
      </w:pPr>
      <w:r>
        <w:rPr>
          <w:rFonts w:cs="Times New Roman"/>
          <w:b/>
          <w:i/>
        </w:rPr>
        <w:t>Šah-mat</w:t>
      </w:r>
    </w:p>
    <w:p w14:paraId="099518C2" w14:textId="77777777" w:rsidR="004C4917" w:rsidRPr="001E781A" w:rsidRDefault="00BB24E4" w:rsidP="008353E2">
      <w:pPr>
        <w:pStyle w:val="Odlomakpopisa"/>
        <w:numPr>
          <w:ilvl w:val="0"/>
          <w:numId w:val="49"/>
        </w:numPr>
        <w:rPr>
          <w:rFonts w:cs="Times New Roman"/>
          <w:b/>
        </w:rPr>
      </w:pPr>
      <w:r>
        <w:rPr>
          <w:rFonts w:cs="Times New Roman"/>
          <w:b/>
        </w:rPr>
        <w:t xml:space="preserve">Viktorija </w:t>
      </w:r>
      <w:proofErr w:type="spellStart"/>
      <w:r>
        <w:rPr>
          <w:rFonts w:cs="Times New Roman"/>
          <w:b/>
        </w:rPr>
        <w:t>Dugorepec</w:t>
      </w:r>
      <w:proofErr w:type="spellEnd"/>
    </w:p>
    <w:p w14:paraId="37E38525" w14:textId="77777777" w:rsidR="004C4917" w:rsidRPr="001E781A" w:rsidRDefault="00BB24E4" w:rsidP="008353E2">
      <w:pPr>
        <w:pStyle w:val="Odlomakpopisa"/>
        <w:numPr>
          <w:ilvl w:val="0"/>
          <w:numId w:val="49"/>
        </w:numPr>
        <w:rPr>
          <w:rFonts w:cs="Times New Roman"/>
          <w:b/>
        </w:rPr>
      </w:pPr>
      <w:r>
        <w:rPr>
          <w:rFonts w:cs="Times New Roman"/>
          <w:b/>
        </w:rPr>
        <w:t>Srednja škola Zabok</w:t>
      </w:r>
      <w:r w:rsidR="008353E2">
        <w:rPr>
          <w:rFonts w:cs="Times New Roman"/>
        </w:rPr>
        <w:t xml:space="preserve">, </w:t>
      </w:r>
      <w:r>
        <w:rPr>
          <w:rFonts w:cs="Times New Roman"/>
        </w:rPr>
        <w:t>4</w:t>
      </w:r>
      <w:r w:rsidR="004C4917" w:rsidRPr="001E781A">
        <w:rPr>
          <w:rFonts w:cs="Times New Roman"/>
        </w:rPr>
        <w:t>. razr.</w:t>
      </w:r>
    </w:p>
    <w:p w14:paraId="2E77BEE6" w14:textId="77777777" w:rsidR="004C4917" w:rsidRPr="00DA1427" w:rsidRDefault="004C4917" w:rsidP="008353E2">
      <w:pPr>
        <w:pStyle w:val="Odlomakpopisa"/>
        <w:numPr>
          <w:ilvl w:val="0"/>
          <w:numId w:val="49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 w:rsidR="00BB24E4">
        <w:rPr>
          <w:rFonts w:cs="Times New Roman"/>
        </w:rPr>
        <w:t>Dubravka Krznar</w:t>
      </w:r>
    </w:p>
    <w:p w14:paraId="42E34AF5" w14:textId="77777777" w:rsidR="00DA1427" w:rsidRPr="001E781A" w:rsidRDefault="00DA1427" w:rsidP="00DA1427">
      <w:pPr>
        <w:pStyle w:val="Odlomakpopisa"/>
        <w:rPr>
          <w:rFonts w:cs="Times New Roman"/>
          <w:b/>
        </w:rPr>
      </w:pPr>
    </w:p>
    <w:p w14:paraId="24BF64D5" w14:textId="77777777" w:rsidR="004C4917" w:rsidRPr="001E781A" w:rsidRDefault="004C4917" w:rsidP="004C4917">
      <w:pPr>
        <w:rPr>
          <w:rFonts w:cs="Times New Roman"/>
          <w:b/>
        </w:rPr>
      </w:pPr>
      <w:r w:rsidRPr="001E781A">
        <w:rPr>
          <w:rFonts w:cs="Times New Roman"/>
          <w:b/>
        </w:rPr>
        <w:lastRenderedPageBreak/>
        <w:t>5. pohvaljeni rad</w:t>
      </w:r>
    </w:p>
    <w:p w14:paraId="5D8C1253" w14:textId="77777777" w:rsidR="004C4917" w:rsidRPr="001E781A" w:rsidRDefault="00BB24E4" w:rsidP="00DA1427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  <w:i/>
        </w:rPr>
        <w:t>Vlak u jednom smjeru</w:t>
      </w:r>
    </w:p>
    <w:p w14:paraId="61A7D6E9" w14:textId="77777777" w:rsidR="00A83DAC" w:rsidRPr="001E781A" w:rsidRDefault="00BB24E4" w:rsidP="00DA1427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Elena Matejaš</w:t>
      </w:r>
    </w:p>
    <w:p w14:paraId="7EECA3E6" w14:textId="77777777" w:rsidR="00A83DAC" w:rsidRPr="001E781A" w:rsidRDefault="00A047F9" w:rsidP="00DA1427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 xml:space="preserve">Srednja škola </w:t>
      </w:r>
      <w:r w:rsidR="00BB24E4">
        <w:rPr>
          <w:rFonts w:cs="Times New Roman"/>
          <w:b/>
        </w:rPr>
        <w:t>Zlatar</w:t>
      </w:r>
      <w:r w:rsidR="00A83DAC" w:rsidRPr="001E781A">
        <w:rPr>
          <w:rFonts w:cs="Times New Roman"/>
          <w:b/>
        </w:rPr>
        <w:t xml:space="preserve">, </w:t>
      </w:r>
      <w:r w:rsidR="00BB24E4">
        <w:rPr>
          <w:rFonts w:cs="Times New Roman"/>
        </w:rPr>
        <w:t>3</w:t>
      </w:r>
      <w:r w:rsidR="00A83DAC" w:rsidRPr="001E781A">
        <w:rPr>
          <w:rFonts w:cs="Times New Roman"/>
        </w:rPr>
        <w:t>. razr.</w:t>
      </w:r>
    </w:p>
    <w:p w14:paraId="5758A70A" w14:textId="77777777" w:rsidR="00BB24E4" w:rsidRDefault="00A83DAC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 w:rsidR="00BB24E4">
        <w:rPr>
          <w:rFonts w:cs="Times New Roman"/>
        </w:rPr>
        <w:t xml:space="preserve">Kristina </w:t>
      </w:r>
      <w:proofErr w:type="spellStart"/>
      <w:r w:rsidR="00BB24E4">
        <w:rPr>
          <w:rFonts w:cs="Times New Roman"/>
        </w:rPr>
        <w:t>Belko</w:t>
      </w:r>
      <w:proofErr w:type="spellEnd"/>
      <w:r w:rsidR="00BB24E4">
        <w:rPr>
          <w:rFonts w:cs="Times New Roman"/>
        </w:rPr>
        <w:t>-Krsnik</w:t>
      </w:r>
    </w:p>
    <w:p w14:paraId="7F0D0777" w14:textId="77777777" w:rsidR="00BB24E4" w:rsidRPr="001E781A" w:rsidRDefault="00BB24E4" w:rsidP="00BB24E4">
      <w:pPr>
        <w:rPr>
          <w:rFonts w:cs="Times New Roman"/>
          <w:b/>
        </w:rPr>
      </w:pPr>
      <w:r>
        <w:rPr>
          <w:rFonts w:cs="Times New Roman"/>
          <w:b/>
        </w:rPr>
        <w:t>6</w:t>
      </w:r>
      <w:r w:rsidRPr="001E781A">
        <w:rPr>
          <w:rFonts w:cs="Times New Roman"/>
          <w:b/>
        </w:rPr>
        <w:t>. pohvaljeni rad</w:t>
      </w:r>
    </w:p>
    <w:p w14:paraId="31E46275" w14:textId="77777777" w:rsidR="00BB24E4" w:rsidRPr="001E781A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  <w:i/>
        </w:rPr>
        <w:t>Gumica</w:t>
      </w:r>
    </w:p>
    <w:p w14:paraId="21A1F0A8" w14:textId="77777777" w:rsidR="00BB24E4" w:rsidRPr="001E781A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Hrvoje Debeljak</w:t>
      </w:r>
    </w:p>
    <w:p w14:paraId="5C9A21D0" w14:textId="77777777" w:rsidR="00BB24E4" w:rsidRPr="001E781A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Srednja škola Pregrada</w:t>
      </w:r>
      <w:r w:rsidRPr="001E781A">
        <w:rPr>
          <w:rFonts w:cs="Times New Roman"/>
          <w:b/>
        </w:rPr>
        <w:t xml:space="preserve">, </w:t>
      </w:r>
      <w:r>
        <w:rPr>
          <w:rFonts w:cs="Times New Roman"/>
        </w:rPr>
        <w:t>3</w:t>
      </w:r>
      <w:r w:rsidRPr="001E781A">
        <w:rPr>
          <w:rFonts w:cs="Times New Roman"/>
        </w:rPr>
        <w:t>. razr.</w:t>
      </w:r>
    </w:p>
    <w:p w14:paraId="20101F07" w14:textId="77777777" w:rsidR="00BB24E4" w:rsidRPr="00BB24E4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>
        <w:rPr>
          <w:rFonts w:cs="Times New Roman"/>
        </w:rPr>
        <w:t xml:space="preserve">Danijela </w:t>
      </w:r>
      <w:proofErr w:type="spellStart"/>
      <w:r>
        <w:rPr>
          <w:rFonts w:cs="Times New Roman"/>
        </w:rPr>
        <w:t>Barilar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Šerbal</w:t>
      </w:r>
      <w:proofErr w:type="spellEnd"/>
    </w:p>
    <w:p w14:paraId="258309B0" w14:textId="77777777" w:rsidR="00BB24E4" w:rsidRPr="001E781A" w:rsidRDefault="00BB24E4" w:rsidP="00BB24E4">
      <w:pPr>
        <w:rPr>
          <w:rFonts w:cs="Times New Roman"/>
          <w:b/>
        </w:rPr>
      </w:pPr>
      <w:r>
        <w:rPr>
          <w:rFonts w:cs="Times New Roman"/>
          <w:b/>
        </w:rPr>
        <w:t>7</w:t>
      </w:r>
      <w:r w:rsidRPr="001E781A">
        <w:rPr>
          <w:rFonts w:cs="Times New Roman"/>
          <w:b/>
        </w:rPr>
        <w:t>. pohvaljeni rad</w:t>
      </w:r>
    </w:p>
    <w:p w14:paraId="2F177CFB" w14:textId="77777777" w:rsidR="00BB24E4" w:rsidRPr="001E781A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  <w:i/>
        </w:rPr>
        <w:t>Muke po babice</w:t>
      </w:r>
    </w:p>
    <w:p w14:paraId="33226D12" w14:textId="77777777" w:rsidR="00BB24E4" w:rsidRPr="001E781A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 xml:space="preserve">Silvia </w:t>
      </w:r>
      <w:proofErr w:type="spellStart"/>
      <w:r>
        <w:rPr>
          <w:rFonts w:cs="Times New Roman"/>
          <w:b/>
        </w:rPr>
        <w:t>Bičak</w:t>
      </w:r>
      <w:proofErr w:type="spellEnd"/>
    </w:p>
    <w:p w14:paraId="4ABF14BE" w14:textId="77777777" w:rsidR="00BB24E4" w:rsidRPr="001E781A" w:rsidRDefault="00BB24E4" w:rsidP="00BB24E4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Srednja škola Zlatar</w:t>
      </w:r>
      <w:r w:rsidRPr="001E781A">
        <w:rPr>
          <w:rFonts w:cs="Times New Roman"/>
          <w:b/>
        </w:rPr>
        <w:t xml:space="preserve">, </w:t>
      </w:r>
      <w:r>
        <w:rPr>
          <w:rFonts w:cs="Times New Roman"/>
        </w:rPr>
        <w:t>3</w:t>
      </w:r>
      <w:r w:rsidRPr="001E781A">
        <w:rPr>
          <w:rFonts w:cs="Times New Roman"/>
        </w:rPr>
        <w:t>. razr.</w:t>
      </w:r>
    </w:p>
    <w:p w14:paraId="1F8BA89F" w14:textId="77777777" w:rsidR="00F46F68" w:rsidRDefault="00BB24E4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>
        <w:rPr>
          <w:rFonts w:cs="Times New Roman"/>
        </w:rPr>
        <w:t xml:space="preserve">Kristina </w:t>
      </w:r>
      <w:proofErr w:type="spellStart"/>
      <w:r>
        <w:rPr>
          <w:rFonts w:cs="Times New Roman"/>
        </w:rPr>
        <w:t>Belko</w:t>
      </w:r>
      <w:proofErr w:type="spellEnd"/>
      <w:r>
        <w:rPr>
          <w:rFonts w:cs="Times New Roman"/>
        </w:rPr>
        <w:t>-Krsnik</w:t>
      </w:r>
    </w:p>
    <w:p w14:paraId="4BD0AF4E" w14:textId="77777777" w:rsidR="00F46F68" w:rsidRPr="001E781A" w:rsidRDefault="00F46F68" w:rsidP="00F46F68">
      <w:pPr>
        <w:rPr>
          <w:rFonts w:cs="Times New Roman"/>
          <w:b/>
        </w:rPr>
      </w:pPr>
      <w:r>
        <w:rPr>
          <w:rFonts w:cs="Times New Roman"/>
          <w:b/>
        </w:rPr>
        <w:t>8</w:t>
      </w:r>
      <w:r w:rsidRPr="001E781A">
        <w:rPr>
          <w:rFonts w:cs="Times New Roman"/>
          <w:b/>
        </w:rPr>
        <w:t>. pohvaljeni rad</w:t>
      </w:r>
    </w:p>
    <w:p w14:paraId="1FE2317C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proofErr w:type="spellStart"/>
      <w:r>
        <w:rPr>
          <w:rFonts w:cs="Times New Roman"/>
          <w:b/>
          <w:i/>
        </w:rPr>
        <w:t>Valere</w:t>
      </w:r>
      <w:proofErr w:type="spellEnd"/>
    </w:p>
    <w:p w14:paraId="439115F9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Lea Mraz</w:t>
      </w:r>
    </w:p>
    <w:p w14:paraId="3004C694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Gimnazija A. G. Matoša</w:t>
      </w:r>
      <w:r w:rsidRPr="001E781A">
        <w:rPr>
          <w:rFonts w:cs="Times New Roman"/>
          <w:b/>
        </w:rPr>
        <w:t xml:space="preserve">, </w:t>
      </w:r>
      <w:r>
        <w:rPr>
          <w:rFonts w:cs="Times New Roman"/>
        </w:rPr>
        <w:t>3</w:t>
      </w:r>
      <w:r w:rsidRPr="001E781A">
        <w:rPr>
          <w:rFonts w:cs="Times New Roman"/>
        </w:rPr>
        <w:t>. razr.</w:t>
      </w:r>
    </w:p>
    <w:p w14:paraId="4242DC6E" w14:textId="77777777" w:rsidR="00F46F68" w:rsidRPr="00F46F68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>
        <w:rPr>
          <w:rFonts w:cs="Times New Roman"/>
        </w:rPr>
        <w:t xml:space="preserve">Dinka </w:t>
      </w:r>
      <w:proofErr w:type="spellStart"/>
      <w:r>
        <w:rPr>
          <w:rFonts w:cs="Times New Roman"/>
        </w:rPr>
        <w:t>Tomašković</w:t>
      </w:r>
      <w:proofErr w:type="spellEnd"/>
      <w:r>
        <w:rPr>
          <w:rFonts w:cs="Times New Roman"/>
        </w:rPr>
        <w:t>-Presečki</w:t>
      </w:r>
    </w:p>
    <w:p w14:paraId="1A0F3870" w14:textId="77777777" w:rsidR="00F46F68" w:rsidRPr="001E781A" w:rsidRDefault="00F46F68" w:rsidP="00F46F68">
      <w:pPr>
        <w:rPr>
          <w:rFonts w:cs="Times New Roman"/>
          <w:b/>
        </w:rPr>
      </w:pPr>
      <w:r>
        <w:rPr>
          <w:rFonts w:cs="Times New Roman"/>
          <w:b/>
        </w:rPr>
        <w:t>9</w:t>
      </w:r>
      <w:r w:rsidRPr="001E781A">
        <w:rPr>
          <w:rFonts w:cs="Times New Roman"/>
          <w:b/>
        </w:rPr>
        <w:t>. pohvaljeni rad</w:t>
      </w:r>
    </w:p>
    <w:p w14:paraId="54F4D74F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  <w:i/>
        </w:rPr>
        <w:t>Vojnički ponos</w:t>
      </w:r>
    </w:p>
    <w:p w14:paraId="4FF4DB7F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Sara Hohnjec</w:t>
      </w:r>
    </w:p>
    <w:p w14:paraId="7F958341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>
        <w:rPr>
          <w:rFonts w:cs="Times New Roman"/>
          <w:b/>
        </w:rPr>
        <w:t>Druga gimnazija Varaždin</w:t>
      </w:r>
      <w:r w:rsidRPr="001E781A">
        <w:rPr>
          <w:rFonts w:cs="Times New Roman"/>
          <w:b/>
        </w:rPr>
        <w:t xml:space="preserve">, </w:t>
      </w:r>
      <w:r>
        <w:rPr>
          <w:rFonts w:cs="Times New Roman"/>
        </w:rPr>
        <w:t>2</w:t>
      </w:r>
      <w:r w:rsidRPr="001E781A">
        <w:rPr>
          <w:rFonts w:cs="Times New Roman"/>
        </w:rPr>
        <w:t>. razr.</w:t>
      </w:r>
    </w:p>
    <w:p w14:paraId="25D958F0" w14:textId="77777777" w:rsidR="00F46F68" w:rsidRPr="001E781A" w:rsidRDefault="00F46F68" w:rsidP="00F46F68">
      <w:pPr>
        <w:pStyle w:val="Odlomakpopisa"/>
        <w:numPr>
          <w:ilvl w:val="0"/>
          <w:numId w:val="50"/>
        </w:numPr>
        <w:rPr>
          <w:rFonts w:cs="Times New Roman"/>
          <w:b/>
        </w:rPr>
      </w:pPr>
      <w:r w:rsidRPr="001E781A">
        <w:rPr>
          <w:rFonts w:cs="Times New Roman"/>
        </w:rPr>
        <w:t xml:space="preserve">mentorica: </w:t>
      </w:r>
      <w:r>
        <w:rPr>
          <w:rFonts w:cs="Times New Roman"/>
        </w:rPr>
        <w:t>Monika Golubar</w:t>
      </w:r>
    </w:p>
    <w:p w14:paraId="1E35C0A3" w14:textId="77777777" w:rsidR="00BB24E4" w:rsidRPr="00BB24E4" w:rsidRDefault="00BB24E4" w:rsidP="00BB24E4">
      <w:pPr>
        <w:rPr>
          <w:rFonts w:cs="Times New Roman"/>
          <w:b/>
        </w:rPr>
      </w:pPr>
    </w:p>
    <w:p w14:paraId="0F2BF1B4" w14:textId="77777777" w:rsidR="006F576E" w:rsidRDefault="00A83DAC" w:rsidP="00A83DAC">
      <w:pPr>
        <w:rPr>
          <w:rFonts w:cs="Times New Roman"/>
        </w:rPr>
      </w:pPr>
      <w:r w:rsidRPr="001E781A">
        <w:rPr>
          <w:rFonts w:cs="Times New Roman"/>
        </w:rPr>
        <w:t xml:space="preserve">Dodjela nagrada </w:t>
      </w:r>
      <w:r w:rsidR="00F46F68">
        <w:rPr>
          <w:rFonts w:cs="Times New Roman"/>
        </w:rPr>
        <w:t>održat</w:t>
      </w:r>
      <w:r w:rsidRPr="001E781A">
        <w:rPr>
          <w:rFonts w:cs="Times New Roman"/>
        </w:rPr>
        <w:t xml:space="preserve"> će</w:t>
      </w:r>
      <w:r w:rsidR="00EA3737">
        <w:rPr>
          <w:rFonts w:cs="Times New Roman"/>
          <w:b/>
        </w:rPr>
        <w:t xml:space="preserve"> </w:t>
      </w:r>
      <w:r w:rsidR="00F46F68" w:rsidRPr="00F46F68">
        <w:rPr>
          <w:rFonts w:cs="Times New Roman"/>
        </w:rPr>
        <w:t>se</w:t>
      </w:r>
      <w:r w:rsidR="00F46F68">
        <w:rPr>
          <w:rFonts w:cs="Times New Roman"/>
          <w:b/>
        </w:rPr>
        <w:t xml:space="preserve"> 22. listopada 2020</w:t>
      </w:r>
      <w:r w:rsidRPr="001E781A">
        <w:rPr>
          <w:rFonts w:cs="Times New Roman"/>
          <w:b/>
        </w:rPr>
        <w:t>.</w:t>
      </w:r>
      <w:r w:rsidR="00DA1427">
        <w:rPr>
          <w:rFonts w:cs="Times New Roman"/>
          <w:b/>
        </w:rPr>
        <w:t xml:space="preserve"> (četvrtak)</w:t>
      </w:r>
      <w:r w:rsidRPr="001E781A">
        <w:rPr>
          <w:rFonts w:cs="Times New Roman"/>
          <w:b/>
        </w:rPr>
        <w:t xml:space="preserve"> u 17.00 sati u </w:t>
      </w:r>
      <w:r w:rsidR="00F46F68">
        <w:rPr>
          <w:rFonts w:cs="Times New Roman"/>
          <w:b/>
        </w:rPr>
        <w:t>Gradskoj galeriji Zabok</w:t>
      </w:r>
      <w:r w:rsidRPr="001E781A">
        <w:rPr>
          <w:rFonts w:cs="Times New Roman"/>
        </w:rPr>
        <w:t xml:space="preserve">, </w:t>
      </w:r>
      <w:proofErr w:type="spellStart"/>
      <w:r w:rsidR="00F46F68">
        <w:rPr>
          <w:rFonts w:cs="Times New Roman"/>
        </w:rPr>
        <w:t>Zivtov</w:t>
      </w:r>
      <w:proofErr w:type="spellEnd"/>
      <w:r w:rsidR="00F46F68">
        <w:rPr>
          <w:rFonts w:cs="Times New Roman"/>
        </w:rPr>
        <w:t xml:space="preserve"> trg 10/1.</w:t>
      </w:r>
    </w:p>
    <w:p w14:paraId="23E43A9E" w14:textId="77777777" w:rsidR="006F576E" w:rsidRDefault="006F576E" w:rsidP="00A83DAC">
      <w:pPr>
        <w:rPr>
          <w:rFonts w:cs="Times New Roman"/>
        </w:rPr>
      </w:pPr>
      <w:r w:rsidRPr="008D6227">
        <w:rPr>
          <w:rFonts w:cs="Times New Roman"/>
          <w:b/>
        </w:rPr>
        <w:t>Na dodjelu su pozvani</w:t>
      </w:r>
      <w:r>
        <w:rPr>
          <w:rFonts w:cs="Times New Roman"/>
        </w:rPr>
        <w:t xml:space="preserve"> </w:t>
      </w:r>
      <w:r w:rsidRPr="006F576E">
        <w:rPr>
          <w:rFonts w:cs="Times New Roman"/>
          <w:b/>
        </w:rPr>
        <w:t>samo dobitnici nagrada i pohvala, kao i njihove mentorice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jer se moramo pridržavati propisanih pravila o broju uzvanika.  U prostoru Gradske galerije potrebno je nositi masku. </w:t>
      </w:r>
    </w:p>
    <w:p w14:paraId="05A98A08" w14:textId="77777777" w:rsidR="006F576E" w:rsidRDefault="006F576E" w:rsidP="00A83DAC">
      <w:pPr>
        <w:rPr>
          <w:rFonts w:cs="Times New Roman"/>
        </w:rPr>
      </w:pPr>
      <w:r w:rsidRPr="008D6227">
        <w:rPr>
          <w:rFonts w:cs="Times New Roman"/>
          <w:b/>
        </w:rPr>
        <w:t>Priznanja i zahvalnice ostalim sudionicima bit će poslane poštom</w:t>
      </w:r>
      <w:r w:rsidR="008D6227">
        <w:rPr>
          <w:rFonts w:cs="Times New Roman"/>
        </w:rPr>
        <w:t xml:space="preserve">. </w:t>
      </w:r>
      <w:r w:rsidR="00031FCB">
        <w:rPr>
          <w:rFonts w:cs="Times New Roman"/>
        </w:rPr>
        <w:t>Molimo vas za razumijevanje.</w:t>
      </w:r>
    </w:p>
    <w:p w14:paraId="54210516" w14:textId="77777777" w:rsidR="008D6227" w:rsidRPr="006F576E" w:rsidRDefault="008D6227" w:rsidP="00A83DAC">
      <w:pPr>
        <w:rPr>
          <w:rFonts w:cs="Times New Roman"/>
        </w:rPr>
      </w:pPr>
      <w:r>
        <w:rPr>
          <w:rFonts w:cs="Times New Roman"/>
        </w:rPr>
        <w:t xml:space="preserve">Molimo dobitnice nagrada (Mariju Ban, Alisu Pevec i Lauru </w:t>
      </w:r>
      <w:proofErr w:type="spellStart"/>
      <w:r>
        <w:rPr>
          <w:rFonts w:cs="Times New Roman"/>
        </w:rPr>
        <w:t>Završki</w:t>
      </w:r>
      <w:proofErr w:type="spellEnd"/>
      <w:r>
        <w:rPr>
          <w:rFonts w:cs="Times New Roman"/>
        </w:rPr>
        <w:t xml:space="preserve">) da se pripreme za čitanje rada. Naknadno ćemo vam javiti hoće li se rad čitati u cijelosti ili djelomično. </w:t>
      </w:r>
    </w:p>
    <w:p w14:paraId="11CCEEF8" w14:textId="77777777" w:rsidR="00E84BB5" w:rsidRPr="001E781A" w:rsidRDefault="00E84BB5" w:rsidP="00E84BB5">
      <w:pPr>
        <w:spacing w:after="0"/>
        <w:jc w:val="right"/>
        <w:rPr>
          <w:rFonts w:cs="Times New Roman"/>
        </w:rPr>
      </w:pPr>
      <w:r w:rsidRPr="001E781A">
        <w:rPr>
          <w:rFonts w:cs="Times New Roman"/>
        </w:rPr>
        <w:t xml:space="preserve">Koordinatorica Nagrade </w:t>
      </w:r>
      <w:r w:rsidRPr="001E781A">
        <w:rPr>
          <w:rFonts w:cs="Times New Roman"/>
          <w:i/>
        </w:rPr>
        <w:t>Gjalski</w:t>
      </w:r>
      <w:r w:rsidRPr="001E781A">
        <w:rPr>
          <w:rFonts w:cs="Times New Roman"/>
        </w:rPr>
        <w:t xml:space="preserve"> </w:t>
      </w:r>
    </w:p>
    <w:p w14:paraId="7DF848A0" w14:textId="77777777" w:rsidR="00E84BB5" w:rsidRPr="001E781A" w:rsidRDefault="00E84BB5" w:rsidP="00E84BB5">
      <w:pPr>
        <w:spacing w:after="0"/>
        <w:jc w:val="right"/>
        <w:rPr>
          <w:rFonts w:cs="Times New Roman"/>
        </w:rPr>
      </w:pPr>
      <w:r w:rsidRPr="001E781A">
        <w:rPr>
          <w:rFonts w:cs="Times New Roman"/>
        </w:rPr>
        <w:t>za učenike srednjih škola:</w:t>
      </w:r>
    </w:p>
    <w:p w14:paraId="39072C98" w14:textId="77777777" w:rsidR="00E84BB5" w:rsidRDefault="00E84BB5" w:rsidP="00E84BB5">
      <w:pPr>
        <w:spacing w:after="0"/>
        <w:jc w:val="right"/>
        <w:rPr>
          <w:rFonts w:cs="Times New Roman"/>
        </w:rPr>
      </w:pPr>
      <w:r w:rsidRPr="001E781A">
        <w:rPr>
          <w:rFonts w:cs="Times New Roman"/>
        </w:rPr>
        <w:t xml:space="preserve">Dinka </w:t>
      </w:r>
      <w:proofErr w:type="spellStart"/>
      <w:r w:rsidRPr="001E781A">
        <w:rPr>
          <w:rFonts w:cs="Times New Roman"/>
        </w:rPr>
        <w:t>Tomašković</w:t>
      </w:r>
      <w:proofErr w:type="spellEnd"/>
      <w:r w:rsidRPr="001E781A">
        <w:rPr>
          <w:rFonts w:cs="Times New Roman"/>
        </w:rPr>
        <w:t>-Presečki</w:t>
      </w:r>
    </w:p>
    <w:p w14:paraId="55E72293" w14:textId="77777777" w:rsidR="002F7534" w:rsidRDefault="002F7534" w:rsidP="002F7534">
      <w:pPr>
        <w:spacing w:after="0" w:line="240" w:lineRule="auto"/>
      </w:pPr>
    </w:p>
    <w:p w14:paraId="1F263A6B" w14:textId="77777777" w:rsidR="006B4326" w:rsidRPr="001E781A" w:rsidRDefault="006B4326" w:rsidP="002F7534">
      <w:pPr>
        <w:spacing w:after="0"/>
        <w:rPr>
          <w:rFonts w:cs="Times New Roman"/>
        </w:rPr>
      </w:pPr>
    </w:p>
    <w:sectPr w:rsidR="006B4326" w:rsidRPr="001E781A" w:rsidSect="00A83DAC">
      <w:footerReference w:type="default" r:id="rId10"/>
      <w:pgSz w:w="11907" w:h="16839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A4FC" w14:textId="77777777" w:rsidR="00CA13EA" w:rsidRDefault="00CA13EA" w:rsidP="00855982">
      <w:pPr>
        <w:spacing w:after="0" w:line="240" w:lineRule="auto"/>
      </w:pPr>
      <w:r>
        <w:separator/>
      </w:r>
    </w:p>
  </w:endnote>
  <w:endnote w:type="continuationSeparator" w:id="0">
    <w:p w14:paraId="5D9960DD" w14:textId="77777777" w:rsidR="00CA13EA" w:rsidRDefault="00CA13EA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3102"/>
      <w:docPartObj>
        <w:docPartGallery w:val="Page Numbers (Bottom of Page)"/>
        <w:docPartUnique/>
      </w:docPartObj>
    </w:sdtPr>
    <w:sdtEndPr/>
    <w:sdtContent>
      <w:p w14:paraId="57FA98EC" w14:textId="77777777" w:rsidR="00CA6085" w:rsidRDefault="004C3EEB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F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C97591" w14:textId="77777777" w:rsidR="00A83DAC" w:rsidRDefault="00A83D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1893" w14:textId="77777777" w:rsidR="00CA13EA" w:rsidRDefault="00CA13EA" w:rsidP="00855982">
      <w:pPr>
        <w:spacing w:after="0" w:line="240" w:lineRule="auto"/>
      </w:pPr>
      <w:r>
        <w:separator/>
      </w:r>
    </w:p>
  </w:footnote>
  <w:footnote w:type="continuationSeparator" w:id="0">
    <w:p w14:paraId="090FDFDF" w14:textId="77777777" w:rsidR="00CA13EA" w:rsidRDefault="00CA13EA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831_"/>
      </v:shape>
    </w:pict>
  </w:numPicBullet>
  <w:numPicBullet w:numPicBulletId="1">
    <w:pict>
      <v:shape id="_x0000_i1043" type="#_x0000_t75" style="width:11.4pt;height:8.4pt" o:bullet="t">
        <v:imagedata r:id="rId2" o:title="BD21299_"/>
      </v:shape>
    </w:pict>
  </w:numPicBullet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70B3"/>
    <w:multiLevelType w:val="hybridMultilevel"/>
    <w:tmpl w:val="C0F64CE0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6228E"/>
    <w:multiLevelType w:val="hybridMultilevel"/>
    <w:tmpl w:val="CFEAF6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C7B021D"/>
    <w:multiLevelType w:val="hybridMultilevel"/>
    <w:tmpl w:val="8B223168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1E4109"/>
    <w:multiLevelType w:val="hybridMultilevel"/>
    <w:tmpl w:val="83921BC0"/>
    <w:lvl w:ilvl="0" w:tplc="E35CF4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9B30C1"/>
    <w:multiLevelType w:val="hybridMultilevel"/>
    <w:tmpl w:val="0E84338A"/>
    <w:lvl w:ilvl="0" w:tplc="9B50E6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87663D"/>
    <w:multiLevelType w:val="hybridMultilevel"/>
    <w:tmpl w:val="46721B36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C80614"/>
    <w:multiLevelType w:val="hybridMultilevel"/>
    <w:tmpl w:val="98B6FBD8"/>
    <w:lvl w:ilvl="0" w:tplc="9B50E6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D7F5ABF"/>
    <w:multiLevelType w:val="hybridMultilevel"/>
    <w:tmpl w:val="508C69D0"/>
    <w:lvl w:ilvl="0" w:tplc="E35CF4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7509E5"/>
    <w:multiLevelType w:val="hybridMultilevel"/>
    <w:tmpl w:val="92C893FA"/>
    <w:lvl w:ilvl="0" w:tplc="9B50E6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A0FA8"/>
    <w:multiLevelType w:val="hybridMultilevel"/>
    <w:tmpl w:val="AC48CE88"/>
    <w:lvl w:ilvl="0" w:tplc="E35CF4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B0FFA"/>
    <w:multiLevelType w:val="hybridMultilevel"/>
    <w:tmpl w:val="4C525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979D2"/>
    <w:multiLevelType w:val="hybridMultilevel"/>
    <w:tmpl w:val="87647120"/>
    <w:lvl w:ilvl="0" w:tplc="9B50E6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804C0"/>
    <w:multiLevelType w:val="hybridMultilevel"/>
    <w:tmpl w:val="AEDCB2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162F6"/>
    <w:multiLevelType w:val="hybridMultilevel"/>
    <w:tmpl w:val="6C5474D4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A3F7E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1BA40E5"/>
    <w:multiLevelType w:val="hybridMultilevel"/>
    <w:tmpl w:val="BD0623FE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7E0178"/>
    <w:multiLevelType w:val="hybridMultilevel"/>
    <w:tmpl w:val="E90CFA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000FD"/>
    <w:multiLevelType w:val="hybridMultilevel"/>
    <w:tmpl w:val="1BA85F2C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447B1"/>
    <w:multiLevelType w:val="hybridMultilevel"/>
    <w:tmpl w:val="2C16C6E4"/>
    <w:lvl w:ilvl="0" w:tplc="F81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E299F"/>
    <w:multiLevelType w:val="hybridMultilevel"/>
    <w:tmpl w:val="E3526196"/>
    <w:lvl w:ilvl="0" w:tplc="F8183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C523D"/>
    <w:multiLevelType w:val="hybridMultilevel"/>
    <w:tmpl w:val="8A4C1E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15B5"/>
    <w:multiLevelType w:val="hybridMultilevel"/>
    <w:tmpl w:val="E5D47E8C"/>
    <w:lvl w:ilvl="0" w:tplc="9B50E6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12"/>
  </w:num>
  <w:num w:numId="14">
    <w:abstractNumId w:val="32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  <w:num w:numId="29">
    <w:abstractNumId w:val="30"/>
  </w:num>
  <w:num w:numId="30">
    <w:abstractNumId w:val="36"/>
  </w:num>
  <w:num w:numId="31">
    <w:abstractNumId w:val="23"/>
  </w:num>
  <w:num w:numId="32">
    <w:abstractNumId w:val="25"/>
  </w:num>
  <w:num w:numId="33">
    <w:abstractNumId w:val="17"/>
  </w:num>
  <w:num w:numId="34">
    <w:abstractNumId w:val="19"/>
  </w:num>
  <w:num w:numId="35">
    <w:abstractNumId w:val="31"/>
  </w:num>
  <w:num w:numId="36">
    <w:abstractNumId w:val="15"/>
  </w:num>
  <w:num w:numId="37">
    <w:abstractNumId w:val="35"/>
  </w:num>
  <w:num w:numId="38">
    <w:abstractNumId w:val="10"/>
  </w:num>
  <w:num w:numId="39">
    <w:abstractNumId w:val="29"/>
  </w:num>
  <w:num w:numId="40">
    <w:abstractNumId w:val="34"/>
  </w:num>
  <w:num w:numId="41">
    <w:abstractNumId w:val="11"/>
  </w:num>
  <w:num w:numId="42">
    <w:abstractNumId w:val="26"/>
  </w:num>
  <w:num w:numId="43">
    <w:abstractNumId w:val="37"/>
  </w:num>
  <w:num w:numId="44">
    <w:abstractNumId w:val="28"/>
  </w:num>
  <w:num w:numId="45">
    <w:abstractNumId w:val="33"/>
  </w:num>
  <w:num w:numId="46">
    <w:abstractNumId w:val="24"/>
  </w:num>
  <w:num w:numId="47">
    <w:abstractNumId w:val="38"/>
  </w:num>
  <w:num w:numId="48">
    <w:abstractNumId w:val="27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82"/>
    <w:rsid w:val="00031FCB"/>
    <w:rsid w:val="00057CAF"/>
    <w:rsid w:val="00066C9C"/>
    <w:rsid w:val="001B5FD5"/>
    <w:rsid w:val="001D4362"/>
    <w:rsid w:val="001E781A"/>
    <w:rsid w:val="002F7534"/>
    <w:rsid w:val="00307EB5"/>
    <w:rsid w:val="004C3EEB"/>
    <w:rsid w:val="004C4917"/>
    <w:rsid w:val="004C660B"/>
    <w:rsid w:val="005011C1"/>
    <w:rsid w:val="005764CB"/>
    <w:rsid w:val="005868C9"/>
    <w:rsid w:val="005D679D"/>
    <w:rsid w:val="006452BA"/>
    <w:rsid w:val="006B4326"/>
    <w:rsid w:val="006F576E"/>
    <w:rsid w:val="006F7182"/>
    <w:rsid w:val="007053D9"/>
    <w:rsid w:val="00756151"/>
    <w:rsid w:val="007833A7"/>
    <w:rsid w:val="008353E2"/>
    <w:rsid w:val="0084558E"/>
    <w:rsid w:val="00855982"/>
    <w:rsid w:val="008D6227"/>
    <w:rsid w:val="009733CC"/>
    <w:rsid w:val="0099126D"/>
    <w:rsid w:val="009D7FE5"/>
    <w:rsid w:val="009E3E60"/>
    <w:rsid w:val="00A047F9"/>
    <w:rsid w:val="00A10484"/>
    <w:rsid w:val="00A83DAC"/>
    <w:rsid w:val="00BB24E4"/>
    <w:rsid w:val="00BE335E"/>
    <w:rsid w:val="00C46FE7"/>
    <w:rsid w:val="00CA13EA"/>
    <w:rsid w:val="00CA6085"/>
    <w:rsid w:val="00D05C24"/>
    <w:rsid w:val="00D8542B"/>
    <w:rsid w:val="00D94422"/>
    <w:rsid w:val="00DA1427"/>
    <w:rsid w:val="00DC22B9"/>
    <w:rsid w:val="00DF20B2"/>
    <w:rsid w:val="00E84BB5"/>
    <w:rsid w:val="00EA3737"/>
    <w:rsid w:val="00EB356F"/>
    <w:rsid w:val="00EE32BC"/>
    <w:rsid w:val="00F0079C"/>
    <w:rsid w:val="00F46F68"/>
    <w:rsid w:val="00F47E31"/>
    <w:rsid w:val="00F845F3"/>
    <w:rsid w:val="00FD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D83B"/>
  <w15:docId w15:val="{4157B6BD-7AFD-4C3A-98F3-322A70F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Naslov1">
    <w:name w:val="heading 1"/>
    <w:basedOn w:val="Normal"/>
    <w:next w:val="Normal"/>
    <w:link w:val="Naslov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855982"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982"/>
  </w:style>
  <w:style w:type="character" w:customStyle="1" w:styleId="Naslov1Char">
    <w:name w:val="Naslov 1 Char"/>
    <w:basedOn w:val="Zadanifontodlomka"/>
    <w:link w:val="Naslov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6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55982"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982"/>
  </w:style>
  <w:style w:type="paragraph" w:styleId="Opisslike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764C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362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D4362"/>
    <w:rPr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D4362"/>
    <w:rPr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D4362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D4362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43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4362"/>
    <w:rPr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1D4362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D4362"/>
    <w:rPr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D4362"/>
    <w:rPr>
      <w:szCs w:val="20"/>
    </w:rPr>
  </w:style>
  <w:style w:type="character" w:styleId="HTML-kod">
    <w:name w:val="HTML Code"/>
    <w:basedOn w:val="Zadanifontodlomka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D4362"/>
    <w:rPr>
      <w:rFonts w:ascii="Consolas" w:hAnsi="Consolas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1D4362"/>
    <w:rPr>
      <w:rFonts w:ascii="Consolas" w:hAnsi="Consolas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1D4362"/>
    <w:rPr>
      <w:rFonts w:ascii="Consolas" w:hAnsi="Consolas"/>
      <w:szCs w:val="21"/>
    </w:rPr>
  </w:style>
  <w:style w:type="paragraph" w:styleId="Blokteksta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veza">
    <w:name w:val="Hyperlink"/>
    <w:basedOn w:val="Zadanifontodlomka"/>
    <w:uiPriority w:val="99"/>
    <w:unhideWhenUsed/>
    <w:rsid w:val="007833A7"/>
    <w:rPr>
      <w:color w:val="3A6331" w:themeColor="accent4" w:themeShade="B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7833A7"/>
    <w:rPr>
      <w:color w:val="595959" w:themeColor="text1" w:themeTint="A6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FD262C"/>
    <w:rPr>
      <w:i/>
      <w:iCs/>
      <w:color w:val="B35E06" w:themeColor="accent1" w:themeShade="BF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Odlomakpopisa">
    <w:name w:val="List Paragraph"/>
    <w:basedOn w:val="Normal"/>
    <w:uiPriority w:val="34"/>
    <w:unhideWhenUsed/>
    <w:qFormat/>
    <w:rsid w:val="006F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tf03457715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tf03457715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DiM20</dc:creator>
  <cp:lastModifiedBy>Krunoslav Rukelj</cp:lastModifiedBy>
  <cp:revision>3</cp:revision>
  <dcterms:created xsi:type="dcterms:W3CDTF">2020-10-15T16:58:00Z</dcterms:created>
  <dcterms:modified xsi:type="dcterms:W3CDTF">2020-10-16T04:57:00Z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