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0237" w14:textId="77777777" w:rsidR="003C196E" w:rsidRDefault="003C196E" w:rsidP="003C196E">
      <w:pPr>
        <w:autoSpaceDN w:val="0"/>
        <w:spacing w:after="0" w:line="240" w:lineRule="auto"/>
        <w:jc w:val="center"/>
        <w:rPr>
          <w:rFonts w:ascii="Tahoma" w:eastAsia="Times New Roman" w:hAnsi="Tahoma" w:cs="Tahoma"/>
          <w:b/>
          <w:lang w:val="en-US"/>
        </w:rPr>
      </w:pPr>
      <w:r>
        <w:rPr>
          <w:rFonts w:ascii="Tahoma" w:eastAsia="Times New Roman" w:hAnsi="Tahoma" w:cs="Tahoma"/>
          <w:b/>
          <w:lang w:val="en-US"/>
        </w:rPr>
        <w:t>OBRAZAC PONUDE</w:t>
      </w:r>
    </w:p>
    <w:p w14:paraId="77E6D111" w14:textId="77777777" w:rsidR="003C196E" w:rsidRDefault="003C196E" w:rsidP="003C196E">
      <w:pPr>
        <w:tabs>
          <w:tab w:val="left" w:pos="900"/>
        </w:tabs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lang w:val="en-US"/>
        </w:rPr>
      </w:pPr>
    </w:p>
    <w:p w14:paraId="6CEF7840" w14:textId="77777777" w:rsidR="003C196E" w:rsidRDefault="003C196E" w:rsidP="003C196E">
      <w:pPr>
        <w:autoSpaceDN w:val="0"/>
        <w:spacing w:after="120" w:line="240" w:lineRule="auto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PONUDITELJ:</w:t>
      </w: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4081"/>
        <w:gridCol w:w="4491"/>
      </w:tblGrid>
      <w:tr w:rsidR="003C196E" w14:paraId="02600170" w14:textId="77777777" w:rsidTr="003C196E">
        <w:trPr>
          <w:trHeight w:val="1275"/>
        </w:trPr>
        <w:tc>
          <w:tcPr>
            <w:tcW w:w="8568" w:type="dxa"/>
            <w:gridSpan w:val="2"/>
            <w:shd w:val="clear" w:color="auto" w:fill="FFFFFF"/>
          </w:tcPr>
          <w:p w14:paraId="39E531DA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lang w:val="en-US"/>
              </w:rPr>
              <w:t>Naziv:_</w:t>
            </w:r>
            <w:proofErr w:type="gramEnd"/>
            <w:r>
              <w:rPr>
                <w:rFonts w:ascii="Times New Roman" w:eastAsia="Times New Roman" w:hAnsi="Times New Roman"/>
                <w:lang w:val="en-US"/>
              </w:rPr>
              <w:t>______________________________________________________________</w:t>
            </w:r>
          </w:p>
          <w:p w14:paraId="28B642C0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  <w:p w14:paraId="732B8F52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lang w:val="en-US"/>
              </w:rPr>
              <w:t>Adresa:_</w:t>
            </w:r>
            <w:proofErr w:type="gramEnd"/>
            <w:r>
              <w:rPr>
                <w:rFonts w:ascii="Times New Roman" w:eastAsia="Times New Roman" w:hAnsi="Times New Roman"/>
                <w:lang w:val="en-US"/>
              </w:rPr>
              <w:t>_____________________________________________________________</w:t>
            </w:r>
          </w:p>
          <w:p w14:paraId="6926393E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  <w:p w14:paraId="7A6EF47C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lang w:val="en-US"/>
              </w:rPr>
              <w:t>OIB:_</w:t>
            </w:r>
            <w:proofErr w:type="gramEnd"/>
            <w:r>
              <w:rPr>
                <w:rFonts w:ascii="Times New Roman" w:eastAsia="Times New Roman" w:hAnsi="Times New Roman"/>
                <w:lang w:val="en-US"/>
              </w:rPr>
              <w:t>______________________________________________________________</w:t>
            </w:r>
          </w:p>
          <w:p w14:paraId="0DA627A5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  <w:p w14:paraId="3A4B9C50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Kontakt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en-US"/>
              </w:rPr>
              <w:t>ponuditelja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>:_</w:t>
            </w:r>
            <w:proofErr w:type="gramEnd"/>
            <w:r>
              <w:rPr>
                <w:rFonts w:ascii="Times New Roman" w:eastAsia="Times New Roman" w:hAnsi="Times New Roman"/>
                <w:lang w:val="en-US"/>
              </w:rPr>
              <w:t>____________________________________________</w:t>
            </w:r>
          </w:p>
          <w:p w14:paraId="01B88BD2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  <w:p w14:paraId="1FD8BA34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telefona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en-US"/>
              </w:rPr>
              <w:t>mobitela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>:_</w:t>
            </w:r>
            <w:proofErr w:type="gramEnd"/>
            <w:r>
              <w:rPr>
                <w:rFonts w:ascii="Times New Roman" w:eastAsia="Times New Roman" w:hAnsi="Times New Roman"/>
                <w:lang w:val="en-US"/>
              </w:rPr>
              <w:t>______________________________________________</w:t>
            </w:r>
          </w:p>
          <w:p w14:paraId="586C183C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  <w:p w14:paraId="45EAA13E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en-US"/>
              </w:rPr>
              <w:t>faksa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>:_</w:t>
            </w:r>
            <w:proofErr w:type="gramEnd"/>
            <w:r>
              <w:rPr>
                <w:rFonts w:ascii="Times New Roman" w:eastAsia="Times New Roman" w:hAnsi="Times New Roman"/>
                <w:lang w:val="en-US"/>
              </w:rPr>
              <w:t>_________________________________________________________</w:t>
            </w:r>
          </w:p>
          <w:p w14:paraId="5538B37E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  <w:p w14:paraId="7B4ADF28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Adresa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en-US"/>
              </w:rPr>
              <w:t>pošte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>:_</w:t>
            </w:r>
            <w:proofErr w:type="gramEnd"/>
            <w:r>
              <w:rPr>
                <w:rFonts w:ascii="Times New Roman" w:eastAsia="Times New Roman" w:hAnsi="Times New Roman"/>
                <w:lang w:val="en-US"/>
              </w:rPr>
              <w:t>______________________________________________________</w:t>
            </w:r>
          </w:p>
        </w:tc>
      </w:tr>
      <w:tr w:rsidR="003C196E" w14:paraId="52AAEDCB" w14:textId="77777777" w:rsidTr="003C196E">
        <w:trPr>
          <w:trHeight w:val="353"/>
        </w:trPr>
        <w:tc>
          <w:tcPr>
            <w:tcW w:w="8568" w:type="dxa"/>
            <w:gridSpan w:val="2"/>
          </w:tcPr>
          <w:p w14:paraId="3823DB90" w14:textId="77777777" w:rsidR="003C196E" w:rsidRDefault="003C196E">
            <w:pPr>
              <w:tabs>
                <w:tab w:val="left" w:pos="1809"/>
                <w:tab w:val="left" w:pos="5211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3C196E" w14:paraId="46EDCA2D" w14:textId="77777777" w:rsidTr="003C196E">
        <w:tc>
          <w:tcPr>
            <w:tcW w:w="4081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71645C" w14:textId="77777777" w:rsidR="003C196E" w:rsidRDefault="003C196E">
            <w:pPr>
              <w:autoSpaceDN w:val="0"/>
              <w:spacing w:after="58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91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23C835" w14:textId="77777777" w:rsidR="003C196E" w:rsidRDefault="003C196E">
            <w:pPr>
              <w:autoSpaceDN w:val="0"/>
              <w:spacing w:after="0" w:line="120" w:lineRule="exact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1EC4683C" w14:textId="77777777" w:rsidR="003C196E" w:rsidRDefault="003C196E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NARUČITELJ:</w:t>
            </w:r>
          </w:p>
          <w:p w14:paraId="6FDF7B25" w14:textId="77777777" w:rsidR="003C196E" w:rsidRDefault="003C196E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OŠ “August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Cesarec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Ivankovo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, </w:t>
            </w:r>
          </w:p>
          <w:p w14:paraId="6B8420DE" w14:textId="77777777" w:rsidR="003C196E" w:rsidRDefault="003C196E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Trg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bana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Jelačića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15, 32281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Ivankovo</w:t>
            </w:r>
            <w:proofErr w:type="spellEnd"/>
          </w:p>
        </w:tc>
      </w:tr>
    </w:tbl>
    <w:p w14:paraId="2B71FEFC" w14:textId="77777777" w:rsidR="003C196E" w:rsidRDefault="003C196E" w:rsidP="003C196E">
      <w:pPr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b/>
          <w:iCs/>
          <w:lang w:eastAsia="hr-HR"/>
        </w:rPr>
      </w:pPr>
    </w:p>
    <w:p w14:paraId="4F4FCCD5" w14:textId="77777777" w:rsidR="003C196E" w:rsidRDefault="003C196E" w:rsidP="003C196E">
      <w:pPr>
        <w:autoSpaceDN w:val="0"/>
        <w:spacing w:after="0" w:line="240" w:lineRule="auto"/>
        <w:ind w:left="2832" w:firstLine="708"/>
        <w:rPr>
          <w:rFonts w:ascii="Times New Roman" w:eastAsia="Times New Roman" w:hAnsi="Times New Roman"/>
          <w:b/>
          <w:iCs/>
          <w:lang w:eastAsia="hr-HR"/>
        </w:rPr>
      </w:pPr>
      <w:r>
        <w:rPr>
          <w:rFonts w:ascii="Times New Roman" w:eastAsia="Times New Roman" w:hAnsi="Times New Roman"/>
          <w:b/>
          <w:iCs/>
          <w:lang w:eastAsia="hr-HR"/>
        </w:rPr>
        <w:t>PONUDA br. ________</w:t>
      </w:r>
    </w:p>
    <w:p w14:paraId="4371E590" w14:textId="77777777" w:rsidR="003C196E" w:rsidRDefault="003C196E" w:rsidP="003C196E">
      <w:pPr>
        <w:autoSpaceDN w:val="0"/>
        <w:spacing w:after="0" w:line="240" w:lineRule="auto"/>
        <w:rPr>
          <w:rFonts w:ascii="Times New Roman" w:eastAsia="Times New Roman" w:hAnsi="Times New Roman"/>
          <w:b/>
          <w:iCs/>
          <w:lang w:eastAsia="hr-HR"/>
        </w:rPr>
      </w:pPr>
    </w:p>
    <w:p w14:paraId="0380AB85" w14:textId="11D0EB7E" w:rsidR="003C196E" w:rsidRDefault="003C196E" w:rsidP="003C19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eastAsia="hr-HR"/>
        </w:rPr>
      </w:pPr>
      <w:r>
        <w:rPr>
          <w:rFonts w:ascii="Times New Roman" w:eastAsia="Times New Roman" w:hAnsi="Times New Roman"/>
          <w:b/>
          <w:iCs/>
          <w:lang w:eastAsia="hr-HR"/>
        </w:rPr>
        <w:t xml:space="preserve">PREDMET NABAVE: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Nabava udžbenika od 1. – 8.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>raz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>. za 202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./2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. šk. god.</w:t>
      </w:r>
    </w:p>
    <w:p w14:paraId="7A40B77F" w14:textId="77777777" w:rsidR="003C196E" w:rsidRDefault="003C196E" w:rsidP="003C19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1FCC8D75" w14:textId="77777777" w:rsidR="003C196E" w:rsidRDefault="003C196E" w:rsidP="003C196E">
      <w:pPr>
        <w:autoSpaceDN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055B80F9" w14:textId="77777777" w:rsidR="003C196E" w:rsidRDefault="003C196E" w:rsidP="003C196E">
      <w:pPr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iCs/>
          <w:lang w:eastAsia="hr-HR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3942"/>
      </w:tblGrid>
      <w:tr w:rsidR="003C196E" w14:paraId="157667A8" w14:textId="77777777" w:rsidTr="003C196E">
        <w:trPr>
          <w:trHeight w:val="587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7E2A" w14:textId="77777777" w:rsidR="003C196E" w:rsidRDefault="003C196E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hr-HR"/>
              </w:rPr>
              <w:t>Sveukupan iznos ponude bez PDV -a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7E375" w14:textId="77777777" w:rsidR="003C196E" w:rsidRDefault="003C196E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lang w:val="en-US"/>
              </w:rPr>
            </w:pPr>
          </w:p>
          <w:p w14:paraId="22EDBCF2" w14:textId="77777777" w:rsidR="003C196E" w:rsidRDefault="003C196E">
            <w:pPr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iCs/>
                <w:lang w:eastAsia="hr-HR"/>
              </w:rPr>
            </w:pPr>
          </w:p>
        </w:tc>
      </w:tr>
    </w:tbl>
    <w:p w14:paraId="7A736667" w14:textId="77777777" w:rsidR="003C196E" w:rsidRDefault="003C196E" w:rsidP="003C196E">
      <w:pPr>
        <w:autoSpaceDN w:val="0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382C7D79" w14:textId="77777777" w:rsidR="003C196E" w:rsidRDefault="003C196E" w:rsidP="003C196E">
      <w:pPr>
        <w:autoSpaceDN w:val="0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3951"/>
      </w:tblGrid>
      <w:tr w:rsidR="003C196E" w14:paraId="449C77F9" w14:textId="77777777" w:rsidTr="003C196E">
        <w:trPr>
          <w:trHeight w:val="58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4EC5" w14:textId="77777777" w:rsidR="003C196E" w:rsidRDefault="003C196E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hr-HR"/>
              </w:rPr>
              <w:t>Iznos poreza na dodanu vrijednost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89DCE" w14:textId="77777777" w:rsidR="003C196E" w:rsidRDefault="003C196E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lang w:val="en-US"/>
              </w:rPr>
            </w:pPr>
          </w:p>
          <w:p w14:paraId="16EAB132" w14:textId="77777777" w:rsidR="003C196E" w:rsidRDefault="003C196E">
            <w:pPr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iCs/>
                <w:lang w:eastAsia="hr-HR"/>
              </w:rPr>
            </w:pPr>
          </w:p>
        </w:tc>
      </w:tr>
    </w:tbl>
    <w:p w14:paraId="41B356C3" w14:textId="77777777" w:rsidR="003C196E" w:rsidRDefault="003C196E" w:rsidP="003C196E">
      <w:pPr>
        <w:autoSpaceDN w:val="0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18143F60" w14:textId="77777777" w:rsidR="003C196E" w:rsidRDefault="003C196E" w:rsidP="003C196E">
      <w:pPr>
        <w:autoSpaceDN w:val="0"/>
        <w:spacing w:after="0" w:line="240" w:lineRule="auto"/>
        <w:rPr>
          <w:rFonts w:ascii="Times New Roman" w:eastAsia="Times New Roman" w:hAnsi="Times New Roman"/>
          <w:b/>
          <w:lang w:val="en-U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8"/>
        <w:gridCol w:w="3942"/>
      </w:tblGrid>
      <w:tr w:rsidR="003C196E" w14:paraId="36FDD884" w14:textId="77777777" w:rsidTr="003C196E">
        <w:trPr>
          <w:trHeight w:val="587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FF2C1" w14:textId="77777777" w:rsidR="003C196E" w:rsidRDefault="003C196E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hr-HR"/>
              </w:rPr>
              <w:t>Sveukupan  iznos ponude s PDV-om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0CEBF" w14:textId="77777777" w:rsidR="003C196E" w:rsidRDefault="003C196E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lang w:val="en-US"/>
              </w:rPr>
            </w:pPr>
          </w:p>
          <w:p w14:paraId="5B286028" w14:textId="77777777" w:rsidR="003C196E" w:rsidRDefault="003C196E">
            <w:pPr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iCs/>
                <w:lang w:eastAsia="hr-HR"/>
              </w:rPr>
            </w:pPr>
          </w:p>
        </w:tc>
      </w:tr>
    </w:tbl>
    <w:p w14:paraId="43680EB4" w14:textId="77777777" w:rsidR="003C196E" w:rsidRDefault="003C196E" w:rsidP="003C196E">
      <w:pPr>
        <w:autoSpaceDN w:val="0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0A08E590" w14:textId="77777777" w:rsidR="003C196E" w:rsidRDefault="003C196E" w:rsidP="003C196E">
      <w:pPr>
        <w:autoSpaceDN w:val="0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125B7472" w14:textId="77777777" w:rsidR="003C196E" w:rsidRDefault="003C196E" w:rsidP="003C196E">
      <w:pPr>
        <w:autoSpaceDN w:val="0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598EF68E" w14:textId="77777777" w:rsidR="003C196E" w:rsidRDefault="003C196E" w:rsidP="003C196E">
      <w:pPr>
        <w:autoSpaceDN w:val="0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proofErr w:type="spellStart"/>
      <w:r>
        <w:rPr>
          <w:rFonts w:ascii="Times New Roman" w:eastAsia="Times New Roman" w:hAnsi="Times New Roman"/>
          <w:b/>
          <w:lang w:val="en-US"/>
        </w:rPr>
        <w:t>Rok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valjanosti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ponude:</w:t>
      </w:r>
      <w:r>
        <w:rPr>
          <w:rFonts w:ascii="Times New Roman" w:eastAsia="Times New Roman" w:hAnsi="Times New Roman"/>
          <w:b/>
          <w:lang w:val="en-US"/>
        </w:rPr>
        <w:softHyphen/>
      </w:r>
      <w:r>
        <w:rPr>
          <w:rFonts w:ascii="Times New Roman" w:eastAsia="Times New Roman" w:hAnsi="Times New Roman"/>
          <w:b/>
          <w:lang w:val="en-US"/>
        </w:rPr>
        <w:softHyphen/>
      </w:r>
      <w:r>
        <w:rPr>
          <w:rFonts w:ascii="Times New Roman" w:eastAsia="Times New Roman" w:hAnsi="Times New Roman"/>
          <w:b/>
          <w:lang w:val="en-US"/>
        </w:rPr>
        <w:softHyphen/>
      </w:r>
      <w:r>
        <w:rPr>
          <w:rFonts w:ascii="Times New Roman" w:eastAsia="Times New Roman" w:hAnsi="Times New Roman"/>
          <w:b/>
          <w:lang w:val="en-US"/>
        </w:rPr>
        <w:softHyphen/>
      </w:r>
      <w:r>
        <w:rPr>
          <w:rFonts w:ascii="Times New Roman" w:eastAsia="Times New Roman" w:hAnsi="Times New Roman"/>
          <w:b/>
          <w:lang w:val="en-US"/>
        </w:rPr>
        <w:softHyphen/>
      </w:r>
      <w:r>
        <w:rPr>
          <w:rFonts w:ascii="Times New Roman" w:eastAsia="Times New Roman" w:hAnsi="Times New Roman"/>
          <w:b/>
          <w:lang w:val="en-US"/>
        </w:rPr>
        <w:softHyphen/>
      </w:r>
      <w:r>
        <w:rPr>
          <w:rFonts w:ascii="Times New Roman" w:eastAsia="Times New Roman" w:hAnsi="Times New Roman"/>
          <w:b/>
          <w:lang w:val="en-US"/>
        </w:rPr>
        <w:softHyphen/>
      </w:r>
      <w:r>
        <w:rPr>
          <w:rFonts w:ascii="Times New Roman" w:eastAsia="Times New Roman" w:hAnsi="Times New Roman"/>
          <w:b/>
          <w:lang w:val="en-US"/>
        </w:rPr>
        <w:softHyphen/>
      </w:r>
      <w:r>
        <w:rPr>
          <w:rFonts w:ascii="Times New Roman" w:eastAsia="Times New Roman" w:hAnsi="Times New Roman"/>
          <w:b/>
          <w:lang w:val="en-US"/>
        </w:rPr>
        <w:softHyphen/>
      </w:r>
      <w:r>
        <w:rPr>
          <w:rFonts w:ascii="Times New Roman" w:eastAsia="Times New Roman" w:hAnsi="Times New Roman"/>
          <w:b/>
          <w:lang w:val="en-US"/>
        </w:rPr>
        <w:softHyphen/>
      </w:r>
      <w:r>
        <w:rPr>
          <w:rFonts w:ascii="Times New Roman" w:eastAsia="Times New Roman" w:hAnsi="Times New Roman"/>
          <w:b/>
          <w:lang w:val="en-US"/>
        </w:rPr>
        <w:softHyphen/>
      </w:r>
      <w:r>
        <w:rPr>
          <w:rFonts w:ascii="Times New Roman" w:eastAsia="Times New Roman" w:hAnsi="Times New Roman"/>
          <w:lang w:val="en-US"/>
        </w:rPr>
        <w:t>_________________________________________________</w:t>
      </w:r>
    </w:p>
    <w:p w14:paraId="5C9587D1" w14:textId="77777777" w:rsidR="003C196E" w:rsidRDefault="003C196E" w:rsidP="003C196E">
      <w:pPr>
        <w:autoSpaceDN w:val="0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3913"/>
      </w:tblGrid>
      <w:tr w:rsidR="003C196E" w14:paraId="04DFF785" w14:textId="77777777" w:rsidTr="003C196E">
        <w:tc>
          <w:tcPr>
            <w:tcW w:w="4608" w:type="dxa"/>
            <w:hideMark/>
          </w:tcPr>
          <w:p w14:paraId="6F883BC8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Mjesto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datum:</w:t>
            </w:r>
          </w:p>
        </w:tc>
        <w:tc>
          <w:tcPr>
            <w:tcW w:w="3913" w:type="dxa"/>
            <w:shd w:val="clear" w:color="auto" w:fill="FFFFFF"/>
          </w:tcPr>
          <w:p w14:paraId="586A6635" w14:textId="77777777" w:rsidR="003C196E" w:rsidRDefault="003C19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  <w:tr w:rsidR="003C196E" w14:paraId="1134462D" w14:textId="77777777" w:rsidTr="003C196E">
        <w:tc>
          <w:tcPr>
            <w:tcW w:w="4608" w:type="dxa"/>
          </w:tcPr>
          <w:p w14:paraId="1F274AE3" w14:textId="77777777" w:rsidR="003C196E" w:rsidRDefault="003C19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913" w:type="dxa"/>
          </w:tcPr>
          <w:p w14:paraId="4170A854" w14:textId="77777777" w:rsidR="003C196E" w:rsidRDefault="003C19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19F66B65" w14:textId="77777777" w:rsidR="003C196E" w:rsidRDefault="003C19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PONUDITELJ:</w:t>
            </w:r>
          </w:p>
          <w:p w14:paraId="1D82C31B" w14:textId="77777777" w:rsidR="003C196E" w:rsidRDefault="003C19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_____________________________</w:t>
            </w:r>
          </w:p>
          <w:p w14:paraId="3C83AC3D" w14:textId="77777777" w:rsidR="003C196E" w:rsidRDefault="003C19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ime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prezime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osobe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ovlaštene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zastupanje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ponuditelja</w:t>
            </w:r>
            <w:proofErr w:type="spellEnd"/>
          </w:p>
          <w:p w14:paraId="22737A4D" w14:textId="77777777" w:rsidR="003C196E" w:rsidRDefault="003C19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4327A328" w14:textId="77777777" w:rsidR="003C196E" w:rsidRDefault="003C196E">
            <w:pPr>
              <w:pBdr>
                <w:bottom w:val="single" w:sz="12" w:space="1" w:color="auto"/>
              </w:pBd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62AAFE6F" w14:textId="77777777" w:rsidR="003C196E" w:rsidRDefault="003C19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potpis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osobe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ovlaštene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zastupanje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ponuditelja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ovjera</w:t>
            </w:r>
            <w:proofErr w:type="spellEnd"/>
          </w:p>
          <w:p w14:paraId="54EFDE69" w14:textId="77777777" w:rsidR="003C196E" w:rsidRDefault="003C19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</w:tbl>
    <w:p w14:paraId="1FB9AA01" w14:textId="77777777" w:rsidR="00DE15D1" w:rsidRPr="003C196E" w:rsidRDefault="00DE15D1" w:rsidP="003C196E"/>
    <w:sectPr w:rsidR="00DE15D1" w:rsidRPr="003C196E" w:rsidSect="003C196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13171"/>
    <w:multiLevelType w:val="hybridMultilevel"/>
    <w:tmpl w:val="D160E6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546F0"/>
    <w:multiLevelType w:val="hybridMultilevel"/>
    <w:tmpl w:val="F4843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1D10"/>
    <w:multiLevelType w:val="hybridMultilevel"/>
    <w:tmpl w:val="5EF8DA9C"/>
    <w:lvl w:ilvl="0" w:tplc="03F669E8">
      <w:start w:val="1"/>
      <w:numFmt w:val="decimal"/>
      <w:lvlText w:val="%1."/>
      <w:lvlJc w:val="left"/>
      <w:pPr>
        <w:ind w:left="480" w:hanging="360"/>
      </w:pPr>
    </w:lvl>
    <w:lvl w:ilvl="1" w:tplc="041A0019">
      <w:start w:val="1"/>
      <w:numFmt w:val="lowerLetter"/>
      <w:lvlText w:val="%2."/>
      <w:lvlJc w:val="left"/>
      <w:pPr>
        <w:ind w:left="1200" w:hanging="360"/>
      </w:pPr>
    </w:lvl>
    <w:lvl w:ilvl="2" w:tplc="041A001B">
      <w:start w:val="1"/>
      <w:numFmt w:val="lowerRoman"/>
      <w:lvlText w:val="%3."/>
      <w:lvlJc w:val="right"/>
      <w:pPr>
        <w:ind w:left="1920" w:hanging="180"/>
      </w:pPr>
    </w:lvl>
    <w:lvl w:ilvl="3" w:tplc="041A000F">
      <w:start w:val="1"/>
      <w:numFmt w:val="decimal"/>
      <w:lvlText w:val="%4."/>
      <w:lvlJc w:val="left"/>
      <w:pPr>
        <w:ind w:left="2640" w:hanging="360"/>
      </w:pPr>
    </w:lvl>
    <w:lvl w:ilvl="4" w:tplc="041A0019">
      <w:start w:val="1"/>
      <w:numFmt w:val="lowerLetter"/>
      <w:lvlText w:val="%5."/>
      <w:lvlJc w:val="left"/>
      <w:pPr>
        <w:ind w:left="3360" w:hanging="360"/>
      </w:pPr>
    </w:lvl>
    <w:lvl w:ilvl="5" w:tplc="041A001B">
      <w:start w:val="1"/>
      <w:numFmt w:val="lowerRoman"/>
      <w:lvlText w:val="%6."/>
      <w:lvlJc w:val="right"/>
      <w:pPr>
        <w:ind w:left="4080" w:hanging="180"/>
      </w:pPr>
    </w:lvl>
    <w:lvl w:ilvl="6" w:tplc="041A000F">
      <w:start w:val="1"/>
      <w:numFmt w:val="decimal"/>
      <w:lvlText w:val="%7."/>
      <w:lvlJc w:val="left"/>
      <w:pPr>
        <w:ind w:left="4800" w:hanging="360"/>
      </w:pPr>
    </w:lvl>
    <w:lvl w:ilvl="7" w:tplc="041A0019">
      <w:start w:val="1"/>
      <w:numFmt w:val="lowerLetter"/>
      <w:lvlText w:val="%8."/>
      <w:lvlJc w:val="left"/>
      <w:pPr>
        <w:ind w:left="5520" w:hanging="360"/>
      </w:pPr>
    </w:lvl>
    <w:lvl w:ilvl="8" w:tplc="041A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97E3849"/>
    <w:multiLevelType w:val="hybridMultilevel"/>
    <w:tmpl w:val="10D03B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81472"/>
    <w:multiLevelType w:val="hybridMultilevel"/>
    <w:tmpl w:val="B16C2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6E"/>
    <w:rsid w:val="00055B3D"/>
    <w:rsid w:val="003C196E"/>
    <w:rsid w:val="007F31A4"/>
    <w:rsid w:val="00A56EA7"/>
    <w:rsid w:val="00DD0F48"/>
    <w:rsid w:val="00DE15D1"/>
    <w:rsid w:val="00D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F868"/>
  <w15:chartTrackingRefBased/>
  <w15:docId w15:val="{21148E02-30C8-4ECC-A381-6DAD80E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96E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E15D1"/>
    <w:pPr>
      <w:spacing w:after="0" w:line="240" w:lineRule="auto"/>
    </w:pPr>
    <w:rPr>
      <w:rFonts w:ascii="Calibri" w:eastAsia="Calibri" w:hAnsi="Calibri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k%20-%20PC\Desktop\MEMORANDUM%20&#352;KOL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ŠKOLE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- PC</dc:creator>
  <cp:keywords/>
  <dc:description/>
  <cp:lastModifiedBy>IVAN KOVAČEVIĆ</cp:lastModifiedBy>
  <cp:revision>1</cp:revision>
  <dcterms:created xsi:type="dcterms:W3CDTF">2023-05-11T11:12:00Z</dcterms:created>
  <dcterms:modified xsi:type="dcterms:W3CDTF">2023-05-11T11:13:00Z</dcterms:modified>
</cp:coreProperties>
</file>