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91E9" w14:textId="328C6DDB" w:rsidR="00DF5745" w:rsidRPr="007C6880" w:rsidRDefault="007C6880" w:rsidP="007C6880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>
        <w:rPr>
          <w:b/>
          <w:sz w:val="40"/>
          <w:szCs w:val="40"/>
        </w:rPr>
        <w:t>Udžbenici za šk. god. 2023./2024. – 7. razred</w:t>
      </w:r>
    </w:p>
    <w:tbl>
      <w:tblPr>
        <w:tblStyle w:val="Reetkatablice"/>
        <w:tblW w:w="0" w:type="auto"/>
        <w:tblInd w:w="-998" w:type="dxa"/>
        <w:tblLook w:val="04A0" w:firstRow="1" w:lastRow="0" w:firstColumn="1" w:lastColumn="0" w:noHBand="0" w:noVBand="1"/>
      </w:tblPr>
      <w:tblGrid>
        <w:gridCol w:w="700"/>
        <w:gridCol w:w="1166"/>
        <w:gridCol w:w="4783"/>
        <w:gridCol w:w="5850"/>
        <w:gridCol w:w="1370"/>
        <w:gridCol w:w="1049"/>
        <w:gridCol w:w="1065"/>
      </w:tblGrid>
      <w:tr w:rsidR="003B4CA8" w:rsidRPr="00DF5745" w14:paraId="34702587" w14:textId="0E942E60" w:rsidTr="003B4CA8">
        <w:tc>
          <w:tcPr>
            <w:tcW w:w="700" w:type="dxa"/>
          </w:tcPr>
          <w:p w14:paraId="4E3C6D96" w14:textId="77777777" w:rsidR="003B4CA8" w:rsidRPr="008853E7" w:rsidRDefault="003B4CA8" w:rsidP="008853E7">
            <w:pPr>
              <w:jc w:val="center"/>
              <w:rPr>
                <w:b/>
                <w:sz w:val="24"/>
                <w:szCs w:val="24"/>
              </w:rPr>
            </w:pPr>
            <w:r w:rsidRPr="008853E7">
              <w:rPr>
                <w:b/>
                <w:sz w:val="24"/>
                <w:szCs w:val="24"/>
              </w:rPr>
              <w:t>Reg. Br.</w:t>
            </w:r>
          </w:p>
        </w:tc>
        <w:tc>
          <w:tcPr>
            <w:tcW w:w="1166" w:type="dxa"/>
          </w:tcPr>
          <w:p w14:paraId="7F44FA71" w14:textId="77777777" w:rsidR="003B4CA8" w:rsidRPr="008853E7" w:rsidRDefault="003B4CA8" w:rsidP="008853E7">
            <w:pPr>
              <w:jc w:val="center"/>
              <w:rPr>
                <w:b/>
                <w:sz w:val="24"/>
                <w:szCs w:val="24"/>
              </w:rPr>
            </w:pPr>
            <w:r w:rsidRPr="008853E7">
              <w:rPr>
                <w:b/>
                <w:sz w:val="24"/>
                <w:szCs w:val="24"/>
              </w:rPr>
              <w:t>Šifra kompleta</w:t>
            </w:r>
          </w:p>
        </w:tc>
        <w:tc>
          <w:tcPr>
            <w:tcW w:w="4783" w:type="dxa"/>
          </w:tcPr>
          <w:p w14:paraId="1448B0EC" w14:textId="77777777" w:rsidR="003B4CA8" w:rsidRPr="008853E7" w:rsidRDefault="003B4CA8" w:rsidP="008853E7">
            <w:pPr>
              <w:jc w:val="center"/>
              <w:rPr>
                <w:b/>
                <w:sz w:val="24"/>
                <w:szCs w:val="24"/>
              </w:rPr>
            </w:pPr>
            <w:r w:rsidRPr="008853E7">
              <w:rPr>
                <w:b/>
                <w:sz w:val="24"/>
                <w:szCs w:val="24"/>
              </w:rPr>
              <w:t>Naziv udžbenika</w:t>
            </w:r>
          </w:p>
        </w:tc>
        <w:tc>
          <w:tcPr>
            <w:tcW w:w="5850" w:type="dxa"/>
          </w:tcPr>
          <w:p w14:paraId="43B8088E" w14:textId="77777777" w:rsidR="003B4CA8" w:rsidRPr="008853E7" w:rsidRDefault="003B4CA8" w:rsidP="008853E7">
            <w:pPr>
              <w:jc w:val="center"/>
              <w:rPr>
                <w:b/>
                <w:sz w:val="24"/>
                <w:szCs w:val="24"/>
              </w:rPr>
            </w:pPr>
            <w:r w:rsidRPr="008853E7">
              <w:rPr>
                <w:b/>
                <w:sz w:val="24"/>
                <w:szCs w:val="24"/>
              </w:rPr>
              <w:t>Autor/i</w:t>
            </w:r>
          </w:p>
        </w:tc>
        <w:tc>
          <w:tcPr>
            <w:tcW w:w="1370" w:type="dxa"/>
          </w:tcPr>
          <w:p w14:paraId="062CF99E" w14:textId="3E9847A1" w:rsidR="003B4CA8" w:rsidRPr="008853E7" w:rsidRDefault="003B4CA8" w:rsidP="008853E7">
            <w:pPr>
              <w:jc w:val="center"/>
              <w:rPr>
                <w:b/>
                <w:sz w:val="24"/>
                <w:szCs w:val="24"/>
              </w:rPr>
            </w:pPr>
            <w:r w:rsidRPr="008853E7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049" w:type="dxa"/>
          </w:tcPr>
          <w:p w14:paraId="0670E790" w14:textId="77777777" w:rsidR="003B4CA8" w:rsidRPr="008853E7" w:rsidRDefault="003B4CA8" w:rsidP="008853E7">
            <w:pPr>
              <w:jc w:val="center"/>
              <w:rPr>
                <w:b/>
                <w:sz w:val="24"/>
                <w:szCs w:val="24"/>
              </w:rPr>
            </w:pPr>
            <w:r w:rsidRPr="008853E7">
              <w:rPr>
                <w:b/>
                <w:sz w:val="24"/>
                <w:szCs w:val="24"/>
              </w:rPr>
              <w:t>Komada</w:t>
            </w:r>
          </w:p>
        </w:tc>
        <w:tc>
          <w:tcPr>
            <w:tcW w:w="1065" w:type="dxa"/>
          </w:tcPr>
          <w:p w14:paraId="65C3C0F6" w14:textId="385923F3" w:rsidR="003B4CA8" w:rsidRPr="008853E7" w:rsidRDefault="003B4CA8" w:rsidP="00885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naručiti</w:t>
            </w:r>
          </w:p>
        </w:tc>
      </w:tr>
      <w:tr w:rsidR="003B4CA8" w14:paraId="23466ECB" w14:textId="477623DC" w:rsidTr="003B4CA8">
        <w:tc>
          <w:tcPr>
            <w:tcW w:w="700" w:type="dxa"/>
          </w:tcPr>
          <w:p w14:paraId="4D5C77F2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5981</w:t>
            </w:r>
          </w:p>
        </w:tc>
        <w:tc>
          <w:tcPr>
            <w:tcW w:w="1166" w:type="dxa"/>
          </w:tcPr>
          <w:p w14:paraId="6F7258D3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3821</w:t>
            </w:r>
          </w:p>
        </w:tc>
        <w:tc>
          <w:tcPr>
            <w:tcW w:w="4783" w:type="dxa"/>
          </w:tcPr>
          <w:p w14:paraId="10C695A9" w14:textId="3E664503" w:rsidR="003B4CA8" w:rsidRDefault="003B4CA8" w:rsidP="00DC0AF4">
            <w:r w:rsidRPr="00E24634">
              <w:rPr>
                <w:b/>
              </w:rPr>
              <w:t>BIOLOGIJA 7:</w:t>
            </w:r>
            <w:r>
              <w:t xml:space="preserve"> </w:t>
            </w:r>
            <w:r w:rsidRPr="00CE7061">
              <w:t>udžbenik iz biologije za 7. razred osnovne škole</w:t>
            </w:r>
          </w:p>
        </w:tc>
        <w:tc>
          <w:tcPr>
            <w:tcW w:w="5850" w:type="dxa"/>
          </w:tcPr>
          <w:p w14:paraId="2D682360" w14:textId="77777777" w:rsidR="003B4CA8" w:rsidRDefault="003B4CA8" w:rsidP="00DC0AF4">
            <w:r w:rsidRPr="00CE7061">
              <w:t xml:space="preserve">Martina </w:t>
            </w:r>
            <w:proofErr w:type="spellStart"/>
            <w:r w:rsidRPr="00CE7061">
              <w:t>Čiček</w:t>
            </w:r>
            <w:proofErr w:type="spellEnd"/>
            <w:r w:rsidRPr="00CE7061">
              <w:t xml:space="preserve">, Dubravka Karakaš, Ana </w:t>
            </w:r>
            <w:proofErr w:type="spellStart"/>
            <w:r w:rsidRPr="00CE7061">
              <w:t>Kodžoman</w:t>
            </w:r>
            <w:proofErr w:type="spellEnd"/>
            <w:r w:rsidRPr="00CE7061">
              <w:t xml:space="preserve">, </w:t>
            </w:r>
            <w:proofErr w:type="spellStart"/>
            <w:r w:rsidRPr="00CE7061">
              <w:t>Ozrenka</w:t>
            </w:r>
            <w:proofErr w:type="spellEnd"/>
            <w:r w:rsidRPr="00CE7061">
              <w:t xml:space="preserve"> Meštrović, Tanja Petrač, Josipa </w:t>
            </w:r>
            <w:proofErr w:type="spellStart"/>
            <w:r w:rsidRPr="00CE7061">
              <w:t>Poduje</w:t>
            </w:r>
            <w:proofErr w:type="spellEnd"/>
          </w:p>
        </w:tc>
        <w:tc>
          <w:tcPr>
            <w:tcW w:w="1370" w:type="dxa"/>
          </w:tcPr>
          <w:p w14:paraId="0F21EF72" w14:textId="77777777" w:rsidR="003B4CA8" w:rsidRDefault="003B4CA8" w:rsidP="00DC0AF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1049" w:type="dxa"/>
          </w:tcPr>
          <w:p w14:paraId="23EBAC87" w14:textId="3C186B42" w:rsidR="003B4CA8" w:rsidRDefault="00D76678" w:rsidP="00DC0AF4">
            <w:r>
              <w:t>5</w:t>
            </w:r>
            <w:r w:rsidR="00641A34">
              <w:t>5</w:t>
            </w:r>
          </w:p>
        </w:tc>
        <w:tc>
          <w:tcPr>
            <w:tcW w:w="1065" w:type="dxa"/>
          </w:tcPr>
          <w:p w14:paraId="1A4A9307" w14:textId="6D82E042" w:rsidR="003B4CA8" w:rsidRDefault="007C6880" w:rsidP="00DC0AF4">
            <w:r>
              <w:t>14</w:t>
            </w:r>
          </w:p>
        </w:tc>
      </w:tr>
      <w:tr w:rsidR="003B4CA8" w14:paraId="3F9375EF" w14:textId="350A2B30" w:rsidTr="003B4CA8">
        <w:tc>
          <w:tcPr>
            <w:tcW w:w="700" w:type="dxa"/>
          </w:tcPr>
          <w:p w14:paraId="60151A9D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6004</w:t>
            </w:r>
          </w:p>
        </w:tc>
        <w:tc>
          <w:tcPr>
            <w:tcW w:w="1166" w:type="dxa"/>
          </w:tcPr>
          <w:p w14:paraId="24AAF412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3844</w:t>
            </w:r>
          </w:p>
        </w:tc>
        <w:tc>
          <w:tcPr>
            <w:tcW w:w="4783" w:type="dxa"/>
          </w:tcPr>
          <w:p w14:paraId="4D6213C1" w14:textId="4FCC82B7" w:rsidR="003B4CA8" w:rsidRDefault="003B4CA8" w:rsidP="00DC0AF4">
            <w:r w:rsidRPr="00E24634">
              <w:rPr>
                <w:b/>
              </w:rPr>
              <w:t>FIZIKA OKO NAS 7:</w:t>
            </w:r>
            <w:r>
              <w:t xml:space="preserve"> </w:t>
            </w:r>
            <w:r w:rsidRPr="00CE7061">
              <w:t>udžbenik fizike s dodatnim digitalnim sadržajima u sedmom razredu osnovne škole</w:t>
            </w:r>
          </w:p>
        </w:tc>
        <w:tc>
          <w:tcPr>
            <w:tcW w:w="5850" w:type="dxa"/>
          </w:tcPr>
          <w:p w14:paraId="469CBC50" w14:textId="77777777" w:rsidR="003B4CA8" w:rsidRDefault="003B4CA8" w:rsidP="00DC0AF4">
            <w:r w:rsidRPr="00CE7061">
              <w:t xml:space="preserve">Vladimir Paar, Sanja Martinko, Tanja </w:t>
            </w:r>
            <w:proofErr w:type="spellStart"/>
            <w:r w:rsidRPr="00CE7061">
              <w:t>Ćulibrk</w:t>
            </w:r>
            <w:proofErr w:type="spellEnd"/>
          </w:p>
        </w:tc>
        <w:tc>
          <w:tcPr>
            <w:tcW w:w="1370" w:type="dxa"/>
          </w:tcPr>
          <w:p w14:paraId="05F123CE" w14:textId="77777777" w:rsidR="003B4CA8" w:rsidRDefault="003B4CA8" w:rsidP="00DC0AF4">
            <w:r>
              <w:t>Školska knjiga d.d.</w:t>
            </w:r>
          </w:p>
        </w:tc>
        <w:tc>
          <w:tcPr>
            <w:tcW w:w="1049" w:type="dxa"/>
          </w:tcPr>
          <w:p w14:paraId="0EF7480B" w14:textId="5DF84BFA" w:rsidR="003B4CA8" w:rsidRDefault="00D76678" w:rsidP="00DC0AF4">
            <w:r>
              <w:t>5</w:t>
            </w:r>
            <w:r w:rsidR="00641A34">
              <w:t>5</w:t>
            </w:r>
          </w:p>
        </w:tc>
        <w:tc>
          <w:tcPr>
            <w:tcW w:w="1065" w:type="dxa"/>
          </w:tcPr>
          <w:p w14:paraId="6227AC73" w14:textId="0E5F4416" w:rsidR="003B4CA8" w:rsidRDefault="007C6880" w:rsidP="00DC0AF4">
            <w:r>
              <w:t>14</w:t>
            </w:r>
          </w:p>
        </w:tc>
      </w:tr>
      <w:tr w:rsidR="003B4CA8" w14:paraId="0C101D2D" w14:textId="4A251CDE" w:rsidTr="003B4CA8">
        <w:tc>
          <w:tcPr>
            <w:tcW w:w="700" w:type="dxa"/>
          </w:tcPr>
          <w:p w14:paraId="1720248C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6086</w:t>
            </w:r>
          </w:p>
        </w:tc>
        <w:tc>
          <w:tcPr>
            <w:tcW w:w="1166" w:type="dxa"/>
          </w:tcPr>
          <w:p w14:paraId="4726D6B7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3911</w:t>
            </w:r>
          </w:p>
        </w:tc>
        <w:tc>
          <w:tcPr>
            <w:tcW w:w="4783" w:type="dxa"/>
          </w:tcPr>
          <w:p w14:paraId="38080BBD" w14:textId="09EC7221" w:rsidR="003B4CA8" w:rsidRDefault="003B4CA8" w:rsidP="00DC0AF4">
            <w:r w:rsidRPr="00E24634">
              <w:rPr>
                <w:b/>
              </w:rPr>
              <w:t>KEMIJA 7:</w:t>
            </w:r>
            <w:r>
              <w:t xml:space="preserve"> </w:t>
            </w:r>
            <w:r w:rsidRPr="00CE7061">
              <w:t>udžbenik iz kemije za sedmi razred osnovne škole</w:t>
            </w:r>
          </w:p>
        </w:tc>
        <w:tc>
          <w:tcPr>
            <w:tcW w:w="5850" w:type="dxa"/>
          </w:tcPr>
          <w:p w14:paraId="27B722A9" w14:textId="77777777" w:rsidR="003B4CA8" w:rsidRDefault="003B4CA8" w:rsidP="00DC0AF4">
            <w:r w:rsidRPr="00CE7061">
              <w:t xml:space="preserve">Mirela Mamić, </w:t>
            </w:r>
            <w:proofErr w:type="spellStart"/>
            <w:r w:rsidRPr="00CE7061">
              <w:t>Draginja</w:t>
            </w:r>
            <w:proofErr w:type="spellEnd"/>
            <w:r w:rsidRPr="00CE7061">
              <w:t xml:space="preserve"> </w:t>
            </w:r>
            <w:proofErr w:type="spellStart"/>
            <w:r w:rsidRPr="00CE7061">
              <w:t>Mrvoš-Sermek</w:t>
            </w:r>
            <w:proofErr w:type="spellEnd"/>
            <w:r w:rsidRPr="00CE7061">
              <w:t xml:space="preserve">, Veronika </w:t>
            </w:r>
            <w:proofErr w:type="spellStart"/>
            <w:r w:rsidRPr="00CE7061">
              <w:t>Peradinović</w:t>
            </w:r>
            <w:proofErr w:type="spellEnd"/>
            <w:r w:rsidRPr="00CE7061">
              <w:t>, Nikolina Ribarić</w:t>
            </w:r>
          </w:p>
        </w:tc>
        <w:tc>
          <w:tcPr>
            <w:tcW w:w="1370" w:type="dxa"/>
          </w:tcPr>
          <w:p w14:paraId="37B96E6F" w14:textId="77777777" w:rsidR="003B4CA8" w:rsidRDefault="003B4CA8" w:rsidP="00DC0AF4">
            <w:r>
              <w:t>Alfa d.d.</w:t>
            </w:r>
          </w:p>
        </w:tc>
        <w:tc>
          <w:tcPr>
            <w:tcW w:w="1049" w:type="dxa"/>
          </w:tcPr>
          <w:p w14:paraId="5FCE6546" w14:textId="0082595D" w:rsidR="003B4CA8" w:rsidRDefault="00D76678" w:rsidP="00DC0AF4">
            <w:r>
              <w:t>5</w:t>
            </w:r>
            <w:r w:rsidR="00641A34">
              <w:t>5</w:t>
            </w:r>
          </w:p>
        </w:tc>
        <w:tc>
          <w:tcPr>
            <w:tcW w:w="1065" w:type="dxa"/>
          </w:tcPr>
          <w:p w14:paraId="0CD1495E" w14:textId="2AABEA0D" w:rsidR="003B4CA8" w:rsidRDefault="007C6880" w:rsidP="00DC0AF4">
            <w:r>
              <w:t>14</w:t>
            </w:r>
          </w:p>
        </w:tc>
      </w:tr>
      <w:tr w:rsidR="003B4CA8" w14:paraId="47639B9D" w14:textId="2803A500" w:rsidTr="003B4CA8">
        <w:tc>
          <w:tcPr>
            <w:tcW w:w="700" w:type="dxa"/>
          </w:tcPr>
          <w:p w14:paraId="613C0CA8" w14:textId="66857788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7624</w:t>
            </w:r>
          </w:p>
        </w:tc>
        <w:tc>
          <w:tcPr>
            <w:tcW w:w="1166" w:type="dxa"/>
          </w:tcPr>
          <w:p w14:paraId="57BE638B" w14:textId="384A76C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5261</w:t>
            </w:r>
          </w:p>
        </w:tc>
        <w:tc>
          <w:tcPr>
            <w:tcW w:w="4783" w:type="dxa"/>
          </w:tcPr>
          <w:p w14:paraId="264FB487" w14:textId="77777777" w:rsidR="003B4CA8" w:rsidRPr="008A512C" w:rsidRDefault="003B4CA8" w:rsidP="008A512C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E24634">
              <w:rPr>
                <w:rFonts w:asciiTheme="minorHAnsi" w:hAnsiTheme="minorHAnsi" w:cstheme="minorHAnsi"/>
                <w:b/>
              </w:rPr>
              <w:t>GEA 3 :</w:t>
            </w:r>
            <w:r w:rsidRPr="008A512C">
              <w:rPr>
                <w:rFonts w:asciiTheme="minorHAnsi" w:hAnsiTheme="minorHAnsi" w:cstheme="minorHAnsi"/>
              </w:rPr>
              <w:t xml:space="preserve"> udžbenik geografije u sedmom razredu osnovne škole s dodatnim digitalnim sadržajima</w:t>
            </w:r>
          </w:p>
          <w:p w14:paraId="3DFDB585" w14:textId="168FB212" w:rsidR="003B4CA8" w:rsidRDefault="003B4CA8" w:rsidP="00DC0AF4"/>
        </w:tc>
        <w:tc>
          <w:tcPr>
            <w:tcW w:w="5850" w:type="dxa"/>
          </w:tcPr>
          <w:p w14:paraId="79E2781D" w14:textId="77777777" w:rsidR="003B4CA8" w:rsidRPr="008A512C" w:rsidRDefault="003B4CA8" w:rsidP="008A512C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8A512C">
              <w:rPr>
                <w:rFonts w:asciiTheme="minorHAnsi" w:hAnsiTheme="minorHAnsi" w:cstheme="minorHAnsi"/>
              </w:rPr>
              <w:t xml:space="preserve">Danijel </w:t>
            </w:r>
            <w:proofErr w:type="spellStart"/>
            <w:r w:rsidRPr="008A512C">
              <w:rPr>
                <w:rFonts w:asciiTheme="minorHAnsi" w:hAnsiTheme="minorHAnsi" w:cstheme="minorHAnsi"/>
              </w:rPr>
              <w:t>Orešić</w:t>
            </w:r>
            <w:proofErr w:type="spellEnd"/>
            <w:r w:rsidRPr="008A512C">
              <w:rPr>
                <w:rFonts w:asciiTheme="minorHAnsi" w:hAnsiTheme="minorHAnsi" w:cstheme="minorHAnsi"/>
              </w:rPr>
              <w:t>, Igor Tišma, Ružica Vuk, Alenka Bujan</w:t>
            </w:r>
          </w:p>
          <w:p w14:paraId="492989FB" w14:textId="74E693E5" w:rsidR="003B4CA8" w:rsidRDefault="003B4CA8" w:rsidP="00DC0AF4"/>
        </w:tc>
        <w:tc>
          <w:tcPr>
            <w:tcW w:w="1370" w:type="dxa"/>
          </w:tcPr>
          <w:p w14:paraId="599F33C7" w14:textId="77777777" w:rsidR="003B4CA8" w:rsidRDefault="003B4CA8" w:rsidP="00DC0AF4">
            <w:r>
              <w:t>Školska knjiga d.d.</w:t>
            </w:r>
          </w:p>
        </w:tc>
        <w:tc>
          <w:tcPr>
            <w:tcW w:w="1049" w:type="dxa"/>
          </w:tcPr>
          <w:p w14:paraId="4B925214" w14:textId="715EEFDF" w:rsidR="003B4CA8" w:rsidRDefault="00D76678" w:rsidP="00DC0AF4">
            <w:r>
              <w:t>5</w:t>
            </w:r>
            <w:r w:rsidR="00641A34">
              <w:t>5</w:t>
            </w:r>
          </w:p>
        </w:tc>
        <w:tc>
          <w:tcPr>
            <w:tcW w:w="1065" w:type="dxa"/>
          </w:tcPr>
          <w:p w14:paraId="2EDDCB4A" w14:textId="21AD1CD6" w:rsidR="003B4CA8" w:rsidRDefault="007C6880" w:rsidP="00DC0AF4">
            <w:r>
              <w:t>14</w:t>
            </w:r>
          </w:p>
        </w:tc>
      </w:tr>
      <w:tr w:rsidR="003B4CA8" w14:paraId="7118C133" w14:textId="5DF90B04" w:rsidTr="003B4CA8">
        <w:tc>
          <w:tcPr>
            <w:tcW w:w="700" w:type="dxa"/>
          </w:tcPr>
          <w:p w14:paraId="5355A16A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6783</w:t>
            </w:r>
          </w:p>
        </w:tc>
        <w:tc>
          <w:tcPr>
            <w:tcW w:w="1166" w:type="dxa"/>
          </w:tcPr>
          <w:p w14:paraId="171E2F02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4543</w:t>
            </w:r>
          </w:p>
        </w:tc>
        <w:tc>
          <w:tcPr>
            <w:tcW w:w="4783" w:type="dxa"/>
          </w:tcPr>
          <w:p w14:paraId="7BFE2ED9" w14:textId="1E2DB512" w:rsidR="003B4CA8" w:rsidRDefault="003B4CA8" w:rsidP="00DC0AF4">
            <w:r w:rsidRPr="00E24634">
              <w:rPr>
                <w:b/>
              </w:rPr>
              <w:t>PROJECT EXPLORE 3:</w:t>
            </w:r>
            <w:r>
              <w:t xml:space="preserve"> </w:t>
            </w:r>
            <w:proofErr w:type="spellStart"/>
            <w:r w:rsidRPr="004D53F1">
              <w:t>Class</w:t>
            </w:r>
            <w:proofErr w:type="spellEnd"/>
            <w:r w:rsidRPr="004D53F1">
              <w:t xml:space="preserve"> </w:t>
            </w:r>
            <w:proofErr w:type="spellStart"/>
            <w:r w:rsidRPr="004D53F1">
              <w:t>book</w:t>
            </w:r>
            <w:proofErr w:type="spellEnd"/>
            <w:r w:rsidRPr="004D53F1">
              <w:t xml:space="preserve"> </w:t>
            </w:r>
            <w:proofErr w:type="spellStart"/>
            <w:r w:rsidRPr="004D53F1">
              <w:t>with</w:t>
            </w:r>
            <w:proofErr w:type="spellEnd"/>
            <w:r w:rsidRPr="004D53F1">
              <w:t xml:space="preserve"> </w:t>
            </w:r>
            <w:proofErr w:type="spellStart"/>
            <w:r w:rsidRPr="004D53F1">
              <w:t>eBook</w:t>
            </w:r>
            <w:proofErr w:type="spellEnd"/>
            <w:r w:rsidRPr="004D53F1">
              <w:t xml:space="preserve"> : udžbenik engleskog jezika za 7. razred osnovne škole, 7. godina učenja</w:t>
            </w:r>
          </w:p>
        </w:tc>
        <w:tc>
          <w:tcPr>
            <w:tcW w:w="5850" w:type="dxa"/>
          </w:tcPr>
          <w:p w14:paraId="615833D7" w14:textId="77777777" w:rsidR="003B4CA8" w:rsidRDefault="003B4CA8" w:rsidP="00DC0AF4">
            <w:proofErr w:type="spellStart"/>
            <w:r w:rsidRPr="004D53F1">
              <w:t>Sylvia</w:t>
            </w:r>
            <w:proofErr w:type="spellEnd"/>
            <w:r w:rsidRPr="004D53F1">
              <w:t xml:space="preserve"> </w:t>
            </w:r>
            <w:proofErr w:type="spellStart"/>
            <w:r w:rsidRPr="004D53F1">
              <w:t>Wheeldon</w:t>
            </w:r>
            <w:proofErr w:type="spellEnd"/>
            <w:r w:rsidRPr="004D53F1">
              <w:t xml:space="preserve">, Paul </w:t>
            </w:r>
            <w:proofErr w:type="spellStart"/>
            <w:r w:rsidRPr="004D53F1">
              <w:t>Shipton</w:t>
            </w:r>
            <w:proofErr w:type="spellEnd"/>
            <w:r w:rsidRPr="004D53F1">
              <w:t xml:space="preserve"> (temeljeno na originalnom konceptu Toma </w:t>
            </w:r>
            <w:proofErr w:type="spellStart"/>
            <w:r w:rsidRPr="004D53F1">
              <w:t>Hutchinsona</w:t>
            </w:r>
            <w:proofErr w:type="spellEnd"/>
            <w:r w:rsidRPr="004D53F1">
              <w:t>)</w:t>
            </w:r>
          </w:p>
        </w:tc>
        <w:tc>
          <w:tcPr>
            <w:tcW w:w="1370" w:type="dxa"/>
          </w:tcPr>
          <w:p w14:paraId="0FC9A66F" w14:textId="5A8835B3" w:rsidR="003B4CA8" w:rsidRDefault="003B4CA8" w:rsidP="00DC0AF4">
            <w:r w:rsidRPr="004D53F1">
              <w:t xml:space="preserve">Oxford </w:t>
            </w:r>
          </w:p>
        </w:tc>
        <w:tc>
          <w:tcPr>
            <w:tcW w:w="1049" w:type="dxa"/>
          </w:tcPr>
          <w:p w14:paraId="4602B64F" w14:textId="512A07D9" w:rsidR="003B4CA8" w:rsidRDefault="003B4CA8" w:rsidP="00DC0AF4"/>
        </w:tc>
        <w:tc>
          <w:tcPr>
            <w:tcW w:w="1065" w:type="dxa"/>
          </w:tcPr>
          <w:p w14:paraId="36287597" w14:textId="6852B48A" w:rsidR="003B4CA8" w:rsidRDefault="007C6880" w:rsidP="00DC0AF4">
            <w:r>
              <w:t>69</w:t>
            </w:r>
          </w:p>
        </w:tc>
      </w:tr>
      <w:tr w:rsidR="003B4CA8" w14:paraId="76CF7869" w14:textId="4730D7FD" w:rsidTr="003B4CA8">
        <w:tc>
          <w:tcPr>
            <w:tcW w:w="700" w:type="dxa"/>
          </w:tcPr>
          <w:p w14:paraId="5DB8ACD3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6982</w:t>
            </w:r>
          </w:p>
        </w:tc>
        <w:tc>
          <w:tcPr>
            <w:tcW w:w="1166" w:type="dxa"/>
          </w:tcPr>
          <w:p w14:paraId="10CAF8B1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4722</w:t>
            </w:r>
          </w:p>
        </w:tc>
        <w:tc>
          <w:tcPr>
            <w:tcW w:w="4783" w:type="dxa"/>
          </w:tcPr>
          <w:p w14:paraId="55B35034" w14:textId="580A866B" w:rsidR="003B4CA8" w:rsidRDefault="003B4CA8" w:rsidP="00DC0AF4">
            <w:r w:rsidRPr="00E24634">
              <w:rPr>
                <w:b/>
              </w:rPr>
              <w:t>ALLEGRO 7</w:t>
            </w:r>
            <w:r>
              <w:rPr>
                <w:b/>
              </w:rPr>
              <w:t xml:space="preserve">: </w:t>
            </w:r>
            <w:r w:rsidRPr="004B7630">
              <w:t>udžbenik glazbene kulture s dodatnim digitalnim sadržajima u sedmome razredu osnovne škole</w:t>
            </w:r>
          </w:p>
        </w:tc>
        <w:tc>
          <w:tcPr>
            <w:tcW w:w="5850" w:type="dxa"/>
          </w:tcPr>
          <w:p w14:paraId="5B18B3AE" w14:textId="77777777" w:rsidR="003B4CA8" w:rsidRDefault="003B4CA8" w:rsidP="00DC0AF4">
            <w:r w:rsidRPr="004B7630">
              <w:t xml:space="preserve">Natalija Banov, Davor </w:t>
            </w:r>
            <w:proofErr w:type="spellStart"/>
            <w:r w:rsidRPr="004B7630">
              <w:t>Brđanović</w:t>
            </w:r>
            <w:proofErr w:type="spellEnd"/>
            <w:r w:rsidRPr="004B7630">
              <w:t xml:space="preserve">, Sandra Frančišković, Sandra Ivančić, Eva </w:t>
            </w:r>
            <w:proofErr w:type="spellStart"/>
            <w:r w:rsidRPr="004B7630">
              <w:t>Kirchmayer</w:t>
            </w:r>
            <w:proofErr w:type="spellEnd"/>
            <w:r w:rsidRPr="004B7630">
              <w:t xml:space="preserve"> Bilić, Alenka Martinović, Darko Novosel, Tomislav Pehar</w:t>
            </w:r>
          </w:p>
        </w:tc>
        <w:tc>
          <w:tcPr>
            <w:tcW w:w="1370" w:type="dxa"/>
          </w:tcPr>
          <w:p w14:paraId="5DB1FD6A" w14:textId="77777777" w:rsidR="003B4CA8" w:rsidRDefault="003B4CA8" w:rsidP="00DC0AF4">
            <w:r>
              <w:t>Školska knjiga d.d.</w:t>
            </w:r>
          </w:p>
        </w:tc>
        <w:tc>
          <w:tcPr>
            <w:tcW w:w="1049" w:type="dxa"/>
          </w:tcPr>
          <w:p w14:paraId="1053B83B" w14:textId="3B4E1681" w:rsidR="003B4CA8" w:rsidRDefault="00D76678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37DACF2A" w14:textId="38485293" w:rsidR="003B4CA8" w:rsidRDefault="007C6880" w:rsidP="00DC0AF4">
            <w:r>
              <w:t>14</w:t>
            </w:r>
          </w:p>
        </w:tc>
      </w:tr>
      <w:tr w:rsidR="003B4CA8" w14:paraId="4CF2515B" w14:textId="55B86B2C" w:rsidTr="003B4CA8">
        <w:tc>
          <w:tcPr>
            <w:tcW w:w="700" w:type="dxa"/>
          </w:tcPr>
          <w:p w14:paraId="104B5134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6919</w:t>
            </w:r>
          </w:p>
        </w:tc>
        <w:tc>
          <w:tcPr>
            <w:tcW w:w="1166" w:type="dxa"/>
          </w:tcPr>
          <w:p w14:paraId="3476F183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4669</w:t>
            </w:r>
          </w:p>
        </w:tc>
        <w:tc>
          <w:tcPr>
            <w:tcW w:w="4783" w:type="dxa"/>
          </w:tcPr>
          <w:p w14:paraId="521BFC37" w14:textId="53C935E9" w:rsidR="003B4CA8" w:rsidRDefault="003B4CA8" w:rsidP="00DC0AF4">
            <w:r w:rsidRPr="00E24634">
              <w:rPr>
                <w:b/>
              </w:rPr>
              <w:t>SEDMICA:</w:t>
            </w:r>
            <w:r>
              <w:t xml:space="preserve"> </w:t>
            </w:r>
            <w:r w:rsidRPr="00C558A6">
              <w:t>čitanka iz hrvatskoga jezika za sedmi razred osnovne škole</w:t>
            </w:r>
          </w:p>
        </w:tc>
        <w:tc>
          <w:tcPr>
            <w:tcW w:w="5850" w:type="dxa"/>
          </w:tcPr>
          <w:p w14:paraId="16A7AAB7" w14:textId="77777777" w:rsidR="003B4CA8" w:rsidRDefault="003B4CA8" w:rsidP="00DC0AF4">
            <w:r w:rsidRPr="00C558A6">
              <w:t xml:space="preserve">Diana </w:t>
            </w:r>
            <w:proofErr w:type="spellStart"/>
            <w:r w:rsidRPr="00C558A6">
              <w:t>Greblički-Miculinić</w:t>
            </w:r>
            <w:proofErr w:type="spellEnd"/>
            <w:r w:rsidRPr="00C558A6">
              <w:t xml:space="preserve">, Krunoslav Matošević, Lidija </w:t>
            </w:r>
            <w:proofErr w:type="spellStart"/>
            <w:r w:rsidRPr="00C558A6">
              <w:t>Sykora</w:t>
            </w:r>
            <w:proofErr w:type="spellEnd"/>
            <w:r w:rsidRPr="00C558A6">
              <w:t xml:space="preserve">-Nagy, Dejana </w:t>
            </w:r>
            <w:proofErr w:type="spellStart"/>
            <w:r w:rsidRPr="00C558A6">
              <w:t>Tavas</w:t>
            </w:r>
            <w:proofErr w:type="spellEnd"/>
          </w:p>
        </w:tc>
        <w:tc>
          <w:tcPr>
            <w:tcW w:w="1370" w:type="dxa"/>
          </w:tcPr>
          <w:p w14:paraId="394CF510" w14:textId="77777777" w:rsidR="003B4CA8" w:rsidRDefault="003B4CA8" w:rsidP="00DC0AF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1049" w:type="dxa"/>
          </w:tcPr>
          <w:p w14:paraId="586244B2" w14:textId="5D6D84BC" w:rsidR="003B4CA8" w:rsidRDefault="00D76678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1EF46CB3" w14:textId="638C2875" w:rsidR="003B4CA8" w:rsidRDefault="007C6880" w:rsidP="00DC0AF4">
            <w:r>
              <w:t>14</w:t>
            </w:r>
          </w:p>
        </w:tc>
      </w:tr>
      <w:tr w:rsidR="003B4CA8" w14:paraId="410CAE68" w14:textId="1CE53327" w:rsidTr="003B4CA8">
        <w:tc>
          <w:tcPr>
            <w:tcW w:w="700" w:type="dxa"/>
          </w:tcPr>
          <w:p w14:paraId="0727F118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6920</w:t>
            </w:r>
          </w:p>
        </w:tc>
        <w:tc>
          <w:tcPr>
            <w:tcW w:w="1166" w:type="dxa"/>
          </w:tcPr>
          <w:p w14:paraId="2258E1D0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4669</w:t>
            </w:r>
          </w:p>
        </w:tc>
        <w:tc>
          <w:tcPr>
            <w:tcW w:w="4783" w:type="dxa"/>
          </w:tcPr>
          <w:p w14:paraId="46DBB5F7" w14:textId="02384ED0" w:rsidR="003B4CA8" w:rsidRPr="00C558A6" w:rsidRDefault="003B4CA8" w:rsidP="00DC0AF4">
            <w:r w:rsidRPr="00E24634">
              <w:rPr>
                <w:b/>
              </w:rPr>
              <w:t>HRVATSKI ZA 7 / SEDMICA:</w:t>
            </w:r>
            <w:r>
              <w:t xml:space="preserve"> </w:t>
            </w:r>
            <w:r w:rsidRPr="00CF5181">
              <w:t>udžbenik iz hrvatskoga jezika za sedmi razred osnovne škole</w:t>
            </w:r>
          </w:p>
        </w:tc>
        <w:tc>
          <w:tcPr>
            <w:tcW w:w="5850" w:type="dxa"/>
          </w:tcPr>
          <w:p w14:paraId="75E0908E" w14:textId="77777777" w:rsidR="003B4CA8" w:rsidRPr="00C558A6" w:rsidRDefault="003B4CA8" w:rsidP="00DC0AF4">
            <w:r w:rsidRPr="00CF5181">
              <w:t>Ela Družijanić-</w:t>
            </w:r>
            <w:proofErr w:type="spellStart"/>
            <w:r w:rsidRPr="00CF5181">
              <w:t>Hajdarević</w:t>
            </w:r>
            <w:proofErr w:type="spellEnd"/>
            <w:r w:rsidRPr="00CF5181">
              <w:t xml:space="preserve">, Diana </w:t>
            </w:r>
            <w:proofErr w:type="spellStart"/>
            <w:r w:rsidRPr="00CF5181">
              <w:t>Greblički-Miculinić</w:t>
            </w:r>
            <w:proofErr w:type="spellEnd"/>
            <w:r w:rsidRPr="00CF5181">
              <w:t>, Zrinka Romić, Nataša Jurić-Stanković</w:t>
            </w:r>
          </w:p>
        </w:tc>
        <w:tc>
          <w:tcPr>
            <w:tcW w:w="1370" w:type="dxa"/>
          </w:tcPr>
          <w:p w14:paraId="431690E5" w14:textId="77777777" w:rsidR="003B4CA8" w:rsidRDefault="003B4CA8" w:rsidP="00DC0AF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1049" w:type="dxa"/>
          </w:tcPr>
          <w:p w14:paraId="53C17E07" w14:textId="419E5EC4" w:rsidR="003B4CA8" w:rsidRDefault="00D76678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1FE8253A" w14:textId="4A739B2B" w:rsidR="003B4CA8" w:rsidRDefault="007C6880" w:rsidP="00DC0AF4">
            <w:r>
              <w:t>14</w:t>
            </w:r>
          </w:p>
        </w:tc>
      </w:tr>
      <w:tr w:rsidR="003B4CA8" w14:paraId="6A25DC50" w14:textId="1033331D" w:rsidTr="003B4CA8">
        <w:tc>
          <w:tcPr>
            <w:tcW w:w="700" w:type="dxa"/>
          </w:tcPr>
          <w:p w14:paraId="1E8B99C9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6979</w:t>
            </w:r>
          </w:p>
        </w:tc>
        <w:tc>
          <w:tcPr>
            <w:tcW w:w="1166" w:type="dxa"/>
          </w:tcPr>
          <w:p w14:paraId="6C976ADD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4719</w:t>
            </w:r>
          </w:p>
        </w:tc>
        <w:tc>
          <w:tcPr>
            <w:tcW w:w="4783" w:type="dxa"/>
          </w:tcPr>
          <w:p w14:paraId="07EB9EFE" w14:textId="000E84DD" w:rsidR="003B4CA8" w:rsidRPr="00C558A6" w:rsidRDefault="003B4CA8" w:rsidP="00DC0AF4">
            <w:r w:rsidRPr="00E24634">
              <w:rPr>
                <w:b/>
              </w:rPr>
              <w:t>#MOJPORTAL7</w:t>
            </w:r>
            <w:r w:rsidRPr="00E24634">
              <w:rPr>
                <w:b/>
              </w:rPr>
              <w:tab/>
            </w:r>
            <w:r>
              <w:t xml:space="preserve">: </w:t>
            </w:r>
            <w:r w:rsidRPr="00CF5181">
              <w:t>udžbenik informatike s dodatnim digitalnim sadržajima u sedmom razredu osnovne škole</w:t>
            </w:r>
          </w:p>
        </w:tc>
        <w:tc>
          <w:tcPr>
            <w:tcW w:w="5850" w:type="dxa"/>
          </w:tcPr>
          <w:p w14:paraId="753F2FBE" w14:textId="77777777" w:rsidR="003B4CA8" w:rsidRPr="00C558A6" w:rsidRDefault="003B4CA8" w:rsidP="00DC0AF4">
            <w:r w:rsidRPr="00CF5181">
              <w:t xml:space="preserve">Magdalena Babić, Nikolina Bubica, Stanko Leko, Zoran </w:t>
            </w:r>
            <w:proofErr w:type="spellStart"/>
            <w:r w:rsidRPr="00CF5181">
              <w:t>Dimovski</w:t>
            </w:r>
            <w:proofErr w:type="spellEnd"/>
            <w:r w:rsidRPr="00CF5181">
              <w:t xml:space="preserve">, Mario Stančić, Ivana Ružić, Nikola </w:t>
            </w:r>
            <w:proofErr w:type="spellStart"/>
            <w:r w:rsidRPr="00CF5181">
              <w:t>Mihočka</w:t>
            </w:r>
            <w:proofErr w:type="spellEnd"/>
            <w:r w:rsidRPr="00CF5181">
              <w:t>, Branko Vejnović</w:t>
            </w:r>
          </w:p>
        </w:tc>
        <w:tc>
          <w:tcPr>
            <w:tcW w:w="1370" w:type="dxa"/>
          </w:tcPr>
          <w:p w14:paraId="14177214" w14:textId="77777777" w:rsidR="003B4CA8" w:rsidRDefault="003B4CA8" w:rsidP="00DC0AF4">
            <w:r>
              <w:t>Školska knjiga d.d.</w:t>
            </w:r>
          </w:p>
        </w:tc>
        <w:tc>
          <w:tcPr>
            <w:tcW w:w="1049" w:type="dxa"/>
          </w:tcPr>
          <w:p w14:paraId="62802C06" w14:textId="7F70E729" w:rsidR="003B4CA8" w:rsidRDefault="00021DF2" w:rsidP="00DC0AF4">
            <w:r>
              <w:t>4</w:t>
            </w:r>
            <w:r w:rsidR="00AC68C1">
              <w:t>7</w:t>
            </w:r>
          </w:p>
        </w:tc>
        <w:tc>
          <w:tcPr>
            <w:tcW w:w="1065" w:type="dxa"/>
          </w:tcPr>
          <w:p w14:paraId="173C8DEB" w14:textId="28540DF7" w:rsidR="003B4CA8" w:rsidRDefault="007C6880" w:rsidP="00DC0AF4">
            <w:r>
              <w:t>0</w:t>
            </w:r>
          </w:p>
        </w:tc>
      </w:tr>
      <w:tr w:rsidR="003B4CA8" w14:paraId="62F246AC" w14:textId="0C6A24E0" w:rsidTr="003B4CA8">
        <w:tc>
          <w:tcPr>
            <w:tcW w:w="700" w:type="dxa"/>
          </w:tcPr>
          <w:p w14:paraId="4981C5C0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6699</w:t>
            </w:r>
          </w:p>
        </w:tc>
        <w:tc>
          <w:tcPr>
            <w:tcW w:w="1166" w:type="dxa"/>
          </w:tcPr>
          <w:p w14:paraId="128C24AE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4463</w:t>
            </w:r>
          </w:p>
        </w:tc>
        <w:tc>
          <w:tcPr>
            <w:tcW w:w="4783" w:type="dxa"/>
          </w:tcPr>
          <w:p w14:paraId="2567D718" w14:textId="27532A4F" w:rsidR="003B4CA8" w:rsidRPr="00CF5181" w:rsidRDefault="003B4CA8" w:rsidP="00DC0AF4">
            <w:r w:rsidRPr="00E24634">
              <w:rPr>
                <w:b/>
              </w:rPr>
              <w:t>NEKA JE BOG PRVI</w:t>
            </w:r>
            <w:r>
              <w:rPr>
                <w:b/>
              </w:rPr>
              <w:t xml:space="preserve">: </w:t>
            </w:r>
            <w:r w:rsidRPr="007905EE">
              <w:t>udžbenik za katolički vjeronauk sedmoga razreda osnovne škole</w:t>
            </w:r>
          </w:p>
        </w:tc>
        <w:tc>
          <w:tcPr>
            <w:tcW w:w="5850" w:type="dxa"/>
          </w:tcPr>
          <w:p w14:paraId="1BB369D2" w14:textId="77777777" w:rsidR="003B4CA8" w:rsidRPr="00CF5181" w:rsidRDefault="003B4CA8" w:rsidP="00DC0AF4">
            <w:r w:rsidRPr="007905EE">
              <w:t xml:space="preserve">Josip </w:t>
            </w:r>
            <w:proofErr w:type="spellStart"/>
            <w:r w:rsidRPr="007905EE">
              <w:t>Periš</w:t>
            </w:r>
            <w:proofErr w:type="spellEnd"/>
            <w:r w:rsidRPr="007905EE">
              <w:t xml:space="preserve">, Marina Šimić, Ivana </w:t>
            </w:r>
            <w:proofErr w:type="spellStart"/>
            <w:r w:rsidRPr="007905EE">
              <w:t>Perčić</w:t>
            </w:r>
            <w:proofErr w:type="spellEnd"/>
          </w:p>
        </w:tc>
        <w:tc>
          <w:tcPr>
            <w:tcW w:w="1370" w:type="dxa"/>
          </w:tcPr>
          <w:p w14:paraId="4CEF564F" w14:textId="77777777" w:rsidR="003B4CA8" w:rsidRDefault="003B4CA8" w:rsidP="00DC0AF4">
            <w:r w:rsidRPr="007905EE">
              <w:t>Kršćanska sadašnjost d.o.o.</w:t>
            </w:r>
          </w:p>
        </w:tc>
        <w:tc>
          <w:tcPr>
            <w:tcW w:w="1049" w:type="dxa"/>
          </w:tcPr>
          <w:p w14:paraId="14CEF74F" w14:textId="507C3BF6" w:rsidR="003B4CA8" w:rsidRDefault="00D76678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5F15540E" w14:textId="63DEE961" w:rsidR="003B4CA8" w:rsidRDefault="007C6880" w:rsidP="00DC0AF4">
            <w:r>
              <w:t>14</w:t>
            </w:r>
          </w:p>
        </w:tc>
      </w:tr>
      <w:tr w:rsidR="003B4CA8" w14:paraId="5228A999" w14:textId="7F9C3AE1" w:rsidTr="003B4CA8">
        <w:tc>
          <w:tcPr>
            <w:tcW w:w="700" w:type="dxa"/>
          </w:tcPr>
          <w:p w14:paraId="038E1E70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7064</w:t>
            </w:r>
          </w:p>
        </w:tc>
        <w:tc>
          <w:tcPr>
            <w:tcW w:w="1166" w:type="dxa"/>
          </w:tcPr>
          <w:p w14:paraId="7E325C04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4804</w:t>
            </w:r>
          </w:p>
        </w:tc>
        <w:tc>
          <w:tcPr>
            <w:tcW w:w="4783" w:type="dxa"/>
          </w:tcPr>
          <w:p w14:paraId="6D010188" w14:textId="6F4A96B4" w:rsidR="003B4CA8" w:rsidRPr="00CF5181" w:rsidRDefault="003B4CA8" w:rsidP="00DC0AF4">
            <w:r w:rsidRPr="00E24634">
              <w:rPr>
                <w:b/>
              </w:rPr>
              <w:t>MOJE BOJE 7</w:t>
            </w:r>
            <w:r>
              <w:t xml:space="preserve">: </w:t>
            </w:r>
            <w:r w:rsidRPr="001D5ECC">
              <w:t>udžbenik likovne kulture s dodatnim digitalnim sadržajima u sedmom razredu osnovne škole</w:t>
            </w:r>
          </w:p>
        </w:tc>
        <w:tc>
          <w:tcPr>
            <w:tcW w:w="5850" w:type="dxa"/>
          </w:tcPr>
          <w:p w14:paraId="5AA4B6D1" w14:textId="77777777" w:rsidR="003B4CA8" w:rsidRPr="00CF5181" w:rsidRDefault="003B4CA8" w:rsidP="00DC0AF4">
            <w:r w:rsidRPr="001D5ECC">
              <w:t>Miroslav Huzjak, Kristina Horvat-</w:t>
            </w:r>
            <w:proofErr w:type="spellStart"/>
            <w:r w:rsidRPr="001D5ECC">
              <w:t>Blažinović</w:t>
            </w:r>
            <w:proofErr w:type="spellEnd"/>
          </w:p>
        </w:tc>
        <w:tc>
          <w:tcPr>
            <w:tcW w:w="1370" w:type="dxa"/>
          </w:tcPr>
          <w:p w14:paraId="7C0645DD" w14:textId="77777777" w:rsidR="003B4CA8" w:rsidRDefault="003B4CA8" w:rsidP="00DC0AF4">
            <w:r>
              <w:t>Školska knjiga d.d.</w:t>
            </w:r>
          </w:p>
        </w:tc>
        <w:tc>
          <w:tcPr>
            <w:tcW w:w="1049" w:type="dxa"/>
          </w:tcPr>
          <w:p w14:paraId="17B33C9A" w14:textId="4BC38CC9" w:rsidR="003B4CA8" w:rsidRDefault="001A6204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278BB70F" w14:textId="293D606D" w:rsidR="003B4CA8" w:rsidRDefault="007C6880" w:rsidP="00DC0AF4">
            <w:r>
              <w:t>14</w:t>
            </w:r>
          </w:p>
        </w:tc>
      </w:tr>
      <w:tr w:rsidR="003B4CA8" w14:paraId="6F8641D1" w14:textId="3E76EC1A" w:rsidTr="003B4CA8">
        <w:tc>
          <w:tcPr>
            <w:tcW w:w="700" w:type="dxa"/>
          </w:tcPr>
          <w:p w14:paraId="7CFF419F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6527</w:t>
            </w:r>
          </w:p>
        </w:tc>
        <w:tc>
          <w:tcPr>
            <w:tcW w:w="1166" w:type="dxa"/>
          </w:tcPr>
          <w:p w14:paraId="6785784E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4320</w:t>
            </w:r>
          </w:p>
        </w:tc>
        <w:tc>
          <w:tcPr>
            <w:tcW w:w="4783" w:type="dxa"/>
          </w:tcPr>
          <w:p w14:paraId="066538CF" w14:textId="093F08C7" w:rsidR="003B4CA8" w:rsidRPr="00CF5181" w:rsidRDefault="003B4CA8" w:rsidP="00DC0AF4">
            <w:r w:rsidRPr="00E24634">
              <w:rPr>
                <w:b/>
              </w:rPr>
              <w:t>MATEMATIČKI IZAZOVI 7, PRVI DIO</w:t>
            </w:r>
            <w:r>
              <w:rPr>
                <w:b/>
              </w:rPr>
              <w:t xml:space="preserve">: </w:t>
            </w:r>
            <w:r w:rsidRPr="001D5ECC">
              <w:t>udžbenik sa zadatcima za vježbanje iz matematike za sedmi razred osnovne škole</w:t>
            </w:r>
          </w:p>
        </w:tc>
        <w:tc>
          <w:tcPr>
            <w:tcW w:w="5850" w:type="dxa"/>
          </w:tcPr>
          <w:p w14:paraId="744102F6" w14:textId="77777777" w:rsidR="003B4CA8" w:rsidRPr="00CF5181" w:rsidRDefault="003B4CA8" w:rsidP="00DC0AF4">
            <w:r w:rsidRPr="001D5ECC">
              <w:t>Gordana Paić, Željko Bošnjak, Boris Čulina, Niko Grgić</w:t>
            </w:r>
          </w:p>
        </w:tc>
        <w:tc>
          <w:tcPr>
            <w:tcW w:w="1370" w:type="dxa"/>
          </w:tcPr>
          <w:p w14:paraId="7D1B862F" w14:textId="77777777" w:rsidR="003B4CA8" w:rsidRDefault="003B4CA8" w:rsidP="00DC0AF4">
            <w:r>
              <w:t>Alfa d.d.</w:t>
            </w:r>
          </w:p>
        </w:tc>
        <w:tc>
          <w:tcPr>
            <w:tcW w:w="1049" w:type="dxa"/>
          </w:tcPr>
          <w:p w14:paraId="23F7ABCB" w14:textId="2CA96920" w:rsidR="003B4CA8" w:rsidRDefault="001A6204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734C72AA" w14:textId="4DDEAE20" w:rsidR="003B4CA8" w:rsidRDefault="007C6880" w:rsidP="00DC0AF4">
            <w:r>
              <w:t>14</w:t>
            </w:r>
          </w:p>
        </w:tc>
      </w:tr>
      <w:tr w:rsidR="003B4CA8" w14:paraId="3CAA3B18" w14:textId="64E28494" w:rsidTr="003B4CA8">
        <w:tc>
          <w:tcPr>
            <w:tcW w:w="700" w:type="dxa"/>
          </w:tcPr>
          <w:p w14:paraId="0C97DC2D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lastRenderedPageBreak/>
              <w:t>6528</w:t>
            </w:r>
          </w:p>
        </w:tc>
        <w:tc>
          <w:tcPr>
            <w:tcW w:w="1166" w:type="dxa"/>
          </w:tcPr>
          <w:p w14:paraId="38E65788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4320</w:t>
            </w:r>
          </w:p>
        </w:tc>
        <w:tc>
          <w:tcPr>
            <w:tcW w:w="4783" w:type="dxa"/>
          </w:tcPr>
          <w:p w14:paraId="77B8C42F" w14:textId="51FD8CF5" w:rsidR="003B4CA8" w:rsidRPr="00CF5181" w:rsidRDefault="003B4CA8" w:rsidP="00DC0AF4">
            <w:r w:rsidRPr="00E24634">
              <w:rPr>
                <w:b/>
              </w:rPr>
              <w:t>MATEMATIČKI IZAZOVI 7, DRUGI DIO</w:t>
            </w:r>
            <w:r>
              <w:rPr>
                <w:b/>
              </w:rPr>
              <w:t xml:space="preserve">: </w:t>
            </w:r>
            <w:r w:rsidRPr="001D5ECC">
              <w:t>udžbenik sa zadatcima za vježbanje iz matematike za sedmi razred osnovne škole</w:t>
            </w:r>
          </w:p>
        </w:tc>
        <w:tc>
          <w:tcPr>
            <w:tcW w:w="5850" w:type="dxa"/>
          </w:tcPr>
          <w:p w14:paraId="064B3FBB" w14:textId="77777777" w:rsidR="003B4CA8" w:rsidRPr="00CF5181" w:rsidRDefault="003B4CA8" w:rsidP="00DC0AF4">
            <w:r w:rsidRPr="001D5ECC">
              <w:t>Gordana Paić, Željko Bošnjak, Boris Čulina, Niko Grgić</w:t>
            </w:r>
          </w:p>
        </w:tc>
        <w:tc>
          <w:tcPr>
            <w:tcW w:w="1370" w:type="dxa"/>
          </w:tcPr>
          <w:p w14:paraId="0FD897C4" w14:textId="77777777" w:rsidR="003B4CA8" w:rsidRDefault="003B4CA8" w:rsidP="00DC0AF4">
            <w:r>
              <w:t>Alfa d.d.</w:t>
            </w:r>
          </w:p>
        </w:tc>
        <w:tc>
          <w:tcPr>
            <w:tcW w:w="1049" w:type="dxa"/>
          </w:tcPr>
          <w:p w14:paraId="034301D7" w14:textId="07CD9D15" w:rsidR="003B4CA8" w:rsidRDefault="001A6204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6104FEC0" w14:textId="6A668081" w:rsidR="003B4CA8" w:rsidRDefault="007C6880" w:rsidP="00DC0AF4">
            <w:r>
              <w:t>14</w:t>
            </w:r>
          </w:p>
        </w:tc>
      </w:tr>
      <w:tr w:rsidR="003B4CA8" w:rsidRPr="001D5ECC" w14:paraId="136AC2C0" w14:textId="4F1D6625" w:rsidTr="003B4CA8">
        <w:tc>
          <w:tcPr>
            <w:tcW w:w="700" w:type="dxa"/>
          </w:tcPr>
          <w:p w14:paraId="69A9E514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6977</w:t>
            </w:r>
          </w:p>
        </w:tc>
        <w:tc>
          <w:tcPr>
            <w:tcW w:w="1166" w:type="dxa"/>
          </w:tcPr>
          <w:p w14:paraId="35C62D8C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4717</w:t>
            </w:r>
          </w:p>
        </w:tc>
        <w:tc>
          <w:tcPr>
            <w:tcW w:w="4783" w:type="dxa"/>
          </w:tcPr>
          <w:p w14:paraId="0ECE2250" w14:textId="554B3A74" w:rsidR="003B4CA8" w:rsidRPr="00CE2135" w:rsidRDefault="003B4CA8" w:rsidP="00DC0AF4">
            <w:r w:rsidRPr="00E24634">
              <w:rPr>
                <w:b/>
              </w:rPr>
              <w:t>#DEUTSCH 4:</w:t>
            </w:r>
            <w:r>
              <w:t xml:space="preserve"> </w:t>
            </w:r>
            <w:r w:rsidRPr="00CE2135">
              <w:t>udžbenik njemačkog jezika s dodatnim digitalnim sadržajima u sedmom razredu osnovne škole, 4. godina učenja</w:t>
            </w:r>
          </w:p>
        </w:tc>
        <w:tc>
          <w:tcPr>
            <w:tcW w:w="5850" w:type="dxa"/>
          </w:tcPr>
          <w:p w14:paraId="1507115C" w14:textId="77777777" w:rsidR="003B4CA8" w:rsidRPr="00CE2135" w:rsidRDefault="003B4CA8" w:rsidP="00DC0AF4">
            <w:proofErr w:type="spellStart"/>
            <w:r w:rsidRPr="00CE2135">
              <w:t>Alexa</w:t>
            </w:r>
            <w:proofErr w:type="spellEnd"/>
            <w:r w:rsidRPr="00CE2135">
              <w:t xml:space="preserve"> </w:t>
            </w:r>
            <w:proofErr w:type="spellStart"/>
            <w:r w:rsidRPr="00CE2135">
              <w:t>Mathias</w:t>
            </w:r>
            <w:proofErr w:type="spellEnd"/>
            <w:r w:rsidRPr="00CE2135">
              <w:t xml:space="preserve">, Jasmina Troha, Andrea </w:t>
            </w:r>
            <w:proofErr w:type="spellStart"/>
            <w:r w:rsidRPr="00CE2135">
              <w:t>Tukša</w:t>
            </w:r>
            <w:proofErr w:type="spellEnd"/>
          </w:p>
        </w:tc>
        <w:tc>
          <w:tcPr>
            <w:tcW w:w="1370" w:type="dxa"/>
          </w:tcPr>
          <w:p w14:paraId="4B31B609" w14:textId="77777777" w:rsidR="003B4CA8" w:rsidRPr="00CE2135" w:rsidRDefault="003B4CA8" w:rsidP="00DC0AF4">
            <w:r w:rsidRPr="00CE2135">
              <w:t>Školska knjiga d.d.</w:t>
            </w:r>
          </w:p>
        </w:tc>
        <w:tc>
          <w:tcPr>
            <w:tcW w:w="1049" w:type="dxa"/>
          </w:tcPr>
          <w:p w14:paraId="4D215946" w14:textId="056FFBE5" w:rsidR="003B4CA8" w:rsidRPr="00CE2135" w:rsidRDefault="003B4CA8" w:rsidP="00DC0AF4"/>
        </w:tc>
        <w:tc>
          <w:tcPr>
            <w:tcW w:w="1065" w:type="dxa"/>
          </w:tcPr>
          <w:p w14:paraId="35E46ABD" w14:textId="4D7AD7A9" w:rsidR="003B4CA8" w:rsidRDefault="007C6880" w:rsidP="00DC0AF4">
            <w:r>
              <w:t>8</w:t>
            </w:r>
          </w:p>
        </w:tc>
      </w:tr>
      <w:tr w:rsidR="003B4CA8" w:rsidRPr="001D5ECC" w14:paraId="7A88BD72" w14:textId="4A1004E4" w:rsidTr="003B4CA8">
        <w:tc>
          <w:tcPr>
            <w:tcW w:w="700" w:type="dxa"/>
          </w:tcPr>
          <w:p w14:paraId="01BDFDF2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6561</w:t>
            </w:r>
          </w:p>
        </w:tc>
        <w:tc>
          <w:tcPr>
            <w:tcW w:w="1166" w:type="dxa"/>
          </w:tcPr>
          <w:p w14:paraId="70C3D73F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4345</w:t>
            </w:r>
          </w:p>
        </w:tc>
        <w:tc>
          <w:tcPr>
            <w:tcW w:w="4783" w:type="dxa"/>
          </w:tcPr>
          <w:p w14:paraId="24257DC8" w14:textId="08E8B8D5" w:rsidR="003B4CA8" w:rsidRPr="002B34EE" w:rsidRDefault="003B4CA8" w:rsidP="00DC0AF4">
            <w:r w:rsidRPr="00E24634">
              <w:rPr>
                <w:b/>
              </w:rPr>
              <w:t>POVIJEST 7:</w:t>
            </w:r>
            <w:r>
              <w:t xml:space="preserve"> </w:t>
            </w:r>
            <w:r w:rsidRPr="002B34EE">
              <w:t>udžbenik iz povijesti za sedmi razred osnovne škole</w:t>
            </w:r>
          </w:p>
        </w:tc>
        <w:tc>
          <w:tcPr>
            <w:tcW w:w="5850" w:type="dxa"/>
          </w:tcPr>
          <w:p w14:paraId="4D572FCE" w14:textId="77777777" w:rsidR="003B4CA8" w:rsidRPr="002B34EE" w:rsidRDefault="003B4CA8" w:rsidP="00DC0AF4">
            <w:r w:rsidRPr="002B34EE">
              <w:t xml:space="preserve">Željko Holjevac, Maja </w:t>
            </w:r>
            <w:proofErr w:type="spellStart"/>
            <w:r w:rsidRPr="002B34EE">
              <w:t>Katušić</w:t>
            </w:r>
            <w:proofErr w:type="spellEnd"/>
            <w:r w:rsidRPr="002B34EE">
              <w:t xml:space="preserve">, Darko </w:t>
            </w:r>
            <w:proofErr w:type="spellStart"/>
            <w:r w:rsidRPr="002B34EE">
              <w:t>Finek</w:t>
            </w:r>
            <w:proofErr w:type="spellEnd"/>
            <w:r w:rsidRPr="002B34EE">
              <w:t xml:space="preserve">, </w:t>
            </w:r>
            <w:proofErr w:type="spellStart"/>
            <w:r w:rsidRPr="002B34EE">
              <w:t>Abelina</w:t>
            </w:r>
            <w:proofErr w:type="spellEnd"/>
            <w:r w:rsidRPr="002B34EE">
              <w:t xml:space="preserve"> </w:t>
            </w:r>
            <w:proofErr w:type="spellStart"/>
            <w:r w:rsidRPr="002B34EE">
              <w:t>Finek</w:t>
            </w:r>
            <w:proofErr w:type="spellEnd"/>
            <w:r w:rsidRPr="002B34EE">
              <w:t xml:space="preserve">, Ante </w:t>
            </w:r>
            <w:proofErr w:type="spellStart"/>
            <w:r w:rsidRPr="002B34EE">
              <w:t>Birin</w:t>
            </w:r>
            <w:proofErr w:type="spellEnd"/>
            <w:r w:rsidRPr="002B34EE">
              <w:t>, Tomislav Šarlija</w:t>
            </w:r>
          </w:p>
        </w:tc>
        <w:tc>
          <w:tcPr>
            <w:tcW w:w="1370" w:type="dxa"/>
          </w:tcPr>
          <w:p w14:paraId="24D1DCFC" w14:textId="77777777" w:rsidR="003B4CA8" w:rsidRPr="001D5ECC" w:rsidRDefault="003B4CA8" w:rsidP="00DC0AF4">
            <w:pPr>
              <w:rPr>
                <w:color w:val="FF0000"/>
              </w:rPr>
            </w:pPr>
            <w:r w:rsidRPr="002B34EE">
              <w:t>Alfa d.d.</w:t>
            </w:r>
          </w:p>
        </w:tc>
        <w:tc>
          <w:tcPr>
            <w:tcW w:w="1049" w:type="dxa"/>
          </w:tcPr>
          <w:p w14:paraId="22177FA6" w14:textId="58F20808" w:rsidR="003B4CA8" w:rsidRPr="002B34EE" w:rsidRDefault="001A6204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63987C69" w14:textId="12A78DC6" w:rsidR="003B4CA8" w:rsidRPr="002B34EE" w:rsidRDefault="007C6880" w:rsidP="00DC0AF4">
            <w:r>
              <w:t>14</w:t>
            </w:r>
          </w:p>
        </w:tc>
      </w:tr>
      <w:tr w:rsidR="003B4CA8" w:rsidRPr="001D5ECC" w14:paraId="6B091C3E" w14:textId="0445D928" w:rsidTr="003B4CA8">
        <w:tc>
          <w:tcPr>
            <w:tcW w:w="700" w:type="dxa"/>
          </w:tcPr>
          <w:p w14:paraId="6AD8BCD1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7090</w:t>
            </w:r>
          </w:p>
        </w:tc>
        <w:tc>
          <w:tcPr>
            <w:tcW w:w="1166" w:type="dxa"/>
          </w:tcPr>
          <w:p w14:paraId="17D08840" w14:textId="77777777" w:rsidR="003B4CA8" w:rsidRPr="00E24634" w:rsidRDefault="003B4CA8" w:rsidP="00DC0AF4">
            <w:pPr>
              <w:rPr>
                <w:b/>
              </w:rPr>
            </w:pPr>
            <w:r w:rsidRPr="00E24634">
              <w:rPr>
                <w:b/>
              </w:rPr>
              <w:t>4828</w:t>
            </w:r>
          </w:p>
        </w:tc>
        <w:tc>
          <w:tcPr>
            <w:tcW w:w="4783" w:type="dxa"/>
          </w:tcPr>
          <w:p w14:paraId="3607CF80" w14:textId="3167D726" w:rsidR="003B4CA8" w:rsidRPr="002B34EE" w:rsidRDefault="003B4CA8" w:rsidP="00DC0AF4">
            <w:r w:rsidRPr="00E24634">
              <w:rPr>
                <w:b/>
              </w:rPr>
              <w:t>SVIJET TEHNIKE 7:</w:t>
            </w:r>
            <w:r>
              <w:t xml:space="preserve"> </w:t>
            </w:r>
            <w:r w:rsidRPr="002B34EE">
              <w:t>udžbenik tehničke kulture s dodatnim digitalnim sadržajima u sedmom razredu osnovne škole</w:t>
            </w:r>
          </w:p>
        </w:tc>
        <w:tc>
          <w:tcPr>
            <w:tcW w:w="5850" w:type="dxa"/>
          </w:tcPr>
          <w:p w14:paraId="64B02994" w14:textId="77777777" w:rsidR="003B4CA8" w:rsidRPr="002B34EE" w:rsidRDefault="003B4CA8" w:rsidP="00DC0AF4">
            <w:r w:rsidRPr="002B34EE">
              <w:t xml:space="preserve">Marino Čikeš, Vladimir Delić, Ivica Kolarić, Antun Ptičar, Dragan Stanojević, Paolo </w:t>
            </w:r>
            <w:proofErr w:type="spellStart"/>
            <w:r w:rsidRPr="002B34EE">
              <w:t>Zenzerović</w:t>
            </w:r>
            <w:proofErr w:type="spellEnd"/>
          </w:p>
        </w:tc>
        <w:tc>
          <w:tcPr>
            <w:tcW w:w="1370" w:type="dxa"/>
          </w:tcPr>
          <w:p w14:paraId="553808ED" w14:textId="77777777" w:rsidR="003B4CA8" w:rsidRPr="001D5ECC" w:rsidRDefault="003B4CA8" w:rsidP="00DC0AF4">
            <w:pPr>
              <w:rPr>
                <w:color w:val="FF0000"/>
              </w:rPr>
            </w:pPr>
            <w:r w:rsidRPr="002B34EE">
              <w:t>Školska knjiga d.d.</w:t>
            </w:r>
          </w:p>
        </w:tc>
        <w:tc>
          <w:tcPr>
            <w:tcW w:w="1049" w:type="dxa"/>
          </w:tcPr>
          <w:p w14:paraId="61BB5718" w14:textId="074063EB" w:rsidR="003B4CA8" w:rsidRPr="002B34EE" w:rsidRDefault="001A6204" w:rsidP="00DC0AF4">
            <w:r>
              <w:t>5</w:t>
            </w:r>
            <w:r w:rsidR="00021DF2">
              <w:t>5</w:t>
            </w:r>
          </w:p>
        </w:tc>
        <w:tc>
          <w:tcPr>
            <w:tcW w:w="1065" w:type="dxa"/>
          </w:tcPr>
          <w:p w14:paraId="06A88FA1" w14:textId="7E34EE3E" w:rsidR="003B4CA8" w:rsidRPr="002B34EE" w:rsidRDefault="007C6880" w:rsidP="00DC0AF4">
            <w:r>
              <w:t>14</w:t>
            </w:r>
          </w:p>
        </w:tc>
      </w:tr>
    </w:tbl>
    <w:p w14:paraId="578D5F46" w14:textId="77777777" w:rsidR="00DF5745" w:rsidRPr="001D5ECC" w:rsidRDefault="00DF5745" w:rsidP="00DC0AF4">
      <w:pPr>
        <w:rPr>
          <w:color w:val="FF0000"/>
        </w:rPr>
      </w:pPr>
    </w:p>
    <w:p w14:paraId="2992D058" w14:textId="0C123C7D" w:rsidR="00601808" w:rsidRPr="00021DF2" w:rsidRDefault="00601808" w:rsidP="00601808">
      <w:pPr>
        <w:rPr>
          <w:b/>
          <w:bCs/>
          <w:sz w:val="36"/>
          <w:szCs w:val="36"/>
        </w:rPr>
      </w:pPr>
      <w:r w:rsidRPr="00021DF2">
        <w:rPr>
          <w:b/>
          <w:bCs/>
          <w:sz w:val="36"/>
          <w:szCs w:val="36"/>
        </w:rPr>
        <w:t>Napomena</w:t>
      </w:r>
      <w:r w:rsidR="00021DF2" w:rsidRPr="00021DF2">
        <w:rPr>
          <w:b/>
          <w:bCs/>
          <w:sz w:val="36"/>
          <w:szCs w:val="36"/>
        </w:rPr>
        <w:t xml:space="preserve"> za komplete </w:t>
      </w:r>
      <w:r w:rsidR="00AC68C1">
        <w:rPr>
          <w:b/>
          <w:bCs/>
          <w:sz w:val="36"/>
          <w:szCs w:val="36"/>
        </w:rPr>
        <w:t>u</w:t>
      </w:r>
      <w:r w:rsidR="00021DF2" w:rsidRPr="00021DF2">
        <w:rPr>
          <w:b/>
          <w:bCs/>
          <w:sz w:val="36"/>
          <w:szCs w:val="36"/>
        </w:rPr>
        <w:t>džbenika</w:t>
      </w:r>
      <w:r w:rsidRPr="00021DF2">
        <w:rPr>
          <w:b/>
          <w:bCs/>
          <w:sz w:val="36"/>
          <w:szCs w:val="36"/>
        </w:rPr>
        <w:t xml:space="preserve">: </w:t>
      </w:r>
    </w:p>
    <w:p w14:paraId="4BA41535" w14:textId="77777777" w:rsidR="00021DF2" w:rsidRDefault="001A6204" w:rsidP="00601808">
      <w:pPr>
        <w:rPr>
          <w:rFonts w:asciiTheme="minorHAnsi" w:eastAsiaTheme="minorHAnsi" w:hAnsiTheme="minorHAnsi"/>
          <w:bCs/>
          <w:sz w:val="28"/>
          <w:szCs w:val="28"/>
        </w:rPr>
      </w:pPr>
      <w:r w:rsidRPr="00021DF2">
        <w:rPr>
          <w:rFonts w:asciiTheme="minorHAnsi" w:eastAsiaTheme="minorHAnsi" w:hAnsiTheme="minorHAnsi"/>
          <w:b/>
          <w:bCs/>
          <w:sz w:val="28"/>
          <w:szCs w:val="28"/>
        </w:rPr>
        <w:t>7 a</w:t>
      </w:r>
      <w:r w:rsidRPr="00021DF2">
        <w:rPr>
          <w:rFonts w:asciiTheme="minorHAnsi" w:eastAsiaTheme="minorHAnsi" w:hAnsiTheme="minorHAnsi"/>
          <w:bCs/>
          <w:sz w:val="28"/>
          <w:szCs w:val="28"/>
        </w:rPr>
        <w:t xml:space="preserve">  – učenice na produžnoj nastavi matematike i fizike su Viktorija Batinić i Patricija Jelić</w:t>
      </w:r>
      <w:r w:rsidR="00021DF2">
        <w:rPr>
          <w:rFonts w:asciiTheme="minorHAnsi" w:eastAsiaTheme="minorHAnsi" w:hAnsiTheme="minorHAnsi"/>
          <w:bCs/>
          <w:sz w:val="28"/>
          <w:szCs w:val="28"/>
        </w:rPr>
        <w:t>.</w:t>
      </w:r>
    </w:p>
    <w:p w14:paraId="2F16055F" w14:textId="00B80E68" w:rsidR="001A6204" w:rsidRPr="00021DF2" w:rsidRDefault="00021DF2" w:rsidP="00601808">
      <w:pPr>
        <w:rPr>
          <w:rFonts w:asciiTheme="minorHAnsi" w:eastAsiaTheme="minorHAnsi" w:hAnsiTheme="minorHAnsi"/>
          <w:bCs/>
          <w:sz w:val="28"/>
          <w:szCs w:val="28"/>
        </w:rPr>
      </w:pPr>
      <w:bookmarkStart w:id="0" w:name="_Hlk138836456"/>
      <w:r>
        <w:rPr>
          <w:rFonts w:asciiTheme="minorHAnsi" w:eastAsiaTheme="minorHAnsi" w:hAnsiTheme="minorHAnsi"/>
          <w:bCs/>
          <w:sz w:val="28"/>
          <w:szCs w:val="28"/>
        </w:rPr>
        <w:t>Ukoliko učenice usvoje sadržaje to je +2 kompleta udžbenika</w:t>
      </w:r>
    </w:p>
    <w:bookmarkEnd w:id="0"/>
    <w:p w14:paraId="71370AD6" w14:textId="21611975" w:rsidR="001A6204" w:rsidRDefault="001A6204" w:rsidP="00601808">
      <w:pPr>
        <w:rPr>
          <w:rFonts w:asciiTheme="minorHAnsi" w:eastAsiaTheme="minorHAnsi" w:hAnsiTheme="minorHAnsi"/>
          <w:bCs/>
          <w:sz w:val="28"/>
          <w:szCs w:val="28"/>
        </w:rPr>
      </w:pPr>
      <w:r w:rsidRPr="00021DF2">
        <w:rPr>
          <w:rFonts w:asciiTheme="minorHAnsi" w:eastAsiaTheme="minorHAnsi" w:hAnsiTheme="minorHAnsi"/>
          <w:b/>
          <w:bCs/>
          <w:sz w:val="28"/>
          <w:szCs w:val="28"/>
        </w:rPr>
        <w:t>7b</w:t>
      </w:r>
      <w:r w:rsidRPr="00021DF2">
        <w:rPr>
          <w:rFonts w:asciiTheme="minorHAnsi" w:eastAsiaTheme="minorHAnsi" w:hAnsiTheme="minorHAnsi"/>
          <w:bCs/>
          <w:sz w:val="28"/>
          <w:szCs w:val="28"/>
        </w:rPr>
        <w:t xml:space="preserve"> –  učenice na produžnoj – </w:t>
      </w:r>
      <w:proofErr w:type="spellStart"/>
      <w:r w:rsidRPr="00021DF2">
        <w:rPr>
          <w:rFonts w:asciiTheme="minorHAnsi" w:eastAsiaTheme="minorHAnsi" w:hAnsiTheme="minorHAnsi"/>
          <w:bCs/>
          <w:sz w:val="28"/>
          <w:szCs w:val="28"/>
        </w:rPr>
        <w:t>Joskić</w:t>
      </w:r>
      <w:proofErr w:type="spellEnd"/>
      <w:r w:rsidRPr="00021DF2">
        <w:rPr>
          <w:rFonts w:asciiTheme="minorHAnsi" w:eastAsiaTheme="minorHAnsi" w:hAnsiTheme="minorHAnsi"/>
          <w:bCs/>
          <w:sz w:val="28"/>
          <w:szCs w:val="28"/>
        </w:rPr>
        <w:t xml:space="preserve"> Ema, Marta </w:t>
      </w:r>
      <w:proofErr w:type="spellStart"/>
      <w:r w:rsidRPr="00021DF2">
        <w:rPr>
          <w:rFonts w:asciiTheme="minorHAnsi" w:eastAsiaTheme="minorHAnsi" w:hAnsiTheme="minorHAnsi"/>
          <w:bCs/>
          <w:sz w:val="28"/>
          <w:szCs w:val="28"/>
        </w:rPr>
        <w:t>Vučevac</w:t>
      </w:r>
      <w:proofErr w:type="spellEnd"/>
      <w:r w:rsidRPr="00021DF2">
        <w:rPr>
          <w:rFonts w:asciiTheme="minorHAnsi" w:eastAsiaTheme="minorHAnsi" w:hAnsiTheme="minorHAnsi"/>
          <w:bCs/>
          <w:sz w:val="28"/>
          <w:szCs w:val="28"/>
        </w:rPr>
        <w:t xml:space="preserve"> i David Perić (matematika i fizika) , Vukić Magdalena (produžna fizika)</w:t>
      </w:r>
    </w:p>
    <w:p w14:paraId="333D7802" w14:textId="42F19C07" w:rsidR="00021DF2" w:rsidRPr="00021DF2" w:rsidRDefault="00021DF2" w:rsidP="00021DF2">
      <w:pPr>
        <w:rPr>
          <w:rFonts w:asciiTheme="minorHAnsi" w:eastAsiaTheme="minorHAnsi" w:hAnsiTheme="minorHAnsi"/>
          <w:bCs/>
          <w:sz w:val="28"/>
          <w:szCs w:val="28"/>
        </w:rPr>
      </w:pPr>
      <w:r>
        <w:rPr>
          <w:rFonts w:asciiTheme="minorHAnsi" w:eastAsiaTheme="minorHAnsi" w:hAnsiTheme="minorHAnsi"/>
          <w:bCs/>
          <w:sz w:val="28"/>
          <w:szCs w:val="28"/>
        </w:rPr>
        <w:t>Ukoliko učenici usvoje sadržaje to je +4 kompleta udžbenika</w:t>
      </w:r>
    </w:p>
    <w:p w14:paraId="01A849D0" w14:textId="49FB8B7D" w:rsidR="001A6204" w:rsidRDefault="001A6204" w:rsidP="00601808">
      <w:pPr>
        <w:rPr>
          <w:rFonts w:asciiTheme="minorHAnsi" w:eastAsiaTheme="minorHAnsi" w:hAnsiTheme="minorHAnsi"/>
          <w:bCs/>
          <w:sz w:val="28"/>
          <w:szCs w:val="28"/>
        </w:rPr>
      </w:pPr>
      <w:r w:rsidRPr="00021DF2">
        <w:rPr>
          <w:rFonts w:asciiTheme="minorHAnsi" w:eastAsiaTheme="minorHAnsi" w:hAnsiTheme="minorHAnsi"/>
          <w:b/>
          <w:bCs/>
          <w:sz w:val="28"/>
          <w:szCs w:val="28"/>
        </w:rPr>
        <w:t>7 C</w:t>
      </w:r>
      <w:r w:rsidRPr="00021DF2">
        <w:rPr>
          <w:rFonts w:asciiTheme="minorHAnsi" w:eastAsiaTheme="minorHAnsi" w:hAnsiTheme="minorHAnsi"/>
          <w:bCs/>
          <w:sz w:val="28"/>
          <w:szCs w:val="28"/>
        </w:rPr>
        <w:t xml:space="preserve"> – učenic</w:t>
      </w:r>
      <w:r w:rsidR="00021DF2" w:rsidRPr="00021DF2">
        <w:rPr>
          <w:rFonts w:asciiTheme="minorHAnsi" w:eastAsiaTheme="minorHAnsi" w:hAnsiTheme="minorHAnsi"/>
          <w:bCs/>
          <w:sz w:val="28"/>
          <w:szCs w:val="28"/>
        </w:rPr>
        <w:t>a</w:t>
      </w:r>
      <w:r w:rsidRPr="00021DF2">
        <w:rPr>
          <w:rFonts w:asciiTheme="minorHAnsi" w:eastAsiaTheme="minorHAnsi" w:hAnsiTheme="minorHAnsi"/>
          <w:bCs/>
          <w:sz w:val="28"/>
          <w:szCs w:val="28"/>
        </w:rPr>
        <w:t xml:space="preserve"> na produžnoj </w:t>
      </w:r>
      <w:r w:rsidR="00021DF2" w:rsidRPr="00021DF2">
        <w:rPr>
          <w:rFonts w:asciiTheme="minorHAnsi" w:eastAsiaTheme="minorHAnsi" w:hAnsiTheme="minorHAnsi"/>
          <w:bCs/>
          <w:sz w:val="28"/>
          <w:szCs w:val="28"/>
        </w:rPr>
        <w:t xml:space="preserve">Ana </w:t>
      </w:r>
      <w:proofErr w:type="spellStart"/>
      <w:r w:rsidR="00021DF2" w:rsidRPr="00021DF2">
        <w:rPr>
          <w:rFonts w:asciiTheme="minorHAnsi" w:eastAsiaTheme="minorHAnsi" w:hAnsiTheme="minorHAnsi"/>
          <w:bCs/>
          <w:sz w:val="28"/>
          <w:szCs w:val="28"/>
        </w:rPr>
        <w:t>Dretvić</w:t>
      </w:r>
      <w:proofErr w:type="spellEnd"/>
      <w:r w:rsidR="00021DF2" w:rsidRPr="00021DF2">
        <w:rPr>
          <w:rFonts w:asciiTheme="minorHAnsi" w:eastAsiaTheme="minorHAnsi" w:hAnsiTheme="minorHAnsi"/>
          <w:bCs/>
          <w:sz w:val="28"/>
          <w:szCs w:val="28"/>
        </w:rPr>
        <w:t xml:space="preserve"> (matematika i fizika)</w:t>
      </w:r>
    </w:p>
    <w:p w14:paraId="273CC7E1" w14:textId="76C16082" w:rsidR="00021DF2" w:rsidRDefault="00021DF2" w:rsidP="00021DF2">
      <w:pPr>
        <w:rPr>
          <w:rFonts w:asciiTheme="minorHAnsi" w:eastAsiaTheme="minorHAnsi" w:hAnsiTheme="minorHAnsi"/>
          <w:bCs/>
          <w:sz w:val="28"/>
          <w:szCs w:val="28"/>
        </w:rPr>
      </w:pPr>
      <w:r>
        <w:rPr>
          <w:rFonts w:asciiTheme="minorHAnsi" w:eastAsiaTheme="minorHAnsi" w:hAnsiTheme="minorHAnsi"/>
          <w:bCs/>
          <w:sz w:val="28"/>
          <w:szCs w:val="28"/>
        </w:rPr>
        <w:t>Ukoliko učenica usvoji sadržaje to je +1 kompleta udžbenika.</w:t>
      </w:r>
    </w:p>
    <w:p w14:paraId="73A05F8C" w14:textId="4C5DA41B" w:rsidR="00021DF2" w:rsidRPr="00021DF2" w:rsidRDefault="00021DF2" w:rsidP="00021DF2">
      <w:pPr>
        <w:rPr>
          <w:rFonts w:asciiTheme="minorHAnsi" w:eastAsiaTheme="minorHAnsi" w:hAnsiTheme="minorHAnsi"/>
          <w:bCs/>
          <w:sz w:val="28"/>
          <w:szCs w:val="28"/>
        </w:rPr>
      </w:pPr>
      <w:r>
        <w:rPr>
          <w:rFonts w:asciiTheme="minorHAnsi" w:eastAsiaTheme="minorHAnsi" w:hAnsiTheme="minorHAnsi"/>
          <w:bCs/>
          <w:sz w:val="28"/>
          <w:szCs w:val="28"/>
        </w:rPr>
        <w:t xml:space="preserve">Učenik Antun </w:t>
      </w:r>
      <w:proofErr w:type="spellStart"/>
      <w:r>
        <w:rPr>
          <w:rFonts w:asciiTheme="minorHAnsi" w:eastAsiaTheme="minorHAnsi" w:hAnsiTheme="minorHAnsi"/>
          <w:bCs/>
          <w:sz w:val="28"/>
          <w:szCs w:val="28"/>
        </w:rPr>
        <w:t>Palian</w:t>
      </w:r>
      <w:proofErr w:type="spellEnd"/>
      <w:r>
        <w:rPr>
          <w:rFonts w:asciiTheme="minorHAnsi" w:eastAsiaTheme="minorHAnsi" w:hAnsiTheme="minorHAnsi"/>
          <w:bCs/>
          <w:sz w:val="28"/>
          <w:szCs w:val="28"/>
        </w:rPr>
        <w:t xml:space="preserve"> preselio je iz druge škole tijekom školske godine. Razrednica je sastavila komplet udžbenika za učenike od predmetnih nastavnika (udžbenike </w:t>
      </w:r>
      <w:r w:rsidR="00483692">
        <w:rPr>
          <w:rFonts w:asciiTheme="minorHAnsi" w:eastAsiaTheme="minorHAnsi" w:hAnsiTheme="minorHAnsi"/>
          <w:bCs/>
          <w:sz w:val="28"/>
          <w:szCs w:val="28"/>
        </w:rPr>
        <w:t xml:space="preserve">razrednica </w:t>
      </w:r>
      <w:r>
        <w:rPr>
          <w:rFonts w:asciiTheme="minorHAnsi" w:eastAsiaTheme="minorHAnsi" w:hAnsiTheme="minorHAnsi"/>
          <w:bCs/>
          <w:sz w:val="28"/>
          <w:szCs w:val="28"/>
        </w:rPr>
        <w:t>vraća predmetnim nastavnicima)</w:t>
      </w:r>
      <w:r w:rsidR="00483692">
        <w:rPr>
          <w:rFonts w:asciiTheme="minorHAnsi" w:eastAsiaTheme="minorHAnsi" w:hAnsiTheme="minorHAnsi"/>
          <w:bCs/>
          <w:sz w:val="28"/>
          <w:szCs w:val="28"/>
        </w:rPr>
        <w:t xml:space="preserve">. Komplet udžbenika od Antuna </w:t>
      </w:r>
      <w:proofErr w:type="spellStart"/>
      <w:r w:rsidR="00483692">
        <w:rPr>
          <w:rFonts w:asciiTheme="minorHAnsi" w:eastAsiaTheme="minorHAnsi" w:hAnsiTheme="minorHAnsi"/>
          <w:bCs/>
          <w:sz w:val="28"/>
          <w:szCs w:val="28"/>
        </w:rPr>
        <w:t>Palian</w:t>
      </w:r>
      <w:proofErr w:type="spellEnd"/>
      <w:r w:rsidR="00483692">
        <w:rPr>
          <w:rFonts w:asciiTheme="minorHAnsi" w:eastAsiaTheme="minorHAnsi" w:hAnsiTheme="minorHAnsi"/>
          <w:bCs/>
          <w:sz w:val="28"/>
          <w:szCs w:val="28"/>
        </w:rPr>
        <w:t xml:space="preserve"> se ne računa.</w:t>
      </w:r>
    </w:p>
    <w:p w14:paraId="5223172C" w14:textId="77777777" w:rsidR="00021DF2" w:rsidRPr="00021DF2" w:rsidRDefault="00021DF2" w:rsidP="00601808">
      <w:pPr>
        <w:rPr>
          <w:rFonts w:asciiTheme="minorHAnsi" w:eastAsiaTheme="minorHAnsi" w:hAnsiTheme="minorHAnsi"/>
          <w:bCs/>
          <w:sz w:val="28"/>
          <w:szCs w:val="28"/>
        </w:rPr>
      </w:pPr>
    </w:p>
    <w:p w14:paraId="658CD7DE" w14:textId="77777777" w:rsidR="00DF5745" w:rsidRPr="00DC0AF4" w:rsidRDefault="00DF5745" w:rsidP="00DC0AF4"/>
    <w:sectPr w:rsidR="00DF5745" w:rsidRPr="00DC0AF4" w:rsidSect="004C13BE">
      <w:pgSz w:w="16838" w:h="11906" w:orient="landscape"/>
      <w:pgMar w:top="426" w:right="4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4F"/>
    <w:rsid w:val="00021DF2"/>
    <w:rsid w:val="00070548"/>
    <w:rsid w:val="000D795C"/>
    <w:rsid w:val="001063A0"/>
    <w:rsid w:val="001A6204"/>
    <w:rsid w:val="001D5ECC"/>
    <w:rsid w:val="00212DEC"/>
    <w:rsid w:val="002B34EE"/>
    <w:rsid w:val="003B4CA8"/>
    <w:rsid w:val="00454115"/>
    <w:rsid w:val="00483692"/>
    <w:rsid w:val="004B7630"/>
    <w:rsid w:val="004C13BE"/>
    <w:rsid w:val="004D53F1"/>
    <w:rsid w:val="00535C4F"/>
    <w:rsid w:val="00601808"/>
    <w:rsid w:val="00641A34"/>
    <w:rsid w:val="0064602B"/>
    <w:rsid w:val="006E1EE7"/>
    <w:rsid w:val="007905EE"/>
    <w:rsid w:val="007C6880"/>
    <w:rsid w:val="008853E7"/>
    <w:rsid w:val="008A512C"/>
    <w:rsid w:val="00981405"/>
    <w:rsid w:val="00AC68C1"/>
    <w:rsid w:val="00C558A6"/>
    <w:rsid w:val="00CE2135"/>
    <w:rsid w:val="00CE7061"/>
    <w:rsid w:val="00CF5181"/>
    <w:rsid w:val="00D76678"/>
    <w:rsid w:val="00DC0AF4"/>
    <w:rsid w:val="00DF5745"/>
    <w:rsid w:val="00E10972"/>
    <w:rsid w:val="00E24634"/>
    <w:rsid w:val="00EE4BA5"/>
    <w:rsid w:val="00F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A18C"/>
  <w15:chartTrackingRefBased/>
  <w15:docId w15:val="{FFAB648C-7CCB-4F9B-98DC-2D798C34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F4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PC\Desktop\POPIS%20UD&#381;BENIKA%20ZA%20NARUD&#381;BU%202020.21.%20&#352;K.%20GOD\popis%20ud&#382;benika%20predlo&#382;ak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2F72EF1520842B27C6FFF430C4313" ma:contentTypeVersion="12" ma:contentTypeDescription="Create a new document." ma:contentTypeScope="" ma:versionID="63242507b46cb0be97524c1ce8a6bbd6">
  <xsd:schema xmlns:xsd="http://www.w3.org/2001/XMLSchema" xmlns:xs="http://www.w3.org/2001/XMLSchema" xmlns:p="http://schemas.microsoft.com/office/2006/metadata/properties" xmlns:ns3="64846e8a-6b85-4f4a-9e6f-63e812d080fb" xmlns:ns4="68d7d48e-5d4e-44de-a712-5a533840b521" targetNamespace="http://schemas.microsoft.com/office/2006/metadata/properties" ma:root="true" ma:fieldsID="afe499daf12d6163a7f1eea29d712388" ns3:_="" ns4:_="">
    <xsd:import namespace="64846e8a-6b85-4f4a-9e6f-63e812d080fb"/>
    <xsd:import namespace="68d7d48e-5d4e-44de-a712-5a533840b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46e8a-6b85-4f4a-9e6f-63e812d0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d48e-5d4e-44de-a712-5a533840b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892ED-9663-4552-83B9-3FEA84AB5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6B697-087D-438B-B5CA-E0E7764EF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66CEC-A851-4BBF-AF3B-0873129C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46e8a-6b85-4f4a-9e6f-63e812d080fb"/>
    <ds:schemaRef ds:uri="68d7d48e-5d4e-44de-a712-5a533840b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 udžbenika predložak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T-PC</dc:creator>
  <cp:keywords/>
  <dc:description/>
  <cp:lastModifiedBy>IVAN KOVAČEVIĆ</cp:lastModifiedBy>
  <cp:revision>2</cp:revision>
  <cp:lastPrinted>2023-06-30T08:37:00Z</cp:lastPrinted>
  <dcterms:created xsi:type="dcterms:W3CDTF">2023-06-30T08:37:00Z</dcterms:created>
  <dcterms:modified xsi:type="dcterms:W3CDTF">2023-06-30T08:37:00Z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0x0101005C02F72EF1520842B27C6FFF430C4313</vt:lpwstr>
  </property>
</Properties>
</file>