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13" w:rsidRPr="00115016" w:rsidRDefault="001B2C13" w:rsidP="0011501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1B2C13" w:rsidRPr="00115016" w:rsidRDefault="001B2C13" w:rsidP="0011501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dxa"/>
        <w:jc w:val="center"/>
        <w:tblLook w:val="01E0"/>
      </w:tblPr>
      <w:tblGrid>
        <w:gridCol w:w="9288"/>
      </w:tblGrid>
      <w:tr w:rsidR="001B2C13" w:rsidRPr="00115016" w:rsidTr="00115016">
        <w:trPr>
          <w:trHeight w:val="170"/>
          <w:jc w:val="center"/>
        </w:trPr>
        <w:tc>
          <w:tcPr>
            <w:tcW w:w="11328" w:type="dxa"/>
            <w:shd w:val="clear" w:color="auto" w:fill="3366FF"/>
            <w:vAlign w:val="center"/>
          </w:tcPr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6" type="#_x0000_t75" style="position:absolute;margin-left:96pt;margin-top:-27pt;width:48.45pt;height:56.7pt;z-index:251658240;visibility:visible">
                  <v:imagedata r:id="rId5" o:title=""/>
                </v:shape>
              </w:pict>
            </w:r>
            <w:r w:rsidRPr="00115016">
              <w:rPr>
                <w:rFonts w:ascii="Times New Roman" w:hAnsi="Times New Roman"/>
                <w:b/>
                <w:color w:val="FFFFFF"/>
                <w:sz w:val="20"/>
                <w:szCs w:val="20"/>
                <w:lang w:eastAsia="hr-HR"/>
              </w:rPr>
              <w:t xml:space="preserve">  MB 3301249                                      32281  IVANKOVO, Trg bana Jelačića 15</w:t>
            </w:r>
          </w:p>
        </w:tc>
      </w:tr>
    </w:tbl>
    <w:p w:rsidR="001B2C13" w:rsidRPr="00115016" w:rsidRDefault="001B2C13" w:rsidP="00115016">
      <w:pPr>
        <w:spacing w:after="0" w:line="240" w:lineRule="auto"/>
        <w:rPr>
          <w:rFonts w:ascii="Times New Roman" w:hAnsi="Times New Roman"/>
          <w:sz w:val="20"/>
          <w:szCs w:val="24"/>
          <w:lang w:eastAsia="hr-HR"/>
        </w:rPr>
      </w:pP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  <w:t xml:space="preserve">        </w:t>
      </w:r>
    </w:p>
    <w:p w:rsidR="001B2C13" w:rsidRPr="00115016" w:rsidRDefault="001B2C13" w:rsidP="00115016">
      <w:pPr>
        <w:spacing w:after="0" w:line="240" w:lineRule="auto"/>
        <w:rPr>
          <w:rFonts w:ascii="Times New Roman" w:hAnsi="Times New Roman"/>
          <w:b/>
          <w:bCs/>
          <w:sz w:val="16"/>
          <w:szCs w:val="24"/>
          <w:lang w:eastAsia="hr-HR"/>
        </w:rPr>
      </w:pP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b/>
          <w:bCs/>
          <w:sz w:val="16"/>
          <w:szCs w:val="24"/>
          <w:lang w:eastAsia="hr-HR"/>
        </w:rPr>
        <w:t>Telefoni:</w:t>
      </w:r>
    </w:p>
    <w:tbl>
      <w:tblPr>
        <w:tblW w:w="0" w:type="auto"/>
        <w:tblLook w:val="00A0"/>
      </w:tblPr>
      <w:tblGrid>
        <w:gridCol w:w="4766"/>
        <w:gridCol w:w="4522"/>
      </w:tblGrid>
      <w:tr w:rsidR="001B2C13" w:rsidRPr="00115016" w:rsidTr="002324F5">
        <w:tc>
          <w:tcPr>
            <w:tcW w:w="4766" w:type="dxa"/>
          </w:tcPr>
          <w:p w:rsidR="001B2C13" w:rsidRPr="00115016" w:rsidRDefault="001B2C13" w:rsidP="00115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115016">
              <w:rPr>
                <w:rFonts w:ascii="Times New Roman" w:hAnsi="Times New Roman"/>
                <w:sz w:val="20"/>
                <w:szCs w:val="20"/>
                <w:lang w:eastAsia="hr-HR"/>
              </w:rPr>
              <w:t>ŽUPANIJA VUKOVARSKO-SRIJEMSKA</w:t>
            </w:r>
          </w:p>
          <w:p w:rsidR="001B2C13" w:rsidRPr="00115016" w:rsidRDefault="001B2C13" w:rsidP="00115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115016">
              <w:rPr>
                <w:rFonts w:ascii="Times New Roman" w:hAnsi="Times New Roman"/>
                <w:sz w:val="20"/>
                <w:szCs w:val="20"/>
                <w:lang w:eastAsia="hr-HR"/>
              </w:rPr>
              <w:t>OPĆINA IVANKOVO</w:t>
            </w:r>
          </w:p>
          <w:p w:rsidR="001B2C13" w:rsidRPr="00115016" w:rsidRDefault="001B2C13" w:rsidP="0011501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115016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OSNOVNA ŠKOLA "AUGUST CESAREC"</w:t>
            </w:r>
          </w:p>
          <w:p w:rsidR="001B2C13" w:rsidRPr="00115016" w:rsidRDefault="001B2C13" w:rsidP="00115016">
            <w:pPr>
              <w:spacing w:after="0" w:line="240" w:lineRule="auto"/>
              <w:jc w:val="center"/>
              <w:rPr>
                <w:rFonts w:ascii="Times New Roman" w:hAnsi="Times New Roman"/>
                <w:spacing w:val="152"/>
                <w:sz w:val="24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pacing w:val="152"/>
                <w:sz w:val="20"/>
                <w:szCs w:val="20"/>
                <w:lang w:eastAsia="hr-HR"/>
              </w:rPr>
              <w:t>IVANKOVO</w:t>
            </w:r>
          </w:p>
        </w:tc>
        <w:tc>
          <w:tcPr>
            <w:tcW w:w="4522" w:type="dxa"/>
          </w:tcPr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Ravnatelj:                    032/379-594</w:t>
            </w:r>
          </w:p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Tajnik Tel/Fax             032/379-591</w:t>
            </w:r>
          </w:p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Pedagog                        032/379-592</w:t>
            </w:r>
          </w:p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Računovođa  Tel/Fax   032/379-340</w:t>
            </w:r>
          </w:p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E-mail: </w:t>
            </w:r>
            <w:hyperlink r:id="rId6" w:history="1">
              <w:r w:rsidRPr="00115016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eastAsia="hr-HR"/>
                </w:rPr>
                <w:t>os-a.cesarca-ivankovo@vk.htnet.hr</w:t>
              </w:r>
            </w:hyperlink>
          </w:p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1B2C13" w:rsidRPr="00115016" w:rsidRDefault="001B2C13" w:rsidP="0011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b/>
          <w:bCs/>
          <w:lang w:eastAsia="hr-HR"/>
        </w:rPr>
      </w:pPr>
      <w:r w:rsidRPr="002324F5">
        <w:rPr>
          <w:rFonts w:ascii="Arial Narrow" w:hAnsi="Arial Narrow" w:cs="Arial Narrow"/>
          <w:b/>
          <w:bCs/>
          <w:lang w:eastAsia="hr-HR"/>
        </w:rPr>
        <w:t xml:space="preserve">KLASA: </w:t>
      </w: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602-02/15-01/03</w:t>
      </w:r>
    </w:p>
    <w:p w:rsidR="001B2C13" w:rsidRDefault="001B2C13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 w:rsidRPr="002324F5">
        <w:rPr>
          <w:rFonts w:ascii="Arial Narrow" w:hAnsi="Arial Narrow" w:cs="Arial Narrow"/>
          <w:b/>
          <w:bCs/>
          <w:lang w:eastAsia="hr-HR"/>
        </w:rPr>
        <w:t>URBROJ</w:t>
      </w: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: 2188-39-15</w:t>
      </w:r>
      <w:r w:rsidRPr="002324F5">
        <w:rPr>
          <w:rFonts w:ascii="Arial Narrow" w:hAnsi="Arial Narrow" w:cs="Arial Narrow"/>
          <w:b/>
          <w:bCs/>
          <w:sz w:val="24"/>
          <w:szCs w:val="24"/>
          <w:lang w:eastAsia="hr-HR"/>
        </w:rPr>
        <w:t>-1</w:t>
      </w:r>
    </w:p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Ivankovo, dana 16.01.2015.godine</w:t>
      </w:r>
    </w:p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  <w:lang w:eastAsia="hr-HR"/>
        </w:rPr>
      </w:pPr>
      <w:r w:rsidRPr="002324F5">
        <w:rPr>
          <w:rFonts w:ascii="Arial Narrow" w:hAnsi="Arial Narrow" w:cs="Arial Narrow"/>
          <w:sz w:val="24"/>
          <w:szCs w:val="24"/>
          <w:lang w:eastAsia="hr-HR"/>
        </w:rPr>
        <w:t xml:space="preserve">Na temelju </w:t>
      </w:r>
      <w:r w:rsidRPr="002324F5">
        <w:rPr>
          <w:rFonts w:ascii="Arial Narrow" w:hAnsi="Arial Narrow" w:cs="Arial Narrow"/>
          <w:i/>
          <w:iCs/>
          <w:sz w:val="24"/>
          <w:szCs w:val="24"/>
          <w:lang w:eastAsia="hr-HR"/>
        </w:rPr>
        <w:t>Pravilnika o izvođenju izleta, ekskurzija i drugih odgojno – obrazovnih aktivnosti izvan škole</w:t>
      </w:r>
      <w:r w:rsidRPr="002324F5">
        <w:rPr>
          <w:rFonts w:ascii="Arial Narrow" w:hAnsi="Arial Narrow" w:cs="Arial Narrow"/>
          <w:sz w:val="24"/>
          <w:szCs w:val="24"/>
          <w:lang w:eastAsia="hr-HR"/>
        </w:rPr>
        <w:t xml:space="preserve"> (NN 67/2014), ravnatelj osnovne škole objavljuje </w:t>
      </w:r>
    </w:p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:lang w:eastAsia="hr-HR"/>
        </w:rPr>
      </w:pPr>
      <w:r w:rsidRPr="002324F5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</w:t>
      </w:r>
      <w:r w:rsidRPr="002324F5">
        <w:rPr>
          <w:rFonts w:ascii="Arial Narrow" w:hAnsi="Arial Narrow" w:cs="Arial Narrow"/>
          <w:b/>
          <w:bCs/>
          <w:sz w:val="28"/>
          <w:szCs w:val="28"/>
          <w:lang w:eastAsia="hr-HR"/>
        </w:rPr>
        <w:t>JAVNI POZIV ZA ORGANIZACIJU VIŠEDNEVNE IZVANUČIONIČKE NASTAVE</w:t>
      </w:r>
    </w:p>
    <w:p w:rsidR="001B2C13" w:rsidRPr="002324F5" w:rsidRDefault="001B2C13" w:rsidP="002324F5">
      <w:pPr>
        <w:spacing w:after="0" w:line="240" w:lineRule="auto"/>
        <w:jc w:val="center"/>
        <w:rPr>
          <w:rFonts w:ascii="Arial Narrow" w:hAnsi="Arial Narrow" w:cs="Arial Narrow"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3"/>
        <w:gridCol w:w="2033"/>
      </w:tblGrid>
      <w:tr w:rsidR="001B2C13" w:rsidRPr="002324F5" w:rsidTr="002324F5">
        <w:trPr>
          <w:trHeight w:val="297"/>
          <w:jc w:val="center"/>
        </w:trPr>
        <w:tc>
          <w:tcPr>
            <w:tcW w:w="2033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Broj ponude:</w:t>
            </w:r>
          </w:p>
        </w:tc>
        <w:tc>
          <w:tcPr>
            <w:tcW w:w="2033" w:type="dxa"/>
          </w:tcPr>
          <w:p w:rsidR="001B2C13" w:rsidRPr="00AC413E" w:rsidRDefault="001B2C13" w:rsidP="00AC413E">
            <w:pPr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</w:pPr>
            <w:r w:rsidRPr="00AC413E">
              <w:rPr>
                <w:rFonts w:ascii="Arial Narrow" w:hAnsi="Arial Narrow" w:cs="Arial Narrow"/>
                <w:color w:val="000000"/>
                <w:sz w:val="24"/>
                <w:szCs w:val="24"/>
                <w:lang w:eastAsia="hr-HR"/>
              </w:rPr>
              <w:t>2/2015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1B2C13" w:rsidRPr="002324F5" w:rsidTr="002324F5"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 xml:space="preserve"> Podaci o školi:</w:t>
            </w:r>
          </w:p>
        </w:tc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tražene podatke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Ime škole: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Osnovna škola „August Cesarec“, Ivankovo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Adresa: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Trg bana Jelačića 15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Mjesto: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IVANKOVO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Poštanski broj: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32281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3686"/>
        <w:gridCol w:w="1837"/>
      </w:tblGrid>
      <w:tr w:rsidR="001B2C13" w:rsidRPr="002324F5" w:rsidTr="002324F5">
        <w:tc>
          <w:tcPr>
            <w:tcW w:w="3539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2. 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Korisnici usluge su učenici</w:t>
            </w:r>
          </w:p>
        </w:tc>
        <w:tc>
          <w:tcPr>
            <w:tcW w:w="3686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837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razreda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2265"/>
        <w:gridCol w:w="2266"/>
      </w:tblGrid>
      <w:tr w:rsidR="001B2C13" w:rsidRPr="002324F5" w:rsidTr="002324F5"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3.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Tip putovanja:</w:t>
            </w:r>
          </w:p>
        </w:tc>
        <w:tc>
          <w:tcPr>
            <w:tcW w:w="4531" w:type="dxa"/>
            <w:gridSpan w:val="2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Uz planirano upisati broj dana i noćenja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Škola u prirodi</w:t>
            </w:r>
          </w:p>
        </w:tc>
        <w:tc>
          <w:tcPr>
            <w:tcW w:w="2265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5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dana</w:t>
            </w:r>
          </w:p>
        </w:tc>
        <w:tc>
          <w:tcPr>
            <w:tcW w:w="2266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4 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Višednevna terenska nastava</w:t>
            </w:r>
          </w:p>
        </w:tc>
        <w:tc>
          <w:tcPr>
            <w:tcW w:w="2265" w:type="dxa"/>
          </w:tcPr>
          <w:p w:rsidR="001B2C13" w:rsidRPr="002324F5" w:rsidRDefault="001B2C13" w:rsidP="004D7711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                          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66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Školska ekskurzija</w:t>
            </w:r>
          </w:p>
        </w:tc>
        <w:tc>
          <w:tcPr>
            <w:tcW w:w="2265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66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Posjet</w:t>
            </w:r>
          </w:p>
        </w:tc>
        <w:tc>
          <w:tcPr>
            <w:tcW w:w="2265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66" w:type="dxa"/>
          </w:tcPr>
          <w:p w:rsidR="001B2C13" w:rsidRPr="002324F5" w:rsidRDefault="001B2C13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1B2C13" w:rsidRPr="002324F5" w:rsidTr="002324F5"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4.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Odredište</w:t>
            </w:r>
          </w:p>
        </w:tc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Označiti s X ili upisati ime države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u Republici Hrvatskoj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X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b) u inozemstvu 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2268"/>
        <w:gridCol w:w="2971"/>
      </w:tblGrid>
      <w:tr w:rsidR="001B2C13" w:rsidRPr="002324F5" w:rsidTr="002324F5">
        <w:tc>
          <w:tcPr>
            <w:tcW w:w="3823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5.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Planirano vrijeme realizacije</w:t>
            </w:r>
          </w:p>
        </w:tc>
        <w:tc>
          <w:tcPr>
            <w:tcW w:w="5239" w:type="dxa"/>
            <w:gridSpan w:val="2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od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  do</w:t>
            </w:r>
          </w:p>
        </w:tc>
      </w:tr>
      <w:tr w:rsidR="001B2C13" w:rsidRPr="002324F5" w:rsidTr="002324F5">
        <w:tc>
          <w:tcPr>
            <w:tcW w:w="3823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(u predložena dva tjedna)</w:t>
            </w:r>
          </w:p>
        </w:tc>
        <w:tc>
          <w:tcPr>
            <w:tcW w:w="2268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14. rujna  2015.</w:t>
            </w:r>
          </w:p>
        </w:tc>
        <w:tc>
          <w:tcPr>
            <w:tcW w:w="2971" w:type="dxa"/>
          </w:tcPr>
          <w:p w:rsidR="001B2C13" w:rsidRPr="002324F5" w:rsidRDefault="001B2C13" w:rsidP="000D4FC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 xml:space="preserve">25. rujna </w:t>
            </w: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 xml:space="preserve"> 2015.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1B2C13" w:rsidRPr="002324F5" w:rsidTr="002324F5">
        <w:tc>
          <w:tcPr>
            <w:tcW w:w="3964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6.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Broj sudionika</w:t>
            </w:r>
          </w:p>
        </w:tc>
        <w:tc>
          <w:tcPr>
            <w:tcW w:w="5098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broj (s mogućnošću odstupanja za tri učenika)</w:t>
            </w: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Predviđeni broj učenika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70</w:t>
            </w: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Predviđeni broj učitelja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5</w:t>
            </w: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Očekivani broj gratis ponuda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4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1B2C13" w:rsidRPr="002324F5" w:rsidTr="002324F5"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7.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Plan puta</w:t>
            </w:r>
          </w:p>
        </w:tc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traženo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Mjesto polaska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Ivankovo (</w:t>
            </w:r>
            <w:r w:rsidRPr="00DB591A">
              <w:rPr>
                <w:rFonts w:ascii="Arial Narrow" w:hAnsi="Arial Narrow" w:cs="Arial Narrow"/>
                <w:i/>
                <w:sz w:val="24"/>
                <w:szCs w:val="24"/>
                <w:lang w:eastAsia="hr-HR"/>
              </w:rPr>
              <w:t>u jutarnjim satima)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Usputna odredišta</w:t>
            </w:r>
          </w:p>
        </w:tc>
        <w:tc>
          <w:tcPr>
            <w:tcW w:w="4531" w:type="dxa"/>
          </w:tcPr>
          <w:p w:rsidR="001B2C13" w:rsidRDefault="001B2C13" w:rsidP="009505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Hum, </w:t>
            </w:r>
            <w:r w:rsidRPr="009505E6">
              <w:rPr>
                <w:rFonts w:ascii="Arial Narrow" w:hAnsi="Arial Narrow" w:cs="Arial Narrow"/>
                <w:sz w:val="24"/>
                <w:szCs w:val="24"/>
                <w:lang w:eastAsia="hr-HR"/>
              </w:rPr>
              <w:t>Roč</w:t>
            </w:r>
          </w:p>
          <w:p w:rsidR="001B2C13" w:rsidRPr="009505E6" w:rsidRDefault="001B2C13" w:rsidP="009505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Opatija, Zagreb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Krajnji cilj putovanja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Istra - Banjole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1B2C13" w:rsidRPr="002324F5" w:rsidTr="002324F5">
        <w:tc>
          <w:tcPr>
            <w:tcW w:w="3964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8.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Vrsta prijevoza</w:t>
            </w:r>
          </w:p>
        </w:tc>
        <w:tc>
          <w:tcPr>
            <w:tcW w:w="5098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Traženo označiti ili napisati kombinacije s relacijama</w:t>
            </w: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Autobus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X</w:t>
            </w: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Vlak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Brod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Zrakoplov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396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e) Kombinirani prijevoz</w:t>
            </w:r>
          </w:p>
        </w:tc>
        <w:tc>
          <w:tcPr>
            <w:tcW w:w="509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1B2C13" w:rsidRPr="002324F5" w:rsidTr="002324F5"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9.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Smještaj</w:t>
            </w:r>
          </w:p>
        </w:tc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Hostel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Hotel</w:t>
            </w:r>
          </w:p>
        </w:tc>
        <w:tc>
          <w:tcPr>
            <w:tcW w:w="4531" w:type="dxa"/>
          </w:tcPr>
          <w:p w:rsidR="001B2C13" w:rsidRPr="002324F5" w:rsidRDefault="001B2C13" w:rsidP="000D32D2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X / *** 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Pansion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Drugo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1B2C13" w:rsidRPr="002324F5" w:rsidTr="002324F5"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10.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U cijenu ponude uračunati</w:t>
            </w:r>
          </w:p>
        </w:tc>
        <w:tc>
          <w:tcPr>
            <w:tcW w:w="4531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traženo ili označiti s X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Ulaznice za</w:t>
            </w:r>
          </w:p>
        </w:tc>
        <w:tc>
          <w:tcPr>
            <w:tcW w:w="4531" w:type="dxa"/>
          </w:tcPr>
          <w:p w:rsidR="001B2C13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a) Pulska Arena</w:t>
            </w:r>
          </w:p>
          <w:p w:rsidR="001B2C13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b) NP Brijuni</w:t>
            </w:r>
          </w:p>
          <w:p w:rsidR="001B2C13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c) Zvjezdarnica Višnjan</w:t>
            </w:r>
          </w:p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d) Jama Baredine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Vodiča za razgled grada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X</w:t>
            </w:r>
          </w:p>
        </w:tc>
        <w:bookmarkStart w:id="0" w:name="_GoBack"/>
        <w:bookmarkEnd w:id="0"/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Sudjelovanje u radionicama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Prehrana na bazi polupansiona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e) Prehrana na bazi punoga pansiona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X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f) Ostalo</w:t>
            </w:r>
          </w:p>
        </w:tc>
        <w:tc>
          <w:tcPr>
            <w:tcW w:w="4531" w:type="dxa"/>
          </w:tcPr>
          <w:p w:rsidR="001B2C13" w:rsidRDefault="001B2C13" w:rsidP="00CA016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zatvoreni bazen</w:t>
            </w:r>
          </w:p>
          <w:p w:rsidR="001B2C13" w:rsidRDefault="001B2C13" w:rsidP="00CA016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učitelj plivanja</w:t>
            </w:r>
          </w:p>
          <w:p w:rsidR="001B2C13" w:rsidRPr="002324F5" w:rsidRDefault="001B2C13" w:rsidP="00CA016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animator</w:t>
            </w:r>
          </w:p>
        </w:tc>
      </w:tr>
      <w:tr w:rsidR="001B2C13" w:rsidRPr="002324F5" w:rsidTr="002324F5">
        <w:tc>
          <w:tcPr>
            <w:tcW w:w="4531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g) Drugi zahtjevi</w:t>
            </w:r>
          </w:p>
        </w:tc>
        <w:tc>
          <w:tcPr>
            <w:tcW w:w="4531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posjet Saboru 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4"/>
        <w:gridCol w:w="3538"/>
      </w:tblGrid>
      <w:tr w:rsidR="001B2C13" w:rsidRPr="002324F5" w:rsidTr="002324F5">
        <w:tc>
          <w:tcPr>
            <w:tcW w:w="5524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11.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U cijenu uključiti i stavke putnog osiguranja od:</w:t>
            </w:r>
          </w:p>
        </w:tc>
        <w:tc>
          <w:tcPr>
            <w:tcW w:w="3538" w:type="dxa"/>
            <w:shd w:val="clear" w:color="auto" w:fill="EAF1DD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Traženo označiti s X ili dopisati</w:t>
            </w:r>
          </w:p>
        </w:tc>
      </w:tr>
      <w:tr w:rsidR="001B2C13" w:rsidRPr="002324F5" w:rsidTr="002324F5">
        <w:tc>
          <w:tcPr>
            <w:tcW w:w="552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Posljedica nesretnoga slučaja / nezgode</w:t>
            </w:r>
          </w:p>
        </w:tc>
        <w:tc>
          <w:tcPr>
            <w:tcW w:w="353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552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Zdravstveno osiguranje za inozemna putovanja</w:t>
            </w:r>
          </w:p>
        </w:tc>
        <w:tc>
          <w:tcPr>
            <w:tcW w:w="353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552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Otkaza putovanja</w:t>
            </w:r>
          </w:p>
        </w:tc>
        <w:tc>
          <w:tcPr>
            <w:tcW w:w="353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1B2C13" w:rsidRPr="002324F5" w:rsidTr="002324F5">
        <w:tc>
          <w:tcPr>
            <w:tcW w:w="5524" w:type="dxa"/>
            <w:tcBorders>
              <w:left w:val="nil"/>
            </w:tcBorders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Osiguranje prtljage</w:t>
            </w:r>
          </w:p>
        </w:tc>
        <w:tc>
          <w:tcPr>
            <w:tcW w:w="3538" w:type="dxa"/>
          </w:tcPr>
          <w:p w:rsidR="001B2C13" w:rsidRPr="002324F5" w:rsidRDefault="001B2C13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3328"/>
        <w:gridCol w:w="3329"/>
      </w:tblGrid>
      <w:tr w:rsidR="001B2C13" w:rsidRPr="002324F5" w:rsidTr="002324F5">
        <w:tc>
          <w:tcPr>
            <w:tcW w:w="2405" w:type="dxa"/>
            <w:shd w:val="clear" w:color="auto" w:fill="E5B8B7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Rok dostave ponuda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je</w:t>
            </w:r>
          </w:p>
        </w:tc>
        <w:tc>
          <w:tcPr>
            <w:tcW w:w="3328" w:type="dxa"/>
            <w:shd w:val="clear" w:color="auto" w:fill="FBD4B4"/>
          </w:tcPr>
          <w:p w:rsidR="001B2C13" w:rsidRPr="00BB271C" w:rsidRDefault="001B2C13" w:rsidP="00BB271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BB271C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3.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BB271C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veljače 2015.</w:t>
            </w:r>
          </w:p>
        </w:tc>
        <w:tc>
          <w:tcPr>
            <w:tcW w:w="3329" w:type="dxa"/>
            <w:shd w:val="clear" w:color="auto" w:fill="FBD4B4"/>
          </w:tcPr>
          <w:p w:rsidR="001B2C13" w:rsidRPr="002324F5" w:rsidRDefault="001B2C13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do 15,00 sati</w:t>
            </w:r>
          </w:p>
        </w:tc>
      </w:tr>
      <w:tr w:rsidR="001B2C13" w:rsidRPr="002324F5" w:rsidTr="002324F5">
        <w:tc>
          <w:tcPr>
            <w:tcW w:w="9062" w:type="dxa"/>
            <w:gridSpan w:val="3"/>
          </w:tcPr>
          <w:p w:rsidR="001B2C13" w:rsidRPr="002324F5" w:rsidRDefault="001B2C13" w:rsidP="00012388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Javno otvaranje ponuda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održat će se </w:t>
            </w: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u Školi dana   6. veljače 2015. u 17:30 sati.</w:t>
            </w:r>
          </w:p>
        </w:tc>
      </w:tr>
    </w:tbl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  <w:r w:rsidRPr="002324F5">
        <w:rPr>
          <w:rFonts w:ascii="Arial Narrow" w:hAnsi="Arial Narrow" w:cs="Arial Narrow"/>
          <w:b/>
          <w:bCs/>
          <w:i/>
          <w:iCs/>
          <w:sz w:val="24"/>
          <w:szCs w:val="24"/>
          <w:lang w:eastAsia="hr-HR"/>
        </w:rPr>
        <w:t>Napomena</w:t>
      </w:r>
      <w:r w:rsidRPr="002324F5">
        <w:rPr>
          <w:rFonts w:ascii="Arial Narrow" w:hAnsi="Arial Narrow" w:cs="Arial Narrow"/>
          <w:sz w:val="24"/>
          <w:szCs w:val="24"/>
          <w:lang w:eastAsia="hr-HR"/>
        </w:rPr>
        <w:t>:</w:t>
      </w:r>
    </w:p>
    <w:p w:rsidR="001B2C13" w:rsidRPr="002324F5" w:rsidRDefault="001B2C13" w:rsidP="002324F5">
      <w:pPr>
        <w:numPr>
          <w:ilvl w:val="0"/>
          <w:numId w:val="1"/>
        </w:numPr>
        <w:spacing w:after="160" w:line="256" w:lineRule="auto"/>
        <w:rPr>
          <w:rFonts w:ascii="Arial Narrow" w:hAnsi="Arial Narrow" w:cs="Arial Narrow"/>
          <w:sz w:val="24"/>
          <w:szCs w:val="24"/>
        </w:rPr>
      </w:pPr>
      <w:r w:rsidRPr="002324F5">
        <w:rPr>
          <w:rFonts w:ascii="Arial Narrow" w:hAnsi="Arial Narrow" w:cs="Arial Narrow"/>
          <w:sz w:val="24"/>
          <w:szCs w:val="24"/>
        </w:rPr>
        <w:t>Pristigle ponude trebaju biti u skladu s propisima vezanim uz turističku djelatnost,</w:t>
      </w:r>
    </w:p>
    <w:p w:rsidR="001B2C13" w:rsidRPr="002324F5" w:rsidRDefault="001B2C13" w:rsidP="002324F5">
      <w:pPr>
        <w:numPr>
          <w:ilvl w:val="0"/>
          <w:numId w:val="1"/>
        </w:numPr>
        <w:spacing w:after="160" w:line="256" w:lineRule="auto"/>
        <w:rPr>
          <w:rFonts w:ascii="Arial Narrow" w:hAnsi="Arial Narrow" w:cs="Arial Narrow"/>
          <w:sz w:val="24"/>
          <w:szCs w:val="24"/>
        </w:rPr>
      </w:pPr>
      <w:r w:rsidRPr="002324F5">
        <w:rPr>
          <w:rFonts w:ascii="Arial Narrow" w:hAnsi="Arial Narrow" w:cs="Arial Narrow"/>
          <w:sz w:val="24"/>
          <w:szCs w:val="24"/>
        </w:rPr>
        <w:t>Ponuditelj dostavlja ponude čija je cijena razrađena po traženim točkama (od 8 do 11), te ukupnu cijenu tražene ponude uključujući licenciranoga turističkog pratitelja za svaku grupu od 15 do 75 putnika,</w:t>
      </w:r>
    </w:p>
    <w:p w:rsidR="001B2C13" w:rsidRPr="002324F5" w:rsidRDefault="001B2C13" w:rsidP="002324F5">
      <w:pPr>
        <w:numPr>
          <w:ilvl w:val="0"/>
          <w:numId w:val="1"/>
        </w:numPr>
        <w:spacing w:after="160" w:line="256" w:lineRule="auto"/>
        <w:rPr>
          <w:rFonts w:ascii="Arial Narrow" w:hAnsi="Arial Narrow" w:cs="Arial Narrow"/>
          <w:sz w:val="24"/>
          <w:szCs w:val="24"/>
        </w:rPr>
      </w:pPr>
      <w:r w:rsidRPr="002324F5">
        <w:rPr>
          <w:rFonts w:ascii="Arial Narrow" w:hAnsi="Arial Narrow" w:cs="Arial Narrow"/>
          <w:sz w:val="24"/>
          <w:szCs w:val="24"/>
        </w:rPr>
        <w:t>U obzir će se uzimati ponude zaprimljene u poštanskome uredu do navedenoga roka i uz iskazane cijene tražene po stavkama.</w:t>
      </w:r>
    </w:p>
    <w:p w:rsidR="001B2C13" w:rsidRPr="002324F5" w:rsidRDefault="001B2C13" w:rsidP="002324F5">
      <w:pPr>
        <w:spacing w:after="0" w:line="240" w:lineRule="auto"/>
        <w:ind w:firstLine="708"/>
        <w:rPr>
          <w:rFonts w:ascii="Arial Narrow" w:hAnsi="Arial Narrow" w:cs="Arial Narrow"/>
          <w:b/>
          <w:bCs/>
          <w:sz w:val="24"/>
          <w:szCs w:val="24"/>
          <w:lang w:eastAsia="hr-HR"/>
        </w:rPr>
      </w:pPr>
    </w:p>
    <w:p w:rsidR="001B2C13" w:rsidRPr="002324F5" w:rsidRDefault="001B2C13" w:rsidP="002324F5">
      <w:pPr>
        <w:spacing w:after="0" w:line="240" w:lineRule="auto"/>
        <w:ind w:firstLine="708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U Ivankovu dana  20. 1. 2015</w:t>
      </w:r>
      <w:r w:rsidRPr="002324F5">
        <w:rPr>
          <w:rFonts w:ascii="Arial Narrow" w:hAnsi="Arial Narrow" w:cs="Arial Narrow"/>
          <w:b/>
          <w:bCs/>
          <w:sz w:val="24"/>
          <w:szCs w:val="24"/>
          <w:lang w:eastAsia="hr-HR"/>
        </w:rPr>
        <w:t>. godine</w:t>
      </w:r>
    </w:p>
    <w:p w:rsidR="001B2C13" w:rsidRPr="002324F5" w:rsidRDefault="001B2C13" w:rsidP="002324F5">
      <w:pPr>
        <w:spacing w:after="0" w:line="240" w:lineRule="auto"/>
        <w:ind w:left="6372" w:firstLine="708"/>
        <w:jc w:val="center"/>
        <w:rPr>
          <w:rFonts w:ascii="Arial Narrow" w:hAnsi="Arial Narrow" w:cs="Arial Narrow"/>
          <w:lang w:eastAsia="hr-HR"/>
        </w:rPr>
      </w:pPr>
    </w:p>
    <w:p w:rsidR="001B2C13" w:rsidRDefault="001B2C13"/>
    <w:sectPr w:rsidR="001B2C13" w:rsidSect="002324F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3B6"/>
    <w:multiLevelType w:val="hybridMultilevel"/>
    <w:tmpl w:val="571C37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B48C6"/>
    <w:multiLevelType w:val="hybridMultilevel"/>
    <w:tmpl w:val="A71EC588"/>
    <w:lvl w:ilvl="0" w:tplc="59ACA8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4F5"/>
    <w:rsid w:val="00012388"/>
    <w:rsid w:val="00047BC4"/>
    <w:rsid w:val="000D32D2"/>
    <w:rsid w:val="000D4FCD"/>
    <w:rsid w:val="000E1D17"/>
    <w:rsid w:val="00115016"/>
    <w:rsid w:val="001A06F6"/>
    <w:rsid w:val="001B2C13"/>
    <w:rsid w:val="002324F5"/>
    <w:rsid w:val="00403786"/>
    <w:rsid w:val="004144B9"/>
    <w:rsid w:val="00471875"/>
    <w:rsid w:val="004930C5"/>
    <w:rsid w:val="004D7711"/>
    <w:rsid w:val="00696BFC"/>
    <w:rsid w:val="006C7856"/>
    <w:rsid w:val="00700BFF"/>
    <w:rsid w:val="00766846"/>
    <w:rsid w:val="00813BC4"/>
    <w:rsid w:val="00871D0E"/>
    <w:rsid w:val="008E47E8"/>
    <w:rsid w:val="00934227"/>
    <w:rsid w:val="00937B0A"/>
    <w:rsid w:val="00943160"/>
    <w:rsid w:val="009505E6"/>
    <w:rsid w:val="00980B8D"/>
    <w:rsid w:val="009931F8"/>
    <w:rsid w:val="009A6DC3"/>
    <w:rsid w:val="009A7275"/>
    <w:rsid w:val="009C184D"/>
    <w:rsid w:val="00A60F0F"/>
    <w:rsid w:val="00A96B00"/>
    <w:rsid w:val="00AC413E"/>
    <w:rsid w:val="00AC5502"/>
    <w:rsid w:val="00B14287"/>
    <w:rsid w:val="00BB271C"/>
    <w:rsid w:val="00BC163E"/>
    <w:rsid w:val="00CA0165"/>
    <w:rsid w:val="00CD4C88"/>
    <w:rsid w:val="00CF1ED1"/>
    <w:rsid w:val="00D315F7"/>
    <w:rsid w:val="00D7684C"/>
    <w:rsid w:val="00DB591A"/>
    <w:rsid w:val="00DE3C7A"/>
    <w:rsid w:val="00EC59C2"/>
    <w:rsid w:val="00FA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a.cesarca-ivankovo@vk.htn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esktop\MEMORANDUM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</Template>
  <TotalTime>53</TotalTime>
  <Pages>2</Pages>
  <Words>522</Words>
  <Characters>2978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3301249                                      32281  IVANKOVO, Trg bana Jelačića 15</dc:title>
  <dc:subject/>
  <dc:creator>Ivan</dc:creator>
  <cp:keywords/>
  <dc:description/>
  <cp:lastModifiedBy>Knjižnica</cp:lastModifiedBy>
  <cp:revision>29</cp:revision>
  <dcterms:created xsi:type="dcterms:W3CDTF">2015-01-18T20:50:00Z</dcterms:created>
  <dcterms:modified xsi:type="dcterms:W3CDTF">2015-01-20T14:43:00Z</dcterms:modified>
</cp:coreProperties>
</file>