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05" w:rsidRDefault="00981405" w:rsidP="009814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dxa"/>
        <w:jc w:val="center"/>
        <w:shd w:val="clear" w:color="auto" w:fill="3366FF"/>
        <w:tblLook w:val="01E0" w:firstRow="1" w:lastRow="1" w:firstColumn="1" w:lastColumn="1" w:noHBand="0" w:noVBand="0"/>
      </w:tblPr>
      <w:tblGrid>
        <w:gridCol w:w="9072"/>
      </w:tblGrid>
      <w:tr w:rsidR="00981405" w:rsidTr="00981405">
        <w:trPr>
          <w:trHeight w:val="170"/>
          <w:jc w:val="center"/>
        </w:trPr>
        <w:tc>
          <w:tcPr>
            <w:tcW w:w="11328" w:type="dxa"/>
            <w:shd w:val="clear" w:color="auto" w:fill="3366FF"/>
            <w:vAlign w:val="center"/>
            <w:hideMark/>
          </w:tcPr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F61E1D4" wp14:editId="735445B3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-342900</wp:posOffset>
                  </wp:positionV>
                  <wp:extent cx="615315" cy="720090"/>
                  <wp:effectExtent l="0" t="0" r="0" b="3810"/>
                  <wp:wrapNone/>
                  <wp:docPr id="4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color w:val="FFFFFF"/>
                <w:sz w:val="20"/>
                <w:szCs w:val="20"/>
                <w:lang w:eastAsia="hr-HR"/>
              </w:rPr>
              <w:t xml:space="preserve">  MB 3301249                                      32281  IVANKOVO, Trg bana Jelačića 15</w:t>
            </w:r>
          </w:p>
        </w:tc>
      </w:tr>
    </w:tbl>
    <w:p w:rsidR="00981405" w:rsidRDefault="00981405" w:rsidP="0098140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</w:t>
      </w:r>
    </w:p>
    <w:p w:rsidR="00981405" w:rsidRDefault="00981405" w:rsidP="00981405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16"/>
          <w:szCs w:val="24"/>
          <w:lang w:eastAsia="hr-HR"/>
        </w:rPr>
        <w:t>Telefoni: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390"/>
      </w:tblGrid>
      <w:tr w:rsidR="00981405" w:rsidTr="00981405">
        <w:tc>
          <w:tcPr>
            <w:tcW w:w="4682" w:type="dxa"/>
            <w:hideMark/>
          </w:tcPr>
          <w:p w:rsidR="00981405" w:rsidRDefault="0098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ŽUPANIJA VUKOVARSKO-SRIJEMSKA</w:t>
            </w:r>
          </w:p>
          <w:p w:rsidR="00981405" w:rsidRDefault="0098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OPĆINA IVANKOVO</w:t>
            </w:r>
          </w:p>
          <w:p w:rsidR="00981405" w:rsidRDefault="009814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OSNOVNA ŠKOLA "AUGUST CESAREC"</w:t>
            </w:r>
          </w:p>
          <w:p w:rsidR="00981405" w:rsidRDefault="00981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5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pacing w:val="152"/>
                <w:sz w:val="20"/>
                <w:szCs w:val="20"/>
                <w:lang w:eastAsia="hr-HR"/>
              </w:rPr>
              <w:t>IVANKOVO</w:t>
            </w:r>
          </w:p>
        </w:tc>
        <w:tc>
          <w:tcPr>
            <w:tcW w:w="4390" w:type="dxa"/>
          </w:tcPr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  <w:t xml:space="preserve">                                Ravnatelj:                    032/379-594</w:t>
            </w:r>
          </w:p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  <w:t xml:space="preserve">                                Tajnik Tel/Fax             032/379-591</w:t>
            </w:r>
          </w:p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  <w:t xml:space="preserve">                                Pedagog                        032/379-592</w:t>
            </w:r>
          </w:p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  <w:t xml:space="preserve">                                Računovođa  Tel/Fax   032/379-340</w:t>
            </w:r>
          </w:p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  <w:lang w:eastAsia="hr-HR"/>
              </w:rPr>
              <w:t xml:space="preserve">                               E-mail:</w:t>
            </w:r>
            <w:r>
              <w:rPr>
                <w:rFonts w:ascii="Times New Roman" w:eastAsia="Times New Roman" w:hAnsi="Times New Roman"/>
                <w:color w:val="1F4E79"/>
                <w:sz w:val="16"/>
                <w:szCs w:val="24"/>
                <w:lang w:eastAsia="hr-HR"/>
              </w:rPr>
              <w:t>skola@os-acesarec-ivankovo.skole.hr</w:t>
            </w:r>
          </w:p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981405" w:rsidRDefault="009814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8E32E2" w:rsidRDefault="00067795" w:rsidP="009D27FD">
      <w:pPr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 w:rsidRPr="00067795">
        <w:rPr>
          <w:rFonts w:ascii="Arial Narrow" w:hAnsi="Arial Narrow" w:cs="Arial Narrow"/>
          <w:b/>
          <w:bCs/>
          <w:lang w:eastAsia="hr-HR"/>
        </w:rPr>
        <w:t xml:space="preserve">KLASA: </w:t>
      </w:r>
      <w:r w:rsidR="00B97E92">
        <w:rPr>
          <w:rFonts w:ascii="Arial Narrow" w:hAnsi="Arial Narrow" w:cs="Arial Narrow"/>
          <w:b/>
          <w:bCs/>
          <w:lang w:eastAsia="hr-HR"/>
        </w:rPr>
        <w:t>602-02/18-01/62</w:t>
      </w:r>
    </w:p>
    <w:p w:rsidR="00067795" w:rsidRPr="00067795" w:rsidRDefault="00067795" w:rsidP="009D27FD">
      <w:pPr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 w:rsidRPr="00067795">
        <w:rPr>
          <w:rFonts w:ascii="Arial Narrow" w:hAnsi="Arial Narrow" w:cs="Arial Narrow"/>
          <w:b/>
          <w:bCs/>
          <w:lang w:eastAsia="hr-HR"/>
        </w:rPr>
        <w:t>URBROJ</w:t>
      </w: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 xml:space="preserve">: </w:t>
      </w:r>
      <w:r w:rsidR="00B97E92">
        <w:rPr>
          <w:rFonts w:ascii="Arial Narrow" w:hAnsi="Arial Narrow" w:cs="Arial Narrow"/>
          <w:b/>
          <w:bCs/>
          <w:sz w:val="24"/>
          <w:szCs w:val="24"/>
          <w:lang w:eastAsia="hr-HR"/>
        </w:rPr>
        <w:t>2188-27-18-01</w:t>
      </w:r>
    </w:p>
    <w:p w:rsidR="00067795" w:rsidRPr="00067795" w:rsidRDefault="00960096" w:rsidP="009D27FD">
      <w:pPr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Ivankovo, dana 11</w:t>
      </w:r>
      <w:r w:rsidR="008E32E2">
        <w:rPr>
          <w:rFonts w:ascii="Arial Narrow" w:hAnsi="Arial Narrow" w:cs="Arial Narrow"/>
          <w:b/>
          <w:bCs/>
          <w:sz w:val="24"/>
          <w:szCs w:val="24"/>
          <w:lang w:eastAsia="hr-HR"/>
        </w:rPr>
        <w:t>.04</w:t>
      </w:r>
      <w:r w:rsidR="00067795">
        <w:rPr>
          <w:rFonts w:ascii="Arial Narrow" w:hAnsi="Arial Narrow" w:cs="Arial Narrow"/>
          <w:b/>
          <w:bCs/>
          <w:sz w:val="24"/>
          <w:szCs w:val="24"/>
          <w:lang w:eastAsia="hr-HR"/>
        </w:rPr>
        <w:t>.2018</w:t>
      </w:r>
      <w:r w:rsidR="00067795" w:rsidRPr="00067795">
        <w:rPr>
          <w:rFonts w:ascii="Arial Narrow" w:hAnsi="Arial Narrow" w:cs="Arial Narrow"/>
          <w:b/>
          <w:bCs/>
          <w:sz w:val="24"/>
          <w:szCs w:val="24"/>
          <w:lang w:eastAsia="hr-HR"/>
        </w:rPr>
        <w:t>.godine</w:t>
      </w:r>
    </w:p>
    <w:p w:rsidR="00067795" w:rsidRPr="00067795" w:rsidRDefault="00067795" w:rsidP="000677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067795" w:rsidRPr="00067795" w:rsidRDefault="00067795" w:rsidP="000677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067795" w:rsidRPr="00067795" w:rsidRDefault="00067795" w:rsidP="00067795">
      <w:pPr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  <w:lang w:eastAsia="hr-HR"/>
        </w:rPr>
      </w:pPr>
      <w:r w:rsidRPr="00067795">
        <w:rPr>
          <w:rFonts w:ascii="Arial Narrow" w:hAnsi="Arial Narrow" w:cs="Arial Narrow"/>
          <w:sz w:val="24"/>
          <w:szCs w:val="24"/>
          <w:lang w:eastAsia="hr-HR"/>
        </w:rPr>
        <w:t xml:space="preserve">Na temelju </w:t>
      </w:r>
      <w:r w:rsidRPr="00067795">
        <w:rPr>
          <w:rFonts w:ascii="Arial Narrow" w:hAnsi="Arial Narrow" w:cs="Arial Narrow"/>
          <w:i/>
          <w:iCs/>
          <w:sz w:val="24"/>
          <w:szCs w:val="24"/>
          <w:lang w:eastAsia="hr-HR"/>
        </w:rPr>
        <w:t>Pravilnika o izvođenju izleta, ekskurzija i drugih odgojno – obrazovnih aktivnosti izvan škole</w:t>
      </w:r>
      <w:r w:rsidRPr="00067795">
        <w:rPr>
          <w:rFonts w:ascii="Arial Narrow" w:hAnsi="Arial Narrow" w:cs="Arial Narrow"/>
          <w:sz w:val="24"/>
          <w:szCs w:val="24"/>
          <w:lang w:eastAsia="hr-HR"/>
        </w:rPr>
        <w:t xml:space="preserve"> (NN 67/2014), ravnatelj osnovne škole objavljuje </w:t>
      </w:r>
    </w:p>
    <w:p w:rsidR="00067795" w:rsidRPr="00067795" w:rsidRDefault="00067795" w:rsidP="000677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067795" w:rsidRPr="00067795" w:rsidRDefault="00067795" w:rsidP="0006779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067795" w:rsidRPr="00067795" w:rsidRDefault="0048664F" w:rsidP="00067795">
      <w:pPr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:lang w:eastAsia="hr-HR"/>
        </w:rPr>
      </w:pPr>
      <w:r>
        <w:rPr>
          <w:rFonts w:ascii="Arial Narrow" w:hAnsi="Arial Narrow" w:cs="Arial Narrow"/>
          <w:b/>
          <w:bCs/>
          <w:sz w:val="28"/>
          <w:szCs w:val="28"/>
          <w:lang w:eastAsia="hr-HR"/>
        </w:rPr>
        <w:t>J</w:t>
      </w:r>
      <w:r w:rsidRPr="00067795">
        <w:rPr>
          <w:rFonts w:ascii="Arial Narrow" w:hAnsi="Arial Narrow" w:cs="Arial Narrow"/>
          <w:b/>
          <w:bCs/>
          <w:sz w:val="28"/>
          <w:szCs w:val="28"/>
          <w:lang w:eastAsia="hr-HR"/>
        </w:rPr>
        <w:t xml:space="preserve">avni </w:t>
      </w:r>
      <w:r>
        <w:rPr>
          <w:rFonts w:ascii="Arial Narrow" w:hAnsi="Arial Narrow" w:cs="Arial Narrow"/>
          <w:b/>
          <w:bCs/>
          <w:sz w:val="28"/>
          <w:szCs w:val="28"/>
          <w:lang w:eastAsia="hr-HR"/>
        </w:rPr>
        <w:t>poziv za organizaciju jednodnevne</w:t>
      </w:r>
      <w:r w:rsidRPr="00067795">
        <w:rPr>
          <w:rFonts w:ascii="Arial Narrow" w:hAnsi="Arial Narrow" w:cs="Arial Narrow"/>
          <w:b/>
          <w:bCs/>
          <w:sz w:val="28"/>
          <w:szCs w:val="28"/>
          <w:lang w:eastAsia="hr-HR"/>
        </w:rPr>
        <w:t xml:space="preserve"> izvanučioničke nastave</w:t>
      </w:r>
    </w:p>
    <w:p w:rsidR="00067795" w:rsidRPr="00067795" w:rsidRDefault="00067795" w:rsidP="00067795">
      <w:pPr>
        <w:spacing w:after="0" w:line="240" w:lineRule="auto"/>
        <w:jc w:val="center"/>
        <w:rPr>
          <w:rFonts w:ascii="Arial Narrow" w:hAnsi="Arial Narrow" w:cs="Arial Narrow"/>
          <w:sz w:val="28"/>
          <w:szCs w:val="2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3"/>
        <w:gridCol w:w="2033"/>
      </w:tblGrid>
      <w:tr w:rsidR="00067795" w:rsidRPr="00067795" w:rsidTr="00067795">
        <w:trPr>
          <w:trHeight w:val="297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Broj ponude: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8E32E2" w:rsidP="00067795">
            <w:pPr>
              <w:spacing w:after="0" w:line="240" w:lineRule="auto"/>
              <w:rPr>
                <w:rFonts w:ascii="Arial Narrow" w:hAnsi="Arial Narrow" w:cs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             </w:t>
            </w:r>
            <w:r w:rsidR="00B97E92">
              <w:rPr>
                <w:rFonts w:ascii="Arial Narrow" w:hAnsi="Arial Narrow" w:cs="Arial Narrow"/>
                <w:sz w:val="24"/>
                <w:szCs w:val="24"/>
                <w:lang w:eastAsia="hr-HR"/>
              </w:rPr>
              <w:t>02</w:t>
            </w: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</w:t>
            </w:r>
            <w:r w:rsid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/2018</w:t>
            </w:r>
            <w:r w:rsidR="00067795"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.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 xml:space="preserve"> Podaci o školi: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tražene podatke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Ime škole: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Osnovna škola „August Cesarec“, Ivankovo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Adresa: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Trg bana Jelačića 15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Mjesto: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IVANKOVO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Poštanski broj: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32281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3686"/>
        <w:gridCol w:w="1837"/>
      </w:tblGrid>
      <w:tr w:rsidR="00067795" w:rsidRPr="00067795" w:rsidTr="0006779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2. 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Korisnici usluge su učenici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8E32E2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3</w:t>
            </w:r>
            <w:r w:rsidR="00067795"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razreda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2265"/>
        <w:gridCol w:w="2266"/>
      </w:tblGrid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3.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Tip putovanja: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Uz planirano upisati broj dana i noćenja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Škola u prirodi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dana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Višednevna terenska nastava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                         dana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Školska ekskurzija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eastAsia="hr-HR"/>
              </w:rPr>
              <w:t>1 dan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Posjet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noćenja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4.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Odredište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Označiti s X ili upisati ime države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u Republici Hrvatskoj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b) u inozemstvu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68"/>
        <w:gridCol w:w="2971"/>
      </w:tblGrid>
      <w:tr w:rsidR="00067795" w:rsidRPr="00067795" w:rsidTr="000677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5.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Planirano vrijeme realizacije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od</w:t>
            </w: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 xml:space="preserve">  do</w:t>
            </w:r>
          </w:p>
        </w:tc>
      </w:tr>
      <w:tr w:rsidR="00067795" w:rsidRPr="00067795" w:rsidTr="000677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</w: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(u predložena dva tjedna)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8E32E2" w:rsidP="00067795">
            <w:pPr>
              <w:spacing w:after="0" w:line="240" w:lineRule="auto"/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  <w:t xml:space="preserve">28. </w:t>
            </w:r>
            <w:r w:rsidR="00067795"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  <w:t>svibnja  2018</w:t>
            </w:r>
            <w:r w:rsidR="00067795" w:rsidRPr="00067795"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8E32E2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  <w:t xml:space="preserve">8. </w:t>
            </w:r>
            <w:r w:rsidR="00067795"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  <w:t>lipnja  2018</w:t>
            </w:r>
            <w:r w:rsidR="00067795" w:rsidRPr="00067795">
              <w:rPr>
                <w:rFonts w:ascii="Arial Narrow" w:hAnsi="Arial Narrow" w:cs="Arial Narrow"/>
                <w:b/>
                <w:i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6.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Broj sudionika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broj (s mogućnošću odstupanja za tri učenika)</w:t>
            </w: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Predviđeni broj učenika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8E32E2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67</w:t>
            </w: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Predviđeni broj učitelja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5</w:t>
            </w: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Očekivani broj gratis ponuda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3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7.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Plan puta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traženo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Mjesto polaska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Ivankovo (</w:t>
            </w:r>
            <w:r w:rsidRPr="00067795">
              <w:rPr>
                <w:rFonts w:ascii="Arial Narrow" w:hAnsi="Arial Narrow" w:cs="Arial Narrow"/>
                <w:b/>
                <w:i/>
                <w:sz w:val="24"/>
                <w:szCs w:val="24"/>
                <w:lang w:eastAsia="hr-HR"/>
              </w:rPr>
              <w:t>u jutarnjim satima)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Usputna odredišta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967173" w:rsidP="0096717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 xml:space="preserve">dom Ovčara, </w:t>
            </w:r>
            <w:r w:rsidRPr="00967173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Memorijalno groblje žrtava iz Domovinskog rata</w:t>
            </w: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, Muzej vučedolske kulture, Panoramski brod</w:t>
            </w:r>
          </w:p>
          <w:p w:rsidR="00067795" w:rsidRDefault="00556114" w:rsidP="005561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lastRenderedPageBreak/>
              <w:t xml:space="preserve">Ilok, dvorac </w:t>
            </w:r>
            <w:proofErr w:type="spellStart"/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Principovac</w:t>
            </w:r>
            <w:proofErr w:type="spellEnd"/>
          </w:p>
          <w:p w:rsidR="00067795" w:rsidRPr="00067795" w:rsidRDefault="00556114" w:rsidP="0055611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556114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 xml:space="preserve">Dvorac </w:t>
            </w:r>
            <w:proofErr w:type="spellStart"/>
            <w:r w:rsidRPr="00556114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Odescalchi</w:t>
            </w:r>
            <w:proofErr w:type="spellEnd"/>
            <w:r w:rsidRPr="00556114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 xml:space="preserve"> - Muzej grada Iloka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lastRenderedPageBreak/>
              <w:tab/>
              <w:t>Krajnji cilj putovanja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8E32E2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Ilok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8.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Vrsta prijevoza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Traženo označiti ili napisati kombinacije s relacijama</w:t>
            </w: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Autobus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Vlak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Brod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Zrakoplov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e) Kombinirani prijevoz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9.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Smještaj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Hostel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Hotel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Pansion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Drugo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10.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U cijenu ponude uračunati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Upisati traženo ili označiti s X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Ulaznice za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Vodiča za razgled grada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Sudjelovanje u radionicama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Prehrana na bazi polupansiona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e) Prehrana na bazi punoga pansiona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f) Ostalo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  <w:t>ručak</w:t>
            </w:r>
          </w:p>
        </w:tc>
      </w:tr>
      <w:tr w:rsidR="00067795" w:rsidRPr="00067795" w:rsidTr="0006779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g) Drugi zahtjevi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  <w:lang w:eastAsia="hr-HR"/>
              </w:rPr>
            </w:pP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538"/>
      </w:tblGrid>
      <w:tr w:rsidR="00067795" w:rsidRPr="00067795" w:rsidTr="000677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11.</w:t>
            </w: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ab/>
              <w:t>U cijenu uključiti i stavke putnog osiguranja od: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i/>
                <w:iCs/>
                <w:sz w:val="24"/>
                <w:szCs w:val="24"/>
                <w:lang w:eastAsia="hr-HR"/>
              </w:rPr>
              <w:t>Traženo označiti s X ili dopisati</w:t>
            </w:r>
          </w:p>
        </w:tc>
      </w:tr>
      <w:tr w:rsidR="00067795" w:rsidRPr="00067795" w:rsidTr="00067795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a) Posljedica nesretnoga slučaja / nezgode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b) Zdravstveno osiguranje za inozemna putovanja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c) Otkaza putovanja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  <w:tr w:rsidR="00067795" w:rsidRPr="00067795" w:rsidTr="00067795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ab/>
              <w:t>d) Osiguranje prtljage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95" w:rsidRPr="00067795" w:rsidRDefault="00067795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328"/>
        <w:gridCol w:w="3329"/>
      </w:tblGrid>
      <w:tr w:rsidR="00067795" w:rsidRPr="00067795" w:rsidTr="0006779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Rok dostave ponuda</w:t>
            </w: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je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67795" w:rsidRPr="00067795" w:rsidRDefault="00FB4088" w:rsidP="0006779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Do 18</w:t>
            </w:r>
            <w:r w:rsidR="008E32E2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.</w:t>
            </w:r>
            <w:r w:rsidR="00A54457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bookmarkStart w:id="0" w:name="_GoBack"/>
            <w:bookmarkEnd w:id="0"/>
            <w:r w:rsidR="008E32E2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travnja</w:t>
            </w:r>
            <w:r w:rsid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 xml:space="preserve"> 2018</w:t>
            </w:r>
            <w:r w:rsidR="00067795"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do 15,00 sati</w:t>
            </w:r>
          </w:p>
        </w:tc>
      </w:tr>
      <w:tr w:rsidR="00067795" w:rsidRPr="00067795" w:rsidTr="0006779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95" w:rsidRPr="00067795" w:rsidRDefault="00067795" w:rsidP="0006779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  <w:lang w:eastAsia="hr-HR"/>
              </w:rPr>
            </w:pPr>
            <w:r w:rsidRPr="00067795">
              <w:rPr>
                <w:rFonts w:ascii="Arial Narrow" w:hAnsi="Arial Narrow" w:cs="Arial Narrow"/>
                <w:b/>
                <w:bCs/>
                <w:sz w:val="24"/>
                <w:szCs w:val="24"/>
                <w:lang w:eastAsia="hr-HR"/>
              </w:rPr>
              <w:t>Javno otvaranje ponuda</w:t>
            </w: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održat će se u Školi da</w:t>
            </w:r>
            <w:r w:rsidR="00650098">
              <w:rPr>
                <w:rFonts w:ascii="Arial Narrow" w:hAnsi="Arial Narrow" w:cs="Arial Narrow"/>
                <w:sz w:val="24"/>
                <w:szCs w:val="24"/>
                <w:lang w:eastAsia="hr-HR"/>
              </w:rPr>
              <w:t>na   23</w:t>
            </w:r>
            <w:r w:rsidR="00556114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. travnja </w:t>
            </w:r>
            <w:r w:rsidR="00EA43C8">
              <w:rPr>
                <w:rFonts w:ascii="Arial Narrow" w:hAnsi="Arial Narrow" w:cs="Arial Narrow"/>
                <w:sz w:val="24"/>
                <w:szCs w:val="24"/>
                <w:lang w:eastAsia="hr-HR"/>
              </w:rPr>
              <w:t xml:space="preserve"> 2018. u 17:3</w:t>
            </w:r>
            <w:r w:rsidRPr="00067795">
              <w:rPr>
                <w:rFonts w:ascii="Arial Narrow" w:hAnsi="Arial Narrow" w:cs="Arial Narrow"/>
                <w:sz w:val="24"/>
                <w:szCs w:val="24"/>
                <w:lang w:eastAsia="hr-HR"/>
              </w:rPr>
              <w:t>0 sati.</w:t>
            </w:r>
          </w:p>
        </w:tc>
      </w:tr>
    </w:tbl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</w:p>
    <w:p w:rsidR="00067795" w:rsidRPr="00067795" w:rsidRDefault="00067795" w:rsidP="00067795">
      <w:pPr>
        <w:spacing w:after="0" w:line="240" w:lineRule="auto"/>
        <w:rPr>
          <w:rFonts w:ascii="Arial Narrow" w:hAnsi="Arial Narrow" w:cs="Arial Narrow"/>
          <w:sz w:val="24"/>
          <w:szCs w:val="24"/>
          <w:lang w:eastAsia="hr-HR"/>
        </w:rPr>
      </w:pPr>
      <w:r w:rsidRPr="00067795">
        <w:rPr>
          <w:rFonts w:ascii="Arial Narrow" w:hAnsi="Arial Narrow" w:cs="Arial Narrow"/>
          <w:b/>
          <w:bCs/>
          <w:i/>
          <w:iCs/>
          <w:sz w:val="24"/>
          <w:szCs w:val="24"/>
          <w:lang w:eastAsia="hr-HR"/>
        </w:rPr>
        <w:t>Napomena</w:t>
      </w:r>
      <w:r w:rsidRPr="00067795">
        <w:rPr>
          <w:rFonts w:ascii="Arial Narrow" w:hAnsi="Arial Narrow" w:cs="Arial Narrow"/>
          <w:sz w:val="24"/>
          <w:szCs w:val="24"/>
          <w:lang w:eastAsia="hr-HR"/>
        </w:rPr>
        <w:t>:</w:t>
      </w:r>
    </w:p>
    <w:p w:rsidR="00067795" w:rsidRPr="00067795" w:rsidRDefault="00067795" w:rsidP="00067795">
      <w:pPr>
        <w:numPr>
          <w:ilvl w:val="0"/>
          <w:numId w:val="2"/>
        </w:numPr>
        <w:spacing w:after="200" w:line="254" w:lineRule="auto"/>
        <w:rPr>
          <w:rFonts w:ascii="Arial Narrow" w:hAnsi="Arial Narrow" w:cs="Arial Narrow"/>
          <w:sz w:val="24"/>
          <w:szCs w:val="24"/>
        </w:rPr>
      </w:pPr>
      <w:r w:rsidRPr="00067795">
        <w:rPr>
          <w:rFonts w:ascii="Arial Narrow" w:hAnsi="Arial Narrow" w:cs="Arial Narrow"/>
          <w:sz w:val="24"/>
          <w:szCs w:val="24"/>
        </w:rPr>
        <w:t>Pristigle ponude trebaju biti u skladu s propisima vezanim uz turističku djelatnost,</w:t>
      </w:r>
    </w:p>
    <w:p w:rsidR="00067795" w:rsidRPr="00067795" w:rsidRDefault="00067795" w:rsidP="00067795">
      <w:pPr>
        <w:numPr>
          <w:ilvl w:val="0"/>
          <w:numId w:val="2"/>
        </w:numPr>
        <w:spacing w:after="200" w:line="254" w:lineRule="auto"/>
        <w:rPr>
          <w:rFonts w:ascii="Arial Narrow" w:hAnsi="Arial Narrow" w:cs="Arial Narrow"/>
          <w:sz w:val="24"/>
          <w:szCs w:val="24"/>
        </w:rPr>
      </w:pPr>
      <w:r w:rsidRPr="00067795">
        <w:rPr>
          <w:rFonts w:ascii="Arial Narrow" w:hAnsi="Arial Narrow" w:cs="Arial Narrow"/>
          <w:sz w:val="24"/>
          <w:szCs w:val="24"/>
        </w:rPr>
        <w:t>Ponuditelj dostavlja ponude čija je cijena razrađena po traženim točkama (od 8 do 11), te ukupnu cijenu tražene ponude uključujući licenciranoga turističkog pratitelja za svaku grupu od 15 do 75 putnika,</w:t>
      </w:r>
    </w:p>
    <w:p w:rsidR="00067795" w:rsidRPr="00067795" w:rsidRDefault="00067795" w:rsidP="00067795">
      <w:pPr>
        <w:numPr>
          <w:ilvl w:val="0"/>
          <w:numId w:val="2"/>
        </w:numPr>
        <w:spacing w:after="200" w:line="254" w:lineRule="auto"/>
        <w:rPr>
          <w:rFonts w:ascii="Arial Narrow" w:hAnsi="Arial Narrow" w:cs="Arial Narrow"/>
          <w:sz w:val="24"/>
          <w:szCs w:val="24"/>
        </w:rPr>
      </w:pPr>
      <w:r w:rsidRPr="00067795">
        <w:rPr>
          <w:rFonts w:ascii="Arial Narrow" w:hAnsi="Arial Narrow" w:cs="Arial Narrow"/>
          <w:sz w:val="24"/>
          <w:szCs w:val="24"/>
        </w:rPr>
        <w:t>U obzir će se uzimati ponude zaprimljene u poštanskome uredu do navedenoga roka i uz iskazane cijene tražene po stavkama.</w:t>
      </w:r>
    </w:p>
    <w:p w:rsidR="00067795" w:rsidRPr="00067795" w:rsidRDefault="00067795" w:rsidP="00067795">
      <w:pPr>
        <w:spacing w:after="0" w:line="240" w:lineRule="auto"/>
        <w:ind w:firstLine="708"/>
        <w:rPr>
          <w:rFonts w:ascii="Arial Narrow" w:hAnsi="Arial Narrow" w:cs="Arial Narrow"/>
          <w:b/>
          <w:bCs/>
          <w:sz w:val="24"/>
          <w:szCs w:val="24"/>
          <w:lang w:eastAsia="hr-HR"/>
        </w:rPr>
      </w:pPr>
    </w:p>
    <w:p w:rsidR="00067795" w:rsidRPr="00067795" w:rsidRDefault="00FB4088" w:rsidP="00067795">
      <w:pPr>
        <w:spacing w:after="0" w:line="240" w:lineRule="auto"/>
        <w:ind w:firstLine="708"/>
        <w:rPr>
          <w:rFonts w:ascii="Arial Narrow" w:hAnsi="Arial Narrow" w:cs="Arial Narrow"/>
          <w:b/>
          <w:bCs/>
          <w:sz w:val="24"/>
          <w:szCs w:val="24"/>
          <w:lang w:eastAsia="hr-HR"/>
        </w:rPr>
      </w:pPr>
      <w:r>
        <w:rPr>
          <w:rFonts w:ascii="Arial Narrow" w:hAnsi="Arial Narrow" w:cs="Arial Narrow"/>
          <w:b/>
          <w:bCs/>
          <w:sz w:val="24"/>
          <w:szCs w:val="24"/>
          <w:lang w:eastAsia="hr-HR"/>
        </w:rPr>
        <w:t>U Ivankovu dana  11</w:t>
      </w:r>
      <w:r w:rsidR="00556114">
        <w:rPr>
          <w:rFonts w:ascii="Arial Narrow" w:hAnsi="Arial Narrow" w:cs="Arial Narrow"/>
          <w:b/>
          <w:bCs/>
          <w:sz w:val="24"/>
          <w:szCs w:val="24"/>
          <w:lang w:eastAsia="hr-HR"/>
        </w:rPr>
        <w:t>. 04</w:t>
      </w:r>
      <w:r w:rsidR="00067795">
        <w:rPr>
          <w:rFonts w:ascii="Arial Narrow" w:hAnsi="Arial Narrow" w:cs="Arial Narrow"/>
          <w:b/>
          <w:bCs/>
          <w:sz w:val="24"/>
          <w:szCs w:val="24"/>
          <w:lang w:eastAsia="hr-HR"/>
        </w:rPr>
        <w:t>. 2018</w:t>
      </w:r>
      <w:r w:rsidR="00067795" w:rsidRPr="00067795">
        <w:rPr>
          <w:rFonts w:ascii="Arial Narrow" w:hAnsi="Arial Narrow" w:cs="Arial Narrow"/>
          <w:b/>
          <w:bCs/>
          <w:sz w:val="24"/>
          <w:szCs w:val="24"/>
          <w:lang w:eastAsia="hr-HR"/>
        </w:rPr>
        <w:t>. godine</w:t>
      </w:r>
    </w:p>
    <w:p w:rsidR="00067795" w:rsidRPr="00067795" w:rsidRDefault="00067795" w:rsidP="00067795">
      <w:pPr>
        <w:spacing w:after="0" w:line="240" w:lineRule="auto"/>
        <w:ind w:left="6372" w:firstLine="708"/>
        <w:jc w:val="center"/>
        <w:rPr>
          <w:rFonts w:ascii="Arial Narrow" w:hAnsi="Arial Narrow" w:cs="Arial Narrow"/>
          <w:lang w:eastAsia="hr-HR"/>
        </w:rPr>
      </w:pPr>
    </w:p>
    <w:p w:rsidR="00067795" w:rsidRPr="00067795" w:rsidRDefault="00067795" w:rsidP="00067795">
      <w:pPr>
        <w:spacing w:after="200" w:line="276" w:lineRule="auto"/>
      </w:pPr>
    </w:p>
    <w:sectPr w:rsidR="00067795" w:rsidRPr="00067795" w:rsidSect="0006779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3B6"/>
    <w:multiLevelType w:val="hybridMultilevel"/>
    <w:tmpl w:val="571C37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B48C6"/>
    <w:multiLevelType w:val="hybridMultilevel"/>
    <w:tmpl w:val="A71EC588"/>
    <w:lvl w:ilvl="0" w:tplc="59ACA8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5"/>
    <w:rsid w:val="00067795"/>
    <w:rsid w:val="001D4910"/>
    <w:rsid w:val="0048664F"/>
    <w:rsid w:val="005336CF"/>
    <w:rsid w:val="00556114"/>
    <w:rsid w:val="00650098"/>
    <w:rsid w:val="007E18F7"/>
    <w:rsid w:val="008E32E2"/>
    <w:rsid w:val="00960096"/>
    <w:rsid w:val="00967173"/>
    <w:rsid w:val="00981405"/>
    <w:rsid w:val="009D27FD"/>
    <w:rsid w:val="00A54457"/>
    <w:rsid w:val="00B97E92"/>
    <w:rsid w:val="00E10972"/>
    <w:rsid w:val="00EA43C8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8AAC"/>
  <w15:docId w15:val="{AA6FF04C-D816-4BCE-B6CE-9B03313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05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56114"/>
    <w:rPr>
      <w:b/>
      <w:bCs/>
    </w:rPr>
  </w:style>
  <w:style w:type="character" w:customStyle="1" w:styleId="apple-converted-space">
    <w:name w:val="apple-converted-space"/>
    <w:basedOn w:val="Zadanifontodlomka"/>
    <w:rsid w:val="0055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\Desktop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3</cp:revision>
  <dcterms:created xsi:type="dcterms:W3CDTF">2018-04-11T09:17:00Z</dcterms:created>
  <dcterms:modified xsi:type="dcterms:W3CDTF">2018-04-11T09:18:00Z</dcterms:modified>
</cp:coreProperties>
</file>