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94" w:rsidRDefault="00872994" w:rsidP="007533B4">
      <w:pPr>
        <w:jc w:val="center"/>
        <w:rPr>
          <w:sz w:val="30"/>
          <w:szCs w:val="30"/>
        </w:rPr>
      </w:pPr>
    </w:p>
    <w:p w:rsidR="00872994" w:rsidRPr="007533B4" w:rsidRDefault="00872994" w:rsidP="007533B4">
      <w:pPr>
        <w:jc w:val="center"/>
        <w:rPr>
          <w:sz w:val="30"/>
          <w:szCs w:val="30"/>
        </w:rPr>
      </w:pPr>
      <w:r w:rsidRPr="007533B4">
        <w:rPr>
          <w:sz w:val="30"/>
          <w:szCs w:val="30"/>
        </w:rPr>
        <w:t xml:space="preserve">Područna škola </w:t>
      </w:r>
      <w:r w:rsidRPr="007533B4">
        <w:rPr>
          <w:b/>
          <w:bCs/>
          <w:i/>
          <w:iCs/>
          <w:sz w:val="30"/>
          <w:szCs w:val="30"/>
        </w:rPr>
        <w:t xml:space="preserve">Okrugljača </w:t>
      </w:r>
      <w:r w:rsidRPr="007533B4">
        <w:rPr>
          <w:b/>
          <w:bCs/>
          <w:sz w:val="30"/>
          <w:szCs w:val="30"/>
        </w:rPr>
        <w:t xml:space="preserve">1. razred </w:t>
      </w:r>
      <w:r w:rsidRPr="007533B4">
        <w:rPr>
          <w:sz w:val="30"/>
          <w:szCs w:val="30"/>
        </w:rPr>
        <w:t>- Okvirni vremenik pisanih provjera znanja</w:t>
      </w:r>
    </w:p>
    <w:p w:rsidR="00872994" w:rsidRDefault="00872994" w:rsidP="007533B4">
      <w:pPr>
        <w:rPr>
          <w:b/>
          <w:bCs/>
          <w:sz w:val="26"/>
          <w:szCs w:val="26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8"/>
        <w:gridCol w:w="1760"/>
        <w:gridCol w:w="1870"/>
        <w:gridCol w:w="1870"/>
        <w:gridCol w:w="1980"/>
        <w:gridCol w:w="2200"/>
        <w:gridCol w:w="1980"/>
      </w:tblGrid>
      <w:tr w:rsidR="00872994" w:rsidRPr="005C322E">
        <w:tc>
          <w:tcPr>
            <w:tcW w:w="1208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Mjesec</w:t>
            </w: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Tjedan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Hrvatski jezik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Engleski jezik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Matematika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Priroda i društvo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Vjeronauk</w:t>
            </w:r>
          </w:p>
        </w:tc>
      </w:tr>
      <w:tr w:rsidR="00872994" w:rsidRPr="005C322E">
        <w:tc>
          <w:tcPr>
            <w:tcW w:w="1208" w:type="dxa"/>
            <w:tcBorders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03.09. - 07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Rujan</w:t>
            </w: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10.09. - 14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17.09. - 21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24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 xml:space="preserve">.09. - </w:t>
            </w:r>
            <w:r>
              <w:rPr>
                <w:b/>
                <w:bCs/>
                <w:sz w:val="26"/>
                <w:szCs w:val="26"/>
                <w:lang w:val="en-US"/>
              </w:rPr>
              <w:t>28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C322E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28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01.10. - 05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Listopad</w:t>
            </w: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08.10. - 12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15.10. - 19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19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16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22.10. - 26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rPr>
          <w:trHeight w:val="360"/>
        </w:trPr>
        <w:tc>
          <w:tcPr>
            <w:tcW w:w="1208" w:type="dxa"/>
            <w:vMerge w:val="restart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  <w:vMerge w:val="restart"/>
          </w:tcPr>
          <w:p w:rsidR="00872994" w:rsidRPr="005C322E" w:rsidRDefault="00872994" w:rsidP="005C3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29.10. - 02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05.11. - 09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rPr>
          <w:trHeight w:val="315"/>
        </w:trPr>
        <w:tc>
          <w:tcPr>
            <w:tcW w:w="1208" w:type="dxa"/>
            <w:vMerge/>
            <w:tcBorders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:rsidR="00872994" w:rsidRPr="005C322E" w:rsidRDefault="00872994" w:rsidP="005C3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Studeni</w:t>
            </w: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12.11. - 16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12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19.11. - 23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 xml:space="preserve">.11. 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26.11. - 30.11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29.11.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03.12. - 07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Prosinac</w:t>
            </w: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5C322E">
              <w:rPr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>0.12. - 14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1870" w:type="dxa"/>
          </w:tcPr>
          <w:p w:rsidR="00872994" w:rsidRPr="005C322E" w:rsidRDefault="00872994" w:rsidP="00D40A3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12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13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17.12. - 21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1821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18.12.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872994" w:rsidRPr="00FF26A3" w:rsidRDefault="00872994">
      <w:pPr>
        <w:rPr>
          <w:b/>
          <w:bCs/>
          <w:sz w:val="26"/>
          <w:szCs w:val="26"/>
          <w:lang w:val="en-US"/>
        </w:rPr>
      </w:pPr>
    </w:p>
    <w:p w:rsidR="00872994" w:rsidRDefault="00872994">
      <w:pPr>
        <w:rPr>
          <w:b/>
          <w:bCs/>
          <w:sz w:val="26"/>
          <w:szCs w:val="26"/>
          <w:lang w:val="en-US"/>
        </w:rPr>
      </w:pPr>
    </w:p>
    <w:p w:rsidR="00872994" w:rsidRDefault="00872994">
      <w:pPr>
        <w:rPr>
          <w:b/>
          <w:bCs/>
          <w:sz w:val="26"/>
          <w:szCs w:val="26"/>
          <w:lang w:val="en-US"/>
        </w:rPr>
      </w:pPr>
    </w:p>
    <w:p w:rsidR="00872994" w:rsidRDefault="00872994">
      <w:pPr>
        <w:rPr>
          <w:b/>
          <w:bCs/>
          <w:sz w:val="26"/>
          <w:szCs w:val="26"/>
          <w:lang w:val="en-US"/>
        </w:rPr>
      </w:pPr>
    </w:p>
    <w:p w:rsidR="00872994" w:rsidRDefault="00872994" w:rsidP="007533B4">
      <w:pPr>
        <w:rPr>
          <w:b/>
          <w:bCs/>
          <w:sz w:val="26"/>
          <w:szCs w:val="26"/>
          <w:lang w:val="en-US"/>
        </w:rPr>
      </w:pPr>
    </w:p>
    <w:p w:rsidR="00872994" w:rsidRDefault="00872994" w:rsidP="007533B4">
      <w:pPr>
        <w:jc w:val="center"/>
        <w:rPr>
          <w:sz w:val="30"/>
          <w:szCs w:val="30"/>
        </w:rPr>
      </w:pPr>
      <w:r w:rsidRPr="007533B4">
        <w:rPr>
          <w:sz w:val="30"/>
          <w:szCs w:val="30"/>
        </w:rPr>
        <w:t xml:space="preserve">Područna škola </w:t>
      </w:r>
      <w:r w:rsidRPr="007533B4">
        <w:rPr>
          <w:b/>
          <w:bCs/>
          <w:i/>
          <w:iCs/>
          <w:sz w:val="30"/>
          <w:szCs w:val="30"/>
        </w:rPr>
        <w:t xml:space="preserve">Okrugljača </w:t>
      </w:r>
      <w:r w:rsidRPr="007533B4">
        <w:rPr>
          <w:b/>
          <w:bCs/>
          <w:sz w:val="30"/>
          <w:szCs w:val="30"/>
        </w:rPr>
        <w:t xml:space="preserve">2. razred </w:t>
      </w:r>
      <w:r w:rsidRPr="007533B4">
        <w:rPr>
          <w:sz w:val="30"/>
          <w:szCs w:val="30"/>
        </w:rPr>
        <w:t>- Okvirni vremenik pisanih provjera</w:t>
      </w:r>
      <w:r w:rsidRPr="007533B4">
        <w:rPr>
          <w:b/>
          <w:bCs/>
          <w:sz w:val="30"/>
          <w:szCs w:val="30"/>
        </w:rPr>
        <w:t xml:space="preserve"> </w:t>
      </w:r>
      <w:r w:rsidRPr="007533B4">
        <w:rPr>
          <w:sz w:val="30"/>
          <w:szCs w:val="30"/>
        </w:rPr>
        <w:t>znanja</w:t>
      </w:r>
    </w:p>
    <w:p w:rsidR="00872994" w:rsidRPr="007533B4" w:rsidRDefault="00872994" w:rsidP="007533B4">
      <w:pPr>
        <w:jc w:val="center"/>
        <w:rPr>
          <w:b/>
          <w:bCs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8"/>
        <w:gridCol w:w="1760"/>
        <w:gridCol w:w="1870"/>
        <w:gridCol w:w="1870"/>
        <w:gridCol w:w="1980"/>
        <w:gridCol w:w="2200"/>
        <w:gridCol w:w="1980"/>
      </w:tblGrid>
      <w:tr w:rsidR="00872994" w:rsidRPr="005C322E">
        <w:tc>
          <w:tcPr>
            <w:tcW w:w="1208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Mjesec</w:t>
            </w: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Tjedan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Hrvatski jezik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Engleski jezik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Matematika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Priroda i društvo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Vjeronauk</w:t>
            </w:r>
          </w:p>
        </w:tc>
      </w:tr>
      <w:tr w:rsidR="00872994" w:rsidRPr="005C322E">
        <w:tc>
          <w:tcPr>
            <w:tcW w:w="1208" w:type="dxa"/>
            <w:tcBorders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03.09. - 07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Rujan</w:t>
            </w: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10.09. - 14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17.09. - 21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24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 xml:space="preserve">.09. - </w:t>
            </w:r>
            <w:r>
              <w:rPr>
                <w:b/>
                <w:bCs/>
                <w:sz w:val="26"/>
                <w:szCs w:val="26"/>
                <w:lang w:val="en-US"/>
              </w:rPr>
              <w:t>28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C322E">
              <w:rPr>
                <w:b/>
                <w:bCs/>
                <w:sz w:val="26"/>
                <w:szCs w:val="26"/>
                <w:lang w:val="en-US"/>
              </w:rPr>
              <w:t>2</w:t>
            </w: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</w:t>
            </w:r>
          </w:p>
        </w:tc>
        <w:tc>
          <w:tcPr>
            <w:tcW w:w="2200" w:type="dxa"/>
          </w:tcPr>
          <w:p w:rsidR="00872994" w:rsidRPr="005C322E" w:rsidRDefault="00872994" w:rsidP="00FC00E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25.09.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01.10. - 05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Listopad</w:t>
            </w: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08.10. - 12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FC00E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11.10.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15.10. - 19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22.10. - 26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26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rPr>
          <w:trHeight w:val="285"/>
        </w:trPr>
        <w:tc>
          <w:tcPr>
            <w:tcW w:w="1208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29.10. - 02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05.11. - 09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Studeni</w:t>
            </w: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12.11. - 16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FC00E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14.11.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19.11. - 23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 xml:space="preserve">.11. 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23.11.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FC00E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22.11.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26.11. - 30.11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03.12. - 07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Prosinac</w:t>
            </w: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5C322E">
              <w:rPr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>0.12. - 14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14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6E596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13.12.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17.12. - 21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FC00E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20.12.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872994" w:rsidRPr="00FF26A3" w:rsidRDefault="00872994" w:rsidP="00EB0D53">
      <w:pPr>
        <w:rPr>
          <w:b/>
          <w:bCs/>
          <w:sz w:val="26"/>
          <w:szCs w:val="26"/>
          <w:lang w:val="en-US"/>
        </w:rPr>
      </w:pPr>
    </w:p>
    <w:p w:rsidR="00872994" w:rsidRDefault="00872994">
      <w:pPr>
        <w:rPr>
          <w:b/>
          <w:bCs/>
          <w:sz w:val="26"/>
          <w:szCs w:val="26"/>
          <w:lang w:val="en-US"/>
        </w:rPr>
      </w:pPr>
    </w:p>
    <w:p w:rsidR="00872994" w:rsidRDefault="00872994">
      <w:pPr>
        <w:rPr>
          <w:b/>
          <w:bCs/>
          <w:sz w:val="26"/>
          <w:szCs w:val="26"/>
          <w:lang w:val="en-US"/>
        </w:rPr>
      </w:pPr>
    </w:p>
    <w:p w:rsidR="00872994" w:rsidRDefault="00872994">
      <w:pPr>
        <w:rPr>
          <w:b/>
          <w:bCs/>
          <w:sz w:val="26"/>
          <w:szCs w:val="26"/>
          <w:lang w:val="en-US"/>
        </w:rPr>
      </w:pPr>
    </w:p>
    <w:p w:rsidR="00872994" w:rsidRPr="003070AA" w:rsidRDefault="00872994" w:rsidP="007533B4">
      <w:pPr>
        <w:jc w:val="center"/>
        <w:rPr>
          <w:b/>
          <w:bCs/>
          <w:sz w:val="30"/>
          <w:szCs w:val="30"/>
        </w:rPr>
      </w:pPr>
      <w:r w:rsidRPr="003070AA">
        <w:rPr>
          <w:sz w:val="30"/>
          <w:szCs w:val="30"/>
        </w:rPr>
        <w:t xml:space="preserve">Područna škola </w:t>
      </w:r>
      <w:r w:rsidRPr="003070AA">
        <w:rPr>
          <w:b/>
          <w:bCs/>
          <w:i/>
          <w:iCs/>
          <w:sz w:val="30"/>
          <w:szCs w:val="30"/>
        </w:rPr>
        <w:t xml:space="preserve">Okrugljača </w:t>
      </w:r>
      <w:r>
        <w:rPr>
          <w:b/>
          <w:bCs/>
          <w:sz w:val="30"/>
          <w:szCs w:val="30"/>
        </w:rPr>
        <w:t>3</w:t>
      </w:r>
      <w:r w:rsidRPr="003070AA">
        <w:rPr>
          <w:b/>
          <w:bCs/>
          <w:sz w:val="30"/>
          <w:szCs w:val="30"/>
        </w:rPr>
        <w:t xml:space="preserve">. razred </w:t>
      </w:r>
      <w:r w:rsidRPr="003070AA">
        <w:rPr>
          <w:sz w:val="30"/>
          <w:szCs w:val="30"/>
        </w:rPr>
        <w:t xml:space="preserve">- Okvirni vremenik pisanih provjera znanja </w:t>
      </w:r>
      <w:r w:rsidRPr="003070AA">
        <w:rPr>
          <w:b/>
          <w:bCs/>
          <w:sz w:val="30"/>
          <w:szCs w:val="30"/>
        </w:rPr>
        <w:t xml:space="preserve"> </w:t>
      </w:r>
    </w:p>
    <w:p w:rsidR="00872994" w:rsidRDefault="00872994" w:rsidP="007533B4">
      <w:pPr>
        <w:rPr>
          <w:b/>
          <w:bCs/>
          <w:sz w:val="26"/>
          <w:szCs w:val="26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8"/>
        <w:gridCol w:w="1760"/>
        <w:gridCol w:w="1870"/>
        <w:gridCol w:w="1870"/>
        <w:gridCol w:w="1980"/>
        <w:gridCol w:w="2200"/>
        <w:gridCol w:w="1980"/>
      </w:tblGrid>
      <w:tr w:rsidR="00872994" w:rsidRPr="005C322E">
        <w:tc>
          <w:tcPr>
            <w:tcW w:w="1208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Mjesec</w:t>
            </w:r>
          </w:p>
        </w:tc>
        <w:tc>
          <w:tcPr>
            <w:tcW w:w="176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Tjedan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Hrvatski jezik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Engleski jezik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Matematika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Priroda i društvo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Vjeronauk</w:t>
            </w:r>
          </w:p>
        </w:tc>
      </w:tr>
      <w:tr w:rsidR="00872994" w:rsidRPr="005C322E">
        <w:tc>
          <w:tcPr>
            <w:tcW w:w="1208" w:type="dxa"/>
            <w:tcBorders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03.09. - 07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Rujan</w:t>
            </w: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10.09. - 14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17.09. - 21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24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 xml:space="preserve">.09. - </w:t>
            </w:r>
            <w:r>
              <w:rPr>
                <w:b/>
                <w:bCs/>
                <w:sz w:val="26"/>
                <w:szCs w:val="26"/>
                <w:lang w:val="en-US"/>
              </w:rPr>
              <w:t>28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.09.</w:t>
            </w:r>
          </w:p>
        </w:tc>
        <w:tc>
          <w:tcPr>
            <w:tcW w:w="1870" w:type="dxa"/>
          </w:tcPr>
          <w:p w:rsidR="00872994" w:rsidRPr="005C322E" w:rsidRDefault="00872994" w:rsidP="006E596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21.09.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24.09.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01.10. - 05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Listopad</w:t>
            </w: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08.10. - 12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15.10. - 19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22.10. - 26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.10.</w:t>
            </w:r>
          </w:p>
        </w:tc>
        <w:tc>
          <w:tcPr>
            <w:tcW w:w="1870" w:type="dxa"/>
          </w:tcPr>
          <w:p w:rsidR="00872994" w:rsidRPr="005C322E" w:rsidRDefault="00872994" w:rsidP="001053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24.10.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6E596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25.10.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rPr>
          <w:trHeight w:val="315"/>
        </w:trPr>
        <w:tc>
          <w:tcPr>
            <w:tcW w:w="1208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29.10. - 02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05.11. - 09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30.10.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Studeni</w:t>
            </w: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12.11. - 16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16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.11.</w:t>
            </w: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19.11. - 23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 xml:space="preserve">.11. </w:t>
            </w:r>
          </w:p>
        </w:tc>
        <w:tc>
          <w:tcPr>
            <w:tcW w:w="1870" w:type="dxa"/>
          </w:tcPr>
          <w:p w:rsidR="00872994" w:rsidRPr="005C322E" w:rsidRDefault="00872994" w:rsidP="001053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23.11.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6E596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22.11.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26.11. - 30.11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03.12. - 07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  <w:bottom w:val="nil"/>
            </w:tcBorders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322E">
              <w:rPr>
                <w:b/>
                <w:bCs/>
                <w:sz w:val="26"/>
                <w:szCs w:val="26"/>
              </w:rPr>
              <w:t>Prosinac</w:t>
            </w: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5C322E">
              <w:rPr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>0.12. - 14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C322E">
              <w:rPr>
                <w:b/>
                <w:bCs/>
                <w:sz w:val="26"/>
                <w:szCs w:val="26"/>
                <w:lang w:val="en-US"/>
              </w:rPr>
              <w:t>13.12.</w:t>
            </w: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72994" w:rsidRPr="005C322E">
        <w:tc>
          <w:tcPr>
            <w:tcW w:w="1208" w:type="dxa"/>
            <w:tcBorders>
              <w:top w:val="nil"/>
            </w:tcBorders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60" w:type="dxa"/>
          </w:tcPr>
          <w:p w:rsidR="00872994" w:rsidRPr="005C322E" w:rsidRDefault="00872994" w:rsidP="00D40A3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17.12. - 21</w:t>
            </w:r>
            <w:r w:rsidRPr="005C322E">
              <w:rPr>
                <w:b/>
                <w:bCs/>
                <w:sz w:val="26"/>
                <w:szCs w:val="26"/>
                <w:lang w:val="en-US"/>
              </w:rPr>
              <w:t>.12.</w:t>
            </w:r>
          </w:p>
        </w:tc>
        <w:tc>
          <w:tcPr>
            <w:tcW w:w="1870" w:type="dxa"/>
          </w:tcPr>
          <w:p w:rsidR="00872994" w:rsidRPr="005C322E" w:rsidRDefault="00872994" w:rsidP="001053A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17.12.</w:t>
            </w:r>
          </w:p>
        </w:tc>
        <w:tc>
          <w:tcPr>
            <w:tcW w:w="187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20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872994" w:rsidRPr="005C322E" w:rsidRDefault="00872994" w:rsidP="005C322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872994" w:rsidRPr="00FF26A3" w:rsidRDefault="00872994" w:rsidP="00EB0D53">
      <w:pPr>
        <w:rPr>
          <w:b/>
          <w:bCs/>
          <w:sz w:val="26"/>
          <w:szCs w:val="26"/>
          <w:lang w:val="en-US"/>
        </w:rPr>
      </w:pPr>
    </w:p>
    <w:p w:rsidR="00872994" w:rsidRPr="004B7023" w:rsidRDefault="00872994">
      <w:pPr>
        <w:rPr>
          <w:b/>
          <w:bCs/>
          <w:sz w:val="26"/>
          <w:szCs w:val="26"/>
          <w:lang w:val="en-US"/>
        </w:rPr>
      </w:pPr>
    </w:p>
    <w:sectPr w:rsidR="00872994" w:rsidRPr="004B7023" w:rsidSect="00FF26A3">
      <w:pgSz w:w="15840" w:h="12240" w:orient="landscape"/>
      <w:pgMar w:top="1417" w:right="1440" w:bottom="1417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023"/>
    <w:rsid w:val="000142E6"/>
    <w:rsid w:val="00027BE9"/>
    <w:rsid w:val="0003109E"/>
    <w:rsid w:val="000316AD"/>
    <w:rsid w:val="00034A08"/>
    <w:rsid w:val="00034EDD"/>
    <w:rsid w:val="0003771B"/>
    <w:rsid w:val="00040CB6"/>
    <w:rsid w:val="00057FA2"/>
    <w:rsid w:val="00061EFF"/>
    <w:rsid w:val="00066B2C"/>
    <w:rsid w:val="00070841"/>
    <w:rsid w:val="000853FE"/>
    <w:rsid w:val="00097BE1"/>
    <w:rsid w:val="000A53E2"/>
    <w:rsid w:val="000C1AD8"/>
    <w:rsid w:val="000C320D"/>
    <w:rsid w:val="000C5978"/>
    <w:rsid w:val="000E240D"/>
    <w:rsid w:val="000E7D9D"/>
    <w:rsid w:val="000F78FD"/>
    <w:rsid w:val="00102E99"/>
    <w:rsid w:val="001052F0"/>
    <w:rsid w:val="001053AE"/>
    <w:rsid w:val="001073BF"/>
    <w:rsid w:val="00110850"/>
    <w:rsid w:val="00110BF5"/>
    <w:rsid w:val="00113CAD"/>
    <w:rsid w:val="00116B1D"/>
    <w:rsid w:val="00151544"/>
    <w:rsid w:val="001642DD"/>
    <w:rsid w:val="001664B3"/>
    <w:rsid w:val="001821C1"/>
    <w:rsid w:val="00185543"/>
    <w:rsid w:val="001A3F88"/>
    <w:rsid w:val="001A641A"/>
    <w:rsid w:val="001A7E13"/>
    <w:rsid w:val="001C1015"/>
    <w:rsid w:val="001C15E8"/>
    <w:rsid w:val="001F03EF"/>
    <w:rsid w:val="00205E2B"/>
    <w:rsid w:val="00230102"/>
    <w:rsid w:val="00237E67"/>
    <w:rsid w:val="00243DFA"/>
    <w:rsid w:val="0024619F"/>
    <w:rsid w:val="002461C6"/>
    <w:rsid w:val="00255121"/>
    <w:rsid w:val="0025543D"/>
    <w:rsid w:val="00271DCE"/>
    <w:rsid w:val="0027292E"/>
    <w:rsid w:val="00273918"/>
    <w:rsid w:val="00273F9E"/>
    <w:rsid w:val="002741BD"/>
    <w:rsid w:val="00275857"/>
    <w:rsid w:val="002774F1"/>
    <w:rsid w:val="00286CDC"/>
    <w:rsid w:val="00291314"/>
    <w:rsid w:val="00296263"/>
    <w:rsid w:val="00297777"/>
    <w:rsid w:val="002A176F"/>
    <w:rsid w:val="002B45CA"/>
    <w:rsid w:val="002C0396"/>
    <w:rsid w:val="002C07DF"/>
    <w:rsid w:val="002C5D45"/>
    <w:rsid w:val="002F07CA"/>
    <w:rsid w:val="002F1942"/>
    <w:rsid w:val="003070AA"/>
    <w:rsid w:val="00307198"/>
    <w:rsid w:val="00310A52"/>
    <w:rsid w:val="0032789B"/>
    <w:rsid w:val="00340D2A"/>
    <w:rsid w:val="0035594F"/>
    <w:rsid w:val="00360B06"/>
    <w:rsid w:val="00364690"/>
    <w:rsid w:val="00384E08"/>
    <w:rsid w:val="00395C09"/>
    <w:rsid w:val="003B4FBE"/>
    <w:rsid w:val="003D2ADD"/>
    <w:rsid w:val="003D3563"/>
    <w:rsid w:val="003F2F39"/>
    <w:rsid w:val="00400839"/>
    <w:rsid w:val="0040148F"/>
    <w:rsid w:val="0040172F"/>
    <w:rsid w:val="00402BE3"/>
    <w:rsid w:val="00404D76"/>
    <w:rsid w:val="00406347"/>
    <w:rsid w:val="0042429F"/>
    <w:rsid w:val="00434A5B"/>
    <w:rsid w:val="00457EEB"/>
    <w:rsid w:val="00462EC9"/>
    <w:rsid w:val="0047379E"/>
    <w:rsid w:val="00481DE0"/>
    <w:rsid w:val="00491DF7"/>
    <w:rsid w:val="004958EB"/>
    <w:rsid w:val="004B7023"/>
    <w:rsid w:val="004D33BD"/>
    <w:rsid w:val="004D4B79"/>
    <w:rsid w:val="004E486B"/>
    <w:rsid w:val="004F0918"/>
    <w:rsid w:val="004F60B7"/>
    <w:rsid w:val="00506939"/>
    <w:rsid w:val="00507C58"/>
    <w:rsid w:val="00511F73"/>
    <w:rsid w:val="00512B21"/>
    <w:rsid w:val="00555916"/>
    <w:rsid w:val="005616A2"/>
    <w:rsid w:val="00577B80"/>
    <w:rsid w:val="00585A30"/>
    <w:rsid w:val="005977FC"/>
    <w:rsid w:val="005B4E38"/>
    <w:rsid w:val="005C322E"/>
    <w:rsid w:val="005D7C54"/>
    <w:rsid w:val="005E42CA"/>
    <w:rsid w:val="005F132E"/>
    <w:rsid w:val="005F4500"/>
    <w:rsid w:val="00604471"/>
    <w:rsid w:val="006103F5"/>
    <w:rsid w:val="006143D2"/>
    <w:rsid w:val="00617FCC"/>
    <w:rsid w:val="006239F7"/>
    <w:rsid w:val="00653B4C"/>
    <w:rsid w:val="006860F9"/>
    <w:rsid w:val="006942BA"/>
    <w:rsid w:val="006B5628"/>
    <w:rsid w:val="006C20D4"/>
    <w:rsid w:val="006E5964"/>
    <w:rsid w:val="006F34F0"/>
    <w:rsid w:val="00715FDF"/>
    <w:rsid w:val="00722D7E"/>
    <w:rsid w:val="00733FBA"/>
    <w:rsid w:val="0074507B"/>
    <w:rsid w:val="00745A3F"/>
    <w:rsid w:val="007507F2"/>
    <w:rsid w:val="00752065"/>
    <w:rsid w:val="007533B4"/>
    <w:rsid w:val="0075457B"/>
    <w:rsid w:val="00762017"/>
    <w:rsid w:val="00774C36"/>
    <w:rsid w:val="0078776A"/>
    <w:rsid w:val="00791976"/>
    <w:rsid w:val="00793C93"/>
    <w:rsid w:val="00795D0F"/>
    <w:rsid w:val="00795E97"/>
    <w:rsid w:val="007A3784"/>
    <w:rsid w:val="007A60C4"/>
    <w:rsid w:val="007B036C"/>
    <w:rsid w:val="007B1E38"/>
    <w:rsid w:val="007B67E7"/>
    <w:rsid w:val="007C3225"/>
    <w:rsid w:val="007C3514"/>
    <w:rsid w:val="007D1FDA"/>
    <w:rsid w:val="007E1E34"/>
    <w:rsid w:val="007E4681"/>
    <w:rsid w:val="007E7AB9"/>
    <w:rsid w:val="007F3F90"/>
    <w:rsid w:val="00803322"/>
    <w:rsid w:val="00813FEE"/>
    <w:rsid w:val="00827912"/>
    <w:rsid w:val="008376A0"/>
    <w:rsid w:val="00841AB8"/>
    <w:rsid w:val="00865CA9"/>
    <w:rsid w:val="00872994"/>
    <w:rsid w:val="00882D55"/>
    <w:rsid w:val="00893696"/>
    <w:rsid w:val="008A1728"/>
    <w:rsid w:val="008A6635"/>
    <w:rsid w:val="008B693F"/>
    <w:rsid w:val="008C375F"/>
    <w:rsid w:val="008D5326"/>
    <w:rsid w:val="008D7357"/>
    <w:rsid w:val="008E0C6E"/>
    <w:rsid w:val="008F1F88"/>
    <w:rsid w:val="00904E36"/>
    <w:rsid w:val="009226AD"/>
    <w:rsid w:val="00927794"/>
    <w:rsid w:val="009502D6"/>
    <w:rsid w:val="009536ED"/>
    <w:rsid w:val="00962753"/>
    <w:rsid w:val="00963124"/>
    <w:rsid w:val="00967E8A"/>
    <w:rsid w:val="00977D13"/>
    <w:rsid w:val="00981259"/>
    <w:rsid w:val="00981847"/>
    <w:rsid w:val="00981DE3"/>
    <w:rsid w:val="0098391D"/>
    <w:rsid w:val="009840D8"/>
    <w:rsid w:val="00997840"/>
    <w:rsid w:val="009B1163"/>
    <w:rsid w:val="009F44F6"/>
    <w:rsid w:val="009F4CFB"/>
    <w:rsid w:val="00A075DC"/>
    <w:rsid w:val="00A1284F"/>
    <w:rsid w:val="00A17648"/>
    <w:rsid w:val="00A34F2A"/>
    <w:rsid w:val="00A36D4E"/>
    <w:rsid w:val="00A509D1"/>
    <w:rsid w:val="00A60778"/>
    <w:rsid w:val="00A64D46"/>
    <w:rsid w:val="00A804CF"/>
    <w:rsid w:val="00A8390D"/>
    <w:rsid w:val="00A90EA6"/>
    <w:rsid w:val="00A9729E"/>
    <w:rsid w:val="00A975BD"/>
    <w:rsid w:val="00AA787E"/>
    <w:rsid w:val="00AC3475"/>
    <w:rsid w:val="00AE2E46"/>
    <w:rsid w:val="00AE6370"/>
    <w:rsid w:val="00AE6537"/>
    <w:rsid w:val="00B000B1"/>
    <w:rsid w:val="00B057CC"/>
    <w:rsid w:val="00B11883"/>
    <w:rsid w:val="00B17735"/>
    <w:rsid w:val="00B21375"/>
    <w:rsid w:val="00B27AA8"/>
    <w:rsid w:val="00B31094"/>
    <w:rsid w:val="00B42C96"/>
    <w:rsid w:val="00B430D2"/>
    <w:rsid w:val="00B7661D"/>
    <w:rsid w:val="00B86B9C"/>
    <w:rsid w:val="00B974DD"/>
    <w:rsid w:val="00BA7B78"/>
    <w:rsid w:val="00BC31B8"/>
    <w:rsid w:val="00BC3597"/>
    <w:rsid w:val="00BD55B4"/>
    <w:rsid w:val="00BE6245"/>
    <w:rsid w:val="00BF404F"/>
    <w:rsid w:val="00BF481C"/>
    <w:rsid w:val="00BF7DC3"/>
    <w:rsid w:val="00C05880"/>
    <w:rsid w:val="00C0776E"/>
    <w:rsid w:val="00C1318F"/>
    <w:rsid w:val="00C36700"/>
    <w:rsid w:val="00C416F8"/>
    <w:rsid w:val="00C45627"/>
    <w:rsid w:val="00C50C22"/>
    <w:rsid w:val="00C54A77"/>
    <w:rsid w:val="00C57BFA"/>
    <w:rsid w:val="00C60D3F"/>
    <w:rsid w:val="00C87B5E"/>
    <w:rsid w:val="00C90A9F"/>
    <w:rsid w:val="00C9692F"/>
    <w:rsid w:val="00CA67BA"/>
    <w:rsid w:val="00CB4EDE"/>
    <w:rsid w:val="00CD140E"/>
    <w:rsid w:val="00CD623E"/>
    <w:rsid w:val="00D11301"/>
    <w:rsid w:val="00D114A9"/>
    <w:rsid w:val="00D11875"/>
    <w:rsid w:val="00D176FB"/>
    <w:rsid w:val="00D205E2"/>
    <w:rsid w:val="00D221CC"/>
    <w:rsid w:val="00D246FF"/>
    <w:rsid w:val="00D27AB6"/>
    <w:rsid w:val="00D310E9"/>
    <w:rsid w:val="00D36521"/>
    <w:rsid w:val="00D40A32"/>
    <w:rsid w:val="00D51DB5"/>
    <w:rsid w:val="00D52840"/>
    <w:rsid w:val="00D5679D"/>
    <w:rsid w:val="00D64EF0"/>
    <w:rsid w:val="00D74F24"/>
    <w:rsid w:val="00D84A1F"/>
    <w:rsid w:val="00D86108"/>
    <w:rsid w:val="00D867F1"/>
    <w:rsid w:val="00DA5D2E"/>
    <w:rsid w:val="00DB0717"/>
    <w:rsid w:val="00DC1C96"/>
    <w:rsid w:val="00DD2D20"/>
    <w:rsid w:val="00DE146A"/>
    <w:rsid w:val="00E05FC8"/>
    <w:rsid w:val="00E070B0"/>
    <w:rsid w:val="00E52375"/>
    <w:rsid w:val="00E6306A"/>
    <w:rsid w:val="00E729B1"/>
    <w:rsid w:val="00E8692F"/>
    <w:rsid w:val="00EA3933"/>
    <w:rsid w:val="00EA7122"/>
    <w:rsid w:val="00EB0790"/>
    <w:rsid w:val="00EB0D53"/>
    <w:rsid w:val="00ED5B51"/>
    <w:rsid w:val="00ED6598"/>
    <w:rsid w:val="00EE4965"/>
    <w:rsid w:val="00F0528F"/>
    <w:rsid w:val="00F05355"/>
    <w:rsid w:val="00F12C26"/>
    <w:rsid w:val="00F25E08"/>
    <w:rsid w:val="00F3006E"/>
    <w:rsid w:val="00F302C1"/>
    <w:rsid w:val="00F31703"/>
    <w:rsid w:val="00F40E20"/>
    <w:rsid w:val="00F447C0"/>
    <w:rsid w:val="00F54FCE"/>
    <w:rsid w:val="00F67EDF"/>
    <w:rsid w:val="00F70675"/>
    <w:rsid w:val="00F712C3"/>
    <w:rsid w:val="00F90231"/>
    <w:rsid w:val="00F902D5"/>
    <w:rsid w:val="00F96A91"/>
    <w:rsid w:val="00FA0954"/>
    <w:rsid w:val="00FA1F5C"/>
    <w:rsid w:val="00FA42FC"/>
    <w:rsid w:val="00FA597D"/>
    <w:rsid w:val="00FB5D6F"/>
    <w:rsid w:val="00FC00EE"/>
    <w:rsid w:val="00FD5F5B"/>
    <w:rsid w:val="00FE5BC6"/>
    <w:rsid w:val="00FE5D22"/>
    <w:rsid w:val="00FF21BF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70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278</Words>
  <Characters>1586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Područna škola Okrugljača 1</dc:title>
  <dc:subject/>
  <dc:creator>Sandra</dc:creator>
  <cp:keywords/>
  <dc:description/>
  <cp:lastModifiedBy>Korisnik</cp:lastModifiedBy>
  <cp:revision>2</cp:revision>
  <dcterms:created xsi:type="dcterms:W3CDTF">2012-09-30T20:05:00Z</dcterms:created>
  <dcterms:modified xsi:type="dcterms:W3CDTF">2012-09-30T20:05:00Z</dcterms:modified>
</cp:coreProperties>
</file>