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7A280B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24. 5. 2021. do 28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5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7A280B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MLIJEČNI NAMAZ I RAŽENI KRUH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7A280B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PEČENJE</w:t>
            </w:r>
            <w:r w:rsidR="00E2682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U KRUHU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KISELI KRASTAVCI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7A280B" w:rsidP="00E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ŠKOLSKI SENDVIČ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Pr="00ED10C8" w:rsidRDefault="007A280B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HRENOVKA, KUHANO JAJE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7A280B" w:rsidP="00ED10C8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KOLAČ OD JABUKA</w:t>
            </w:r>
            <w:bookmarkStart w:id="0" w:name="_GoBack"/>
            <w:bookmarkEnd w:id="0"/>
          </w:p>
        </w:tc>
      </w:tr>
    </w:tbl>
    <w:p w:rsidR="00534C7A" w:rsidRDefault="00C621A1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A1" w:rsidRDefault="00C621A1" w:rsidP="00A479E7">
      <w:pPr>
        <w:spacing w:after="0" w:line="240" w:lineRule="auto"/>
      </w:pPr>
      <w:r>
        <w:separator/>
      </w:r>
    </w:p>
  </w:endnote>
  <w:endnote w:type="continuationSeparator" w:id="0">
    <w:p w:rsidR="00C621A1" w:rsidRDefault="00C621A1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A1" w:rsidRDefault="00C621A1" w:rsidP="00A479E7">
      <w:pPr>
        <w:spacing w:after="0" w:line="240" w:lineRule="auto"/>
      </w:pPr>
      <w:r>
        <w:separator/>
      </w:r>
    </w:p>
  </w:footnote>
  <w:footnote w:type="continuationSeparator" w:id="0">
    <w:p w:rsidR="00C621A1" w:rsidRDefault="00C621A1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-350520</wp:posOffset>
          </wp:positionH>
          <wp:positionV relativeFrom="paragraph">
            <wp:posOffset>4128770</wp:posOffset>
          </wp:positionV>
          <wp:extent cx="3848100" cy="3116580"/>
          <wp:effectExtent l="0" t="0" r="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0" cy="311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74A06"/>
    <w:rsid w:val="000816E5"/>
    <w:rsid w:val="00086606"/>
    <w:rsid w:val="000C2799"/>
    <w:rsid w:val="000E3685"/>
    <w:rsid w:val="000F33F1"/>
    <w:rsid w:val="00111A61"/>
    <w:rsid w:val="001160D2"/>
    <w:rsid w:val="00127D23"/>
    <w:rsid w:val="001307E7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770C"/>
    <w:rsid w:val="002E47BD"/>
    <w:rsid w:val="002E4CF9"/>
    <w:rsid w:val="00317CE1"/>
    <w:rsid w:val="00317EA2"/>
    <w:rsid w:val="00326CFB"/>
    <w:rsid w:val="003327FE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A1C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A0F91"/>
    <w:rsid w:val="006C24D6"/>
    <w:rsid w:val="006C28B0"/>
    <w:rsid w:val="006F62B7"/>
    <w:rsid w:val="00710CF6"/>
    <w:rsid w:val="00775F76"/>
    <w:rsid w:val="00792F3C"/>
    <w:rsid w:val="007975F6"/>
    <w:rsid w:val="007A280B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6195A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21A1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26824"/>
    <w:rsid w:val="00E348DD"/>
    <w:rsid w:val="00E4046B"/>
    <w:rsid w:val="00E410B9"/>
    <w:rsid w:val="00E4354D"/>
    <w:rsid w:val="00E61785"/>
    <w:rsid w:val="00E744F5"/>
    <w:rsid w:val="00E83911"/>
    <w:rsid w:val="00EB19AC"/>
    <w:rsid w:val="00ED10C8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1F3E0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7A3F-7F46-4E4F-A433-22890166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2020-09-23T12:26:00Z</cp:lastPrinted>
  <dcterms:created xsi:type="dcterms:W3CDTF">2021-05-20T06:30:00Z</dcterms:created>
  <dcterms:modified xsi:type="dcterms:W3CDTF">2021-05-20T06:33:00Z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