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8F" w:rsidRDefault="00F01C8F">
      <w:r>
        <w:t>Gizdave rože</w:t>
      </w:r>
    </w:p>
    <w:p w:rsidR="00F01C8F" w:rsidRDefault="00F01C8F"/>
    <w:p w:rsidR="00F01C8F" w:rsidRDefault="00F01C8F">
      <w:r>
        <w:t>Ste videli liliju,</w:t>
      </w:r>
    </w:p>
    <w:p w:rsidR="00F01C8F" w:rsidRDefault="00F01C8F">
      <w:r>
        <w:t>Najrajšu cvet babice moje</w:t>
      </w:r>
    </w:p>
    <w:p w:rsidR="00F01C8F" w:rsidRDefault="00F01C8F">
      <w:r>
        <w:t>Kak lepe kaže latice svoje</w:t>
      </w:r>
    </w:p>
    <w:p w:rsidR="00F01C8F" w:rsidRDefault="00F01C8F">
      <w:r>
        <w:t>Kakva divota  to je!</w:t>
      </w:r>
    </w:p>
    <w:p w:rsidR="00F01C8F" w:rsidRDefault="00F01C8F">
      <w:r>
        <w:t>Vogjece sančeke gledi</w:t>
      </w:r>
    </w:p>
    <w:p w:rsidR="00F01C8F" w:rsidRDefault="00F01C8F">
      <w:r>
        <w:t>Njim se smeji</w:t>
      </w:r>
    </w:p>
    <w:p w:rsidR="00F01C8F" w:rsidRDefault="00F01C8F">
      <w:r>
        <w:t>Kak su ljepi, misli si.</w:t>
      </w:r>
    </w:p>
    <w:p w:rsidR="00F01C8F" w:rsidRDefault="00F01C8F">
      <w:r>
        <w:t>Gda su h vrtu</w:t>
      </w:r>
    </w:p>
    <w:p w:rsidR="00F01C8F" w:rsidRDefault="00F01C8F">
      <w:r>
        <w:t>Lepi dečki i lepe kate,</w:t>
      </w:r>
    </w:p>
    <w:p w:rsidR="00F01C8F" w:rsidRDefault="00F01C8F">
      <w:r>
        <w:t>To je kak da gledimo svate</w:t>
      </w:r>
    </w:p>
    <w:p w:rsidR="00F01C8F" w:rsidRDefault="00F01C8F">
      <w:r>
        <w:t>Vsaki je od vsakoga lepši.</w:t>
      </w:r>
    </w:p>
    <w:p w:rsidR="00F01C8F" w:rsidRDefault="00F01C8F">
      <w:r>
        <w:t>Klinčeki pod oblokom stojiju</w:t>
      </w:r>
    </w:p>
    <w:p w:rsidR="00F01C8F" w:rsidRDefault="00F01C8F">
      <w:r>
        <w:t>Na veliko i široko dišiju.</w:t>
      </w:r>
    </w:p>
    <w:p w:rsidR="00F01C8F" w:rsidRDefault="00F01C8F">
      <w:r>
        <w:t>Na protilet, Jurjevo,</w:t>
      </w:r>
    </w:p>
    <w:p w:rsidR="00F01C8F" w:rsidRDefault="00F01C8F">
      <w:r>
        <w:t>H vrtu su jurjevšice žute,</w:t>
      </w:r>
    </w:p>
    <w:p w:rsidR="00F01C8F" w:rsidRDefault="00F01C8F">
      <w:r>
        <w:t>A guci su seli na pute.</w:t>
      </w:r>
    </w:p>
    <w:p w:rsidR="00F01C8F" w:rsidRDefault="00F01C8F">
      <w:r>
        <w:t>Jorgovan beli</w:t>
      </w:r>
    </w:p>
    <w:p w:rsidR="00F01C8F" w:rsidRDefault="00F01C8F">
      <w:r>
        <w:t>Zadiši  babičin vrt celi.</w:t>
      </w:r>
    </w:p>
    <w:p w:rsidR="00F01C8F" w:rsidRDefault="00F01C8F">
      <w:r>
        <w:t>Vsaku rožu babica rada ma</w:t>
      </w:r>
    </w:p>
    <w:p w:rsidR="00F01C8F" w:rsidRDefault="00F01C8F">
      <w:r>
        <w:t>Pak ju gladi i znova ih sadi.</w:t>
      </w:r>
    </w:p>
    <w:p w:rsidR="00F01C8F" w:rsidRDefault="00F01C8F">
      <w:r>
        <w:t xml:space="preserve">A ja si mislim: </w:t>
      </w:r>
    </w:p>
    <w:p w:rsidR="00F01C8F" w:rsidRDefault="00F01C8F">
      <w:r>
        <w:t>A moremo i mi biti kak rože,</w:t>
      </w:r>
    </w:p>
    <w:p w:rsidR="00F01C8F" w:rsidRDefault="00F01C8F">
      <w:r>
        <w:t>Tak čisti i posebni?</w:t>
      </w:r>
    </w:p>
    <w:p w:rsidR="00F01C8F" w:rsidRDefault="00F01C8F" w:rsidP="00DA4EEE">
      <w:pPr>
        <w:tabs>
          <w:tab w:val="left" w:pos="1560"/>
        </w:tabs>
      </w:pPr>
      <w:r>
        <w:tab/>
        <w:t>Lorena Novak, 8. B    OŠ   Đurmanec</w:t>
      </w:r>
    </w:p>
    <w:p w:rsidR="00F01C8F" w:rsidRDefault="00F01C8F" w:rsidP="00DA4EEE">
      <w:pPr>
        <w:tabs>
          <w:tab w:val="left" w:pos="1560"/>
        </w:tabs>
      </w:pPr>
      <w:r>
        <w:t xml:space="preserve">                                 Voditeljica: Ksenija Zubić</w:t>
      </w:r>
    </w:p>
    <w:p w:rsidR="00F01C8F" w:rsidRDefault="00F01C8F" w:rsidP="00DA4EEE">
      <w:pPr>
        <w:tabs>
          <w:tab w:val="left" w:pos="1560"/>
        </w:tabs>
      </w:pPr>
    </w:p>
    <w:p w:rsidR="00F01C8F" w:rsidRDefault="00F01C8F">
      <w:r>
        <w:t>lilija- Marijin cvijet</w:t>
      </w:r>
    </w:p>
    <w:p w:rsidR="00F01C8F" w:rsidRDefault="00F01C8F">
      <w:r>
        <w:t>vogjeci – neveni</w:t>
      </w:r>
    </w:p>
    <w:p w:rsidR="00F01C8F" w:rsidRDefault="00F01C8F">
      <w:r>
        <w:t>lepi dečki – cinije</w:t>
      </w:r>
    </w:p>
    <w:p w:rsidR="00F01C8F" w:rsidRDefault="00F01C8F">
      <w:r>
        <w:t>lepi dečki – astre</w:t>
      </w:r>
    </w:p>
    <w:p w:rsidR="00F01C8F" w:rsidRDefault="00F01C8F">
      <w:r>
        <w:t>klinčeki – karanfili</w:t>
      </w:r>
    </w:p>
    <w:p w:rsidR="00F01C8F" w:rsidRDefault="00F01C8F">
      <w:r>
        <w:t>jurjevšice – narcise</w:t>
      </w:r>
    </w:p>
    <w:p w:rsidR="00F01C8F" w:rsidRDefault="00F01C8F">
      <w:r>
        <w:t>guci - jaglaci</w:t>
      </w:r>
    </w:p>
    <w:sectPr w:rsidR="00F01C8F" w:rsidSect="00514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262"/>
    <w:rsid w:val="00072A49"/>
    <w:rsid w:val="000D3824"/>
    <w:rsid w:val="003B7EE5"/>
    <w:rsid w:val="00461A20"/>
    <w:rsid w:val="00467E47"/>
    <w:rsid w:val="004801C6"/>
    <w:rsid w:val="00514DEB"/>
    <w:rsid w:val="00CE0147"/>
    <w:rsid w:val="00DA4EEE"/>
    <w:rsid w:val="00F01C8F"/>
    <w:rsid w:val="00F42EC7"/>
    <w:rsid w:val="00F8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DE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117</Words>
  <Characters>668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Gizdave rože</dc:title>
  <dc:subject/>
  <dc:creator>Ksenija</dc:creator>
  <cp:keywords/>
  <dc:description/>
  <cp:lastModifiedBy>Korisnik</cp:lastModifiedBy>
  <cp:revision>2</cp:revision>
  <dcterms:created xsi:type="dcterms:W3CDTF">2014-11-28T11:04:00Z</dcterms:created>
  <dcterms:modified xsi:type="dcterms:W3CDTF">2014-11-28T11:04:00Z</dcterms:modified>
</cp:coreProperties>
</file>