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C4C0" w14:textId="77777777" w:rsidR="00F6387E" w:rsidRPr="008D2004" w:rsidRDefault="00F6387E">
      <w:pPr>
        <w:rPr>
          <w:color w:val="403152" w:themeColor="accent4" w:themeShade="80"/>
        </w:rPr>
      </w:pPr>
    </w:p>
    <w:p w14:paraId="6CE1F4A1" w14:textId="77777777" w:rsidR="00B07670" w:rsidRPr="00B96A38" w:rsidRDefault="00B07670" w:rsidP="00B07670">
      <w:pPr>
        <w:jc w:val="center"/>
        <w:rPr>
          <w:b/>
          <w:color w:val="FF0000"/>
          <w:sz w:val="36"/>
          <w:szCs w:val="36"/>
          <w:u w:val="single"/>
        </w:rPr>
      </w:pPr>
      <w:r w:rsidRPr="00B96A38">
        <w:rPr>
          <w:b/>
          <w:color w:val="FF0000"/>
          <w:sz w:val="36"/>
          <w:szCs w:val="36"/>
          <w:u w:val="single"/>
        </w:rPr>
        <w:t>P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Pr="00B96A38">
        <w:rPr>
          <w:b/>
          <w:color w:val="FF0000"/>
          <w:sz w:val="36"/>
          <w:szCs w:val="36"/>
          <w:u w:val="single"/>
        </w:rPr>
        <w:t>R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I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J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="00B96A38">
        <w:rPr>
          <w:b/>
          <w:color w:val="FF0000"/>
          <w:sz w:val="36"/>
          <w:szCs w:val="36"/>
          <w:u w:val="single"/>
        </w:rPr>
        <w:t xml:space="preserve">A </w:t>
      </w:r>
      <w:r w:rsidRPr="00B96A38">
        <w:rPr>
          <w:b/>
          <w:color w:val="FF0000"/>
          <w:sz w:val="36"/>
          <w:szCs w:val="36"/>
          <w:u w:val="single"/>
        </w:rPr>
        <w:t xml:space="preserve"> V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>A</w:t>
      </w:r>
    </w:p>
    <w:p w14:paraId="3372C07F" w14:textId="77777777" w:rsidR="00B07670" w:rsidRPr="008D2004" w:rsidRDefault="00B07670" w:rsidP="00B07670">
      <w:pPr>
        <w:jc w:val="center"/>
        <w:rPr>
          <w:color w:val="403152" w:themeColor="accent4" w:themeShade="80"/>
          <w:sz w:val="36"/>
          <w:szCs w:val="36"/>
          <w:u w:val="single"/>
        </w:rPr>
      </w:pPr>
      <w:r w:rsidRPr="008D2004">
        <w:rPr>
          <w:color w:val="403152" w:themeColor="accent4" w:themeShade="80"/>
          <w:sz w:val="36"/>
          <w:szCs w:val="36"/>
          <w:u w:val="single"/>
        </w:rPr>
        <w:t>NA IZBOR ZA UČENIKA/UČENICU GENERACIJE</w:t>
      </w:r>
    </w:p>
    <w:p w14:paraId="544F934A" w14:textId="27D61D3A" w:rsidR="00B07670" w:rsidRPr="008D2004" w:rsidRDefault="00820A11" w:rsidP="00B07670">
      <w:pPr>
        <w:jc w:val="center"/>
        <w:rPr>
          <w:color w:val="403152" w:themeColor="accent4" w:themeShade="80"/>
          <w:sz w:val="36"/>
          <w:szCs w:val="36"/>
          <w:u w:val="single"/>
        </w:rPr>
      </w:pPr>
      <w:r>
        <w:rPr>
          <w:color w:val="403152" w:themeColor="accent4" w:themeShade="80"/>
          <w:sz w:val="36"/>
          <w:szCs w:val="36"/>
          <w:u w:val="single"/>
        </w:rPr>
        <w:t>ŠKOLSKE  201</w:t>
      </w:r>
      <w:r w:rsidR="00A15EE6">
        <w:rPr>
          <w:color w:val="403152" w:themeColor="accent4" w:themeShade="80"/>
          <w:sz w:val="36"/>
          <w:szCs w:val="36"/>
          <w:u w:val="single"/>
        </w:rPr>
        <w:t>9</w:t>
      </w:r>
      <w:r w:rsidR="00B07670" w:rsidRPr="008D2004">
        <w:rPr>
          <w:color w:val="403152" w:themeColor="accent4" w:themeShade="80"/>
          <w:sz w:val="36"/>
          <w:szCs w:val="36"/>
          <w:u w:val="single"/>
        </w:rPr>
        <w:t>.</w:t>
      </w:r>
      <w:r>
        <w:rPr>
          <w:color w:val="403152" w:themeColor="accent4" w:themeShade="80"/>
          <w:sz w:val="36"/>
          <w:szCs w:val="36"/>
          <w:u w:val="single"/>
        </w:rPr>
        <w:t>/20</w:t>
      </w:r>
      <w:r w:rsidR="00A15EE6">
        <w:rPr>
          <w:color w:val="403152" w:themeColor="accent4" w:themeShade="80"/>
          <w:sz w:val="36"/>
          <w:szCs w:val="36"/>
          <w:u w:val="single"/>
        </w:rPr>
        <w:t>20</w:t>
      </w:r>
      <w:r w:rsidR="00C50112">
        <w:rPr>
          <w:color w:val="403152" w:themeColor="accent4" w:themeShade="80"/>
          <w:sz w:val="36"/>
          <w:szCs w:val="36"/>
          <w:u w:val="single"/>
        </w:rPr>
        <w:t xml:space="preserve">. </w:t>
      </w:r>
      <w:r w:rsidR="00B07670" w:rsidRPr="008D2004">
        <w:rPr>
          <w:color w:val="403152" w:themeColor="accent4" w:themeShade="80"/>
          <w:sz w:val="36"/>
          <w:szCs w:val="36"/>
          <w:u w:val="single"/>
        </w:rPr>
        <w:t>GODINE</w:t>
      </w:r>
    </w:p>
    <w:p w14:paraId="0BD25ED8" w14:textId="77777777" w:rsidR="00B07670" w:rsidRPr="008D2004" w:rsidRDefault="00B07670" w:rsidP="00B07670">
      <w:pPr>
        <w:jc w:val="center"/>
        <w:rPr>
          <w:color w:val="403152" w:themeColor="accent4" w:themeShade="80"/>
          <w:sz w:val="36"/>
          <w:szCs w:val="36"/>
        </w:rPr>
      </w:pPr>
    </w:p>
    <w:p w14:paraId="208D3998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</w:p>
    <w:p w14:paraId="64E74DBD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  <w:r w:rsidRPr="008D2004">
        <w:rPr>
          <w:color w:val="403152" w:themeColor="accent4" w:themeShade="80"/>
          <w:sz w:val="36"/>
          <w:szCs w:val="36"/>
        </w:rPr>
        <w:t>Ime i prezime: _______________________   Razred: ______</w:t>
      </w:r>
    </w:p>
    <w:p w14:paraId="189E3D7B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  <w:r w:rsidRPr="008D2004">
        <w:rPr>
          <w:color w:val="403152" w:themeColor="accent4" w:themeShade="80"/>
          <w:sz w:val="36"/>
          <w:szCs w:val="36"/>
        </w:rPr>
        <w:t>Datum rođenja: ___________   Mjesto rođenja: ___________</w:t>
      </w:r>
    </w:p>
    <w:p w14:paraId="09A947CB" w14:textId="77777777" w:rsidR="00B07670" w:rsidRPr="008D2004" w:rsidRDefault="00B07670" w:rsidP="00B07670">
      <w:pPr>
        <w:rPr>
          <w:color w:val="403152" w:themeColor="accent4" w:themeShade="80"/>
          <w:sz w:val="36"/>
          <w:szCs w:val="36"/>
        </w:rPr>
      </w:pPr>
    </w:p>
    <w:p w14:paraId="3E33DB63" w14:textId="77777777" w:rsidR="00B07670" w:rsidRPr="00C9797E" w:rsidRDefault="00B07670" w:rsidP="00B07670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1.Učenik/</w:t>
      </w:r>
      <w:proofErr w:type="spellStart"/>
      <w:r w:rsidRPr="00C9797E">
        <w:rPr>
          <w:color w:val="403152" w:themeColor="accent4" w:themeShade="80"/>
        </w:rPr>
        <w:t>ca</w:t>
      </w:r>
      <w:proofErr w:type="spellEnd"/>
      <w:r w:rsidRPr="00C9797E">
        <w:rPr>
          <w:color w:val="403152" w:themeColor="accent4" w:themeShade="80"/>
        </w:rPr>
        <w:t xml:space="preserve"> sam OŠ Gornja Vežica od _____ razreda.</w:t>
      </w:r>
    </w:p>
    <w:p w14:paraId="667437FC" w14:textId="77777777" w:rsidR="00B07670" w:rsidRPr="00C9797E" w:rsidRDefault="008D2004" w:rsidP="00B07670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2.</w:t>
      </w:r>
      <w:r w:rsidR="00B07670" w:rsidRPr="00C9797E">
        <w:rPr>
          <w:color w:val="403152" w:themeColor="accent4" w:themeShade="80"/>
        </w:rPr>
        <w:t>Uspjeh (prosječna ocjena</w:t>
      </w:r>
      <w:r w:rsidR="00B96A38">
        <w:rPr>
          <w:color w:val="403152" w:themeColor="accent4" w:themeShade="80"/>
        </w:rPr>
        <w:t xml:space="preserve"> na dvije decimale</w:t>
      </w:r>
      <w:r w:rsidR="00B07670" w:rsidRPr="00C9797E">
        <w:rPr>
          <w:color w:val="403152" w:themeColor="accent4" w:themeShade="80"/>
        </w:rPr>
        <w:t>)  i vladanje tijekom školovanja:</w:t>
      </w:r>
    </w:p>
    <w:p w14:paraId="1394A248" w14:textId="77777777" w:rsidR="008D2004" w:rsidRPr="00C9797E" w:rsidRDefault="008D2004" w:rsidP="00B07670">
      <w:pPr>
        <w:rPr>
          <w:color w:val="403152" w:themeColor="accent4" w:themeShade="80"/>
        </w:rPr>
      </w:pP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276"/>
        <w:gridCol w:w="1134"/>
        <w:gridCol w:w="1134"/>
        <w:gridCol w:w="1134"/>
        <w:gridCol w:w="1134"/>
        <w:gridCol w:w="1275"/>
        <w:gridCol w:w="1134"/>
      </w:tblGrid>
      <w:tr w:rsidR="00BA7CE7" w14:paraId="677DA940" w14:textId="77777777" w:rsidTr="00BA7CE7">
        <w:tc>
          <w:tcPr>
            <w:tcW w:w="1702" w:type="dxa"/>
            <w:shd w:val="clear" w:color="auto" w:fill="FABF8F" w:themeFill="accent6" w:themeFillTint="99"/>
          </w:tcPr>
          <w:p w14:paraId="48224E91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672CE32B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1.RAZ.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4013E84D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2.RAZ.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6C3993A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3.RAZ.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8DA3C4F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4.RAZ.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7486E4D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5.RAZ.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0BC6461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6.RAZ.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2663A000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7.RAZ.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6FDF3C5" w14:textId="77777777" w:rsidR="00BA7CE7" w:rsidRDefault="00BA7CE7" w:rsidP="00B07670">
            <w:pPr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8.RAZ.</w:t>
            </w:r>
          </w:p>
        </w:tc>
      </w:tr>
      <w:tr w:rsidR="00BA7CE7" w14:paraId="680D4D81" w14:textId="77777777" w:rsidTr="00BA7CE7">
        <w:tc>
          <w:tcPr>
            <w:tcW w:w="1702" w:type="dxa"/>
          </w:tcPr>
          <w:p w14:paraId="5AD2F08A" w14:textId="77777777" w:rsidR="00BA7CE7" w:rsidRPr="00BA7CE7" w:rsidRDefault="00BA7CE7" w:rsidP="00B07670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USPJEH</w:t>
            </w:r>
          </w:p>
        </w:tc>
        <w:tc>
          <w:tcPr>
            <w:tcW w:w="1134" w:type="dxa"/>
          </w:tcPr>
          <w:p w14:paraId="6962B460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6" w:type="dxa"/>
          </w:tcPr>
          <w:p w14:paraId="0AAEA357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68BCF9A0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34C151BB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77694E45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1DEC9704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5" w:type="dxa"/>
          </w:tcPr>
          <w:p w14:paraId="186A484D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40646F44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</w:tr>
      <w:tr w:rsidR="00BA7CE7" w14:paraId="5C853288" w14:textId="77777777" w:rsidTr="00BA7CE7">
        <w:tc>
          <w:tcPr>
            <w:tcW w:w="1702" w:type="dxa"/>
          </w:tcPr>
          <w:p w14:paraId="61634AD8" w14:textId="77777777" w:rsidR="00BA7CE7" w:rsidRPr="00BA7CE7" w:rsidRDefault="00BA7CE7" w:rsidP="00B07670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VLADANJE</w:t>
            </w:r>
          </w:p>
        </w:tc>
        <w:tc>
          <w:tcPr>
            <w:tcW w:w="1134" w:type="dxa"/>
          </w:tcPr>
          <w:p w14:paraId="393B1969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6" w:type="dxa"/>
          </w:tcPr>
          <w:p w14:paraId="2B4A9BED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684C9136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5C6BB4B5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2B0079C4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4C4C3143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275" w:type="dxa"/>
          </w:tcPr>
          <w:p w14:paraId="220AC81C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  <w:tc>
          <w:tcPr>
            <w:tcW w:w="1134" w:type="dxa"/>
          </w:tcPr>
          <w:p w14:paraId="12AB9BD0" w14:textId="77777777" w:rsidR="00BA7CE7" w:rsidRDefault="00BA7CE7" w:rsidP="00B07670">
            <w:pPr>
              <w:rPr>
                <w:color w:val="403152" w:themeColor="accent4" w:themeShade="80"/>
              </w:rPr>
            </w:pPr>
          </w:p>
        </w:tc>
      </w:tr>
    </w:tbl>
    <w:p w14:paraId="7CF07F8B" w14:textId="77777777" w:rsidR="00B07670" w:rsidRPr="00C9797E" w:rsidRDefault="00B07670" w:rsidP="00B07670">
      <w:pPr>
        <w:rPr>
          <w:color w:val="403152" w:themeColor="accent4" w:themeShade="80"/>
        </w:rPr>
      </w:pPr>
    </w:p>
    <w:p w14:paraId="3159E62B" w14:textId="77777777" w:rsidR="008D2004" w:rsidRPr="00C9797E" w:rsidRDefault="008D2004" w:rsidP="008D2004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3. Sudjelovanje u slobodnim aktivnostima tijekom školovanja:</w:t>
      </w:r>
    </w:p>
    <w:p w14:paraId="60DFBE09" w14:textId="77777777" w:rsidR="008D2004" w:rsidRPr="00C9797E" w:rsidRDefault="008D2004" w:rsidP="008D2004">
      <w:pPr>
        <w:rPr>
          <w:color w:val="403152" w:themeColor="accent4" w:themeShade="80"/>
        </w:rPr>
      </w:pP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1135"/>
        <w:gridCol w:w="9922"/>
      </w:tblGrid>
      <w:tr w:rsidR="008D2004" w:rsidRPr="00C9797E" w14:paraId="299800B2" w14:textId="77777777" w:rsidTr="008D2004">
        <w:tc>
          <w:tcPr>
            <w:tcW w:w="1135" w:type="dxa"/>
          </w:tcPr>
          <w:p w14:paraId="028A44E0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1.r.</w:t>
            </w:r>
          </w:p>
        </w:tc>
        <w:tc>
          <w:tcPr>
            <w:tcW w:w="9922" w:type="dxa"/>
          </w:tcPr>
          <w:p w14:paraId="0D81048B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4B7368AC" w14:textId="77777777" w:rsidTr="008D2004">
        <w:tc>
          <w:tcPr>
            <w:tcW w:w="1135" w:type="dxa"/>
          </w:tcPr>
          <w:p w14:paraId="475F7FFC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2.r</w:t>
            </w:r>
          </w:p>
        </w:tc>
        <w:tc>
          <w:tcPr>
            <w:tcW w:w="9922" w:type="dxa"/>
          </w:tcPr>
          <w:p w14:paraId="35BDBFCA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297F7992" w14:textId="77777777" w:rsidTr="008D2004">
        <w:tc>
          <w:tcPr>
            <w:tcW w:w="1135" w:type="dxa"/>
          </w:tcPr>
          <w:p w14:paraId="2583627B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3.r.</w:t>
            </w:r>
          </w:p>
        </w:tc>
        <w:tc>
          <w:tcPr>
            <w:tcW w:w="9922" w:type="dxa"/>
          </w:tcPr>
          <w:p w14:paraId="3C65D3EA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04E21B25" w14:textId="77777777" w:rsidTr="008D2004">
        <w:tc>
          <w:tcPr>
            <w:tcW w:w="1135" w:type="dxa"/>
          </w:tcPr>
          <w:p w14:paraId="1A67AD68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4.r.</w:t>
            </w:r>
          </w:p>
        </w:tc>
        <w:tc>
          <w:tcPr>
            <w:tcW w:w="9922" w:type="dxa"/>
          </w:tcPr>
          <w:p w14:paraId="167440AE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4B42648B" w14:textId="77777777" w:rsidTr="008D2004">
        <w:tc>
          <w:tcPr>
            <w:tcW w:w="1135" w:type="dxa"/>
          </w:tcPr>
          <w:p w14:paraId="71381C4D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5.r</w:t>
            </w:r>
          </w:p>
        </w:tc>
        <w:tc>
          <w:tcPr>
            <w:tcW w:w="9922" w:type="dxa"/>
          </w:tcPr>
          <w:p w14:paraId="10A2A937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4C7E3A01" w14:textId="77777777" w:rsidTr="008D2004">
        <w:tc>
          <w:tcPr>
            <w:tcW w:w="1135" w:type="dxa"/>
          </w:tcPr>
          <w:p w14:paraId="4D17FFDD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6.r</w:t>
            </w:r>
          </w:p>
        </w:tc>
        <w:tc>
          <w:tcPr>
            <w:tcW w:w="9922" w:type="dxa"/>
          </w:tcPr>
          <w:p w14:paraId="2CBF932F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7592A6B5" w14:textId="77777777" w:rsidTr="008D2004">
        <w:tc>
          <w:tcPr>
            <w:tcW w:w="1135" w:type="dxa"/>
          </w:tcPr>
          <w:p w14:paraId="21842097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7.r</w:t>
            </w:r>
          </w:p>
        </w:tc>
        <w:tc>
          <w:tcPr>
            <w:tcW w:w="9922" w:type="dxa"/>
          </w:tcPr>
          <w:p w14:paraId="64E30DBB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8D2004" w:rsidRPr="00C9797E" w14:paraId="42092D2F" w14:textId="77777777" w:rsidTr="008D2004">
        <w:tc>
          <w:tcPr>
            <w:tcW w:w="1135" w:type="dxa"/>
          </w:tcPr>
          <w:p w14:paraId="16125D8D" w14:textId="77777777" w:rsidR="008D2004" w:rsidRPr="00BA7CE7" w:rsidRDefault="008D2004" w:rsidP="008D2004">
            <w:pPr>
              <w:rPr>
                <w:b/>
                <w:color w:val="403152" w:themeColor="accent4" w:themeShade="80"/>
              </w:rPr>
            </w:pPr>
            <w:r w:rsidRPr="00BA7CE7">
              <w:rPr>
                <w:b/>
                <w:color w:val="403152" w:themeColor="accent4" w:themeShade="80"/>
              </w:rPr>
              <w:t>8.r</w:t>
            </w:r>
          </w:p>
        </w:tc>
        <w:tc>
          <w:tcPr>
            <w:tcW w:w="9922" w:type="dxa"/>
          </w:tcPr>
          <w:p w14:paraId="599B9DFF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</w:tbl>
    <w:p w14:paraId="75172CFA" w14:textId="77777777" w:rsidR="008D2004" w:rsidRPr="00C9797E" w:rsidRDefault="008D2004" w:rsidP="008D2004">
      <w:pPr>
        <w:rPr>
          <w:color w:val="403152" w:themeColor="accent4" w:themeShade="80"/>
        </w:rPr>
      </w:pPr>
    </w:p>
    <w:p w14:paraId="152568E9" w14:textId="77777777" w:rsidR="008D2004" w:rsidRPr="00C9797E" w:rsidRDefault="008D2004" w:rsidP="008D2004">
      <w:pPr>
        <w:rPr>
          <w:color w:val="403152" w:themeColor="accent4" w:themeShade="80"/>
        </w:rPr>
      </w:pPr>
      <w:r w:rsidRPr="00C9797E">
        <w:rPr>
          <w:color w:val="403152" w:themeColor="accent4" w:themeShade="80"/>
        </w:rPr>
        <w:t>3</w:t>
      </w:r>
      <w:r w:rsidR="001B402F">
        <w:rPr>
          <w:color w:val="403152" w:themeColor="accent4" w:themeShade="80"/>
        </w:rPr>
        <w:t>. Sudjelovanje i uspjeh</w:t>
      </w:r>
      <w:r w:rsidRPr="00C9797E">
        <w:rPr>
          <w:color w:val="403152" w:themeColor="accent4" w:themeShade="80"/>
        </w:rPr>
        <w:t xml:space="preserve"> na  natjecanjima znanja iz pojedinih predmeta: (u privitku dostaviti </w:t>
      </w:r>
      <w:r w:rsidR="009F33E8">
        <w:rPr>
          <w:color w:val="403152" w:themeColor="accent4" w:themeShade="80"/>
        </w:rPr>
        <w:t xml:space="preserve">preslike </w:t>
      </w:r>
      <w:r w:rsidRPr="00C9797E">
        <w:rPr>
          <w:color w:val="403152" w:themeColor="accent4" w:themeShade="80"/>
        </w:rPr>
        <w:t>priznanja):</w:t>
      </w:r>
    </w:p>
    <w:p w14:paraId="5736704F" w14:textId="77777777" w:rsidR="008D2004" w:rsidRPr="00C9797E" w:rsidRDefault="008D2004" w:rsidP="008D2004">
      <w:pPr>
        <w:rPr>
          <w:color w:val="403152" w:themeColor="accent4" w:themeShade="80"/>
        </w:rPr>
      </w:pP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2600"/>
        <w:gridCol w:w="1857"/>
        <w:gridCol w:w="2773"/>
        <w:gridCol w:w="3827"/>
      </w:tblGrid>
      <w:tr w:rsidR="008D2004" w:rsidRPr="00C9797E" w14:paraId="4C1CCEFB" w14:textId="77777777" w:rsidTr="00C9797E">
        <w:tc>
          <w:tcPr>
            <w:tcW w:w="2600" w:type="dxa"/>
            <w:shd w:val="clear" w:color="auto" w:fill="FABF8F" w:themeFill="accent6" w:themeFillTint="99"/>
          </w:tcPr>
          <w:p w14:paraId="5E7F7358" w14:textId="77777777" w:rsidR="008D2004" w:rsidRPr="00C9797E" w:rsidRDefault="008D2004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Nastavni predmet</w:t>
            </w:r>
          </w:p>
        </w:tc>
        <w:tc>
          <w:tcPr>
            <w:tcW w:w="1857" w:type="dxa"/>
            <w:shd w:val="clear" w:color="auto" w:fill="FABF8F" w:themeFill="accent6" w:themeFillTint="99"/>
          </w:tcPr>
          <w:p w14:paraId="5A78DF58" w14:textId="77777777" w:rsidR="008D2004" w:rsidRPr="00C9797E" w:rsidRDefault="00BA6B1E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</w:t>
            </w:r>
            <w:r w:rsidR="008D2004" w:rsidRPr="00C9797E">
              <w:rPr>
                <w:color w:val="403152" w:themeColor="accent4" w:themeShade="80"/>
              </w:rPr>
              <w:t>azred</w:t>
            </w:r>
          </w:p>
        </w:tc>
        <w:tc>
          <w:tcPr>
            <w:tcW w:w="2773" w:type="dxa"/>
            <w:shd w:val="clear" w:color="auto" w:fill="FABF8F" w:themeFill="accent6" w:themeFillTint="99"/>
          </w:tcPr>
          <w:p w14:paraId="6A1D0DC8" w14:textId="77777777" w:rsidR="008D2004" w:rsidRPr="00C9797E" w:rsidRDefault="008D2004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Razina natjec</w:t>
            </w:r>
            <w:r w:rsidR="00BA6B1E" w:rsidRPr="00C9797E">
              <w:rPr>
                <w:color w:val="403152" w:themeColor="accent4" w:themeShade="80"/>
              </w:rPr>
              <w:t>anja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14:paraId="77A69130" w14:textId="77777777" w:rsidR="008D2004" w:rsidRPr="00C9797E" w:rsidRDefault="008D2004" w:rsidP="00BA6B1E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Osvojeno mjesto</w:t>
            </w:r>
            <w:r w:rsidR="003A290C">
              <w:rPr>
                <w:color w:val="403152" w:themeColor="accent4" w:themeShade="80"/>
              </w:rPr>
              <w:t xml:space="preserve"> (POJEDINAČNO ILI SKUPNO)</w:t>
            </w:r>
          </w:p>
        </w:tc>
      </w:tr>
      <w:tr w:rsidR="008D2004" w:rsidRPr="00C9797E" w14:paraId="70D3921F" w14:textId="77777777" w:rsidTr="00BA6B1E">
        <w:tc>
          <w:tcPr>
            <w:tcW w:w="2600" w:type="dxa"/>
          </w:tcPr>
          <w:p w14:paraId="083D466F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31C3BC3C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3D190E35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0542DAE1" w14:textId="77777777" w:rsidR="008D2004" w:rsidRPr="00C9797E" w:rsidRDefault="008D2004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24DB4111" w14:textId="77777777" w:rsidTr="00BA6B1E">
        <w:tc>
          <w:tcPr>
            <w:tcW w:w="2600" w:type="dxa"/>
          </w:tcPr>
          <w:p w14:paraId="7F99ABCA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45606064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1D5EA77C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534BFAA4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7D6BFF00" w14:textId="77777777" w:rsidTr="00BA6B1E">
        <w:tc>
          <w:tcPr>
            <w:tcW w:w="2600" w:type="dxa"/>
          </w:tcPr>
          <w:p w14:paraId="0A5BFAB4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05AD707C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69C0F526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2A89A42C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1E00D510" w14:textId="77777777" w:rsidTr="00BA6B1E">
        <w:tc>
          <w:tcPr>
            <w:tcW w:w="2600" w:type="dxa"/>
          </w:tcPr>
          <w:p w14:paraId="3322AD18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54574291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32A18E24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7AD6D045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4ADD399E" w14:textId="77777777" w:rsidTr="00BA6B1E">
        <w:tc>
          <w:tcPr>
            <w:tcW w:w="2600" w:type="dxa"/>
          </w:tcPr>
          <w:p w14:paraId="20FA932B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47EC8F9E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594E86AD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3491725D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BA6B1E" w:rsidRPr="00C9797E" w14:paraId="74C328A4" w14:textId="77777777" w:rsidTr="00BA6B1E">
        <w:tc>
          <w:tcPr>
            <w:tcW w:w="2600" w:type="dxa"/>
          </w:tcPr>
          <w:p w14:paraId="23F84874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07004CC1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318D4DF3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14F421D8" w14:textId="77777777" w:rsidR="00BA6B1E" w:rsidRPr="00C9797E" w:rsidRDefault="00BA6B1E" w:rsidP="008D2004">
            <w:pPr>
              <w:rPr>
                <w:color w:val="403152" w:themeColor="accent4" w:themeShade="80"/>
              </w:rPr>
            </w:pPr>
          </w:p>
        </w:tc>
      </w:tr>
      <w:tr w:rsidR="00C9797E" w:rsidRPr="00C9797E" w14:paraId="41FCE20C" w14:textId="77777777" w:rsidTr="00BA6B1E">
        <w:tc>
          <w:tcPr>
            <w:tcW w:w="2600" w:type="dxa"/>
          </w:tcPr>
          <w:p w14:paraId="7DFB1F39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25E9D375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1661EBD3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45A0B998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</w:tr>
      <w:tr w:rsidR="00C9797E" w:rsidRPr="00C9797E" w14:paraId="2EBCF5EC" w14:textId="77777777" w:rsidTr="00BA6B1E">
        <w:tc>
          <w:tcPr>
            <w:tcW w:w="2600" w:type="dxa"/>
          </w:tcPr>
          <w:p w14:paraId="1D78BA6E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3B94E028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59684256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0FC5B4FD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</w:tr>
      <w:tr w:rsidR="00C9797E" w:rsidRPr="00C9797E" w14:paraId="3E86F4F9" w14:textId="77777777" w:rsidTr="00BA6B1E">
        <w:tc>
          <w:tcPr>
            <w:tcW w:w="2600" w:type="dxa"/>
          </w:tcPr>
          <w:p w14:paraId="2233386D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22087156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38F0AB83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03F08E12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</w:tr>
      <w:tr w:rsidR="00C9797E" w:rsidRPr="00C9797E" w14:paraId="1A91A381" w14:textId="77777777" w:rsidTr="00BA6B1E">
        <w:tc>
          <w:tcPr>
            <w:tcW w:w="2600" w:type="dxa"/>
          </w:tcPr>
          <w:p w14:paraId="5A70C348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1857" w:type="dxa"/>
          </w:tcPr>
          <w:p w14:paraId="33007E4B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2773" w:type="dxa"/>
          </w:tcPr>
          <w:p w14:paraId="34F9D49F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  <w:tc>
          <w:tcPr>
            <w:tcW w:w="3827" w:type="dxa"/>
          </w:tcPr>
          <w:p w14:paraId="6F5E9546" w14:textId="77777777" w:rsidR="00C9797E" w:rsidRPr="00C9797E" w:rsidRDefault="00C9797E" w:rsidP="008D2004">
            <w:pPr>
              <w:rPr>
                <w:color w:val="403152" w:themeColor="accent4" w:themeShade="80"/>
              </w:rPr>
            </w:pPr>
          </w:p>
        </w:tc>
      </w:tr>
    </w:tbl>
    <w:p w14:paraId="603A561E" w14:textId="77777777" w:rsidR="00E66C0F" w:rsidRPr="00105CC8" w:rsidRDefault="00E66C0F" w:rsidP="00E66C0F">
      <w:pPr>
        <w:rPr>
          <w:color w:val="403152" w:themeColor="accent4" w:themeShade="80"/>
        </w:rPr>
      </w:pPr>
      <w:r w:rsidRPr="00105CC8">
        <w:rPr>
          <w:color w:val="403152" w:themeColor="accent4" w:themeShade="80"/>
        </w:rPr>
        <w:lastRenderedPageBreak/>
        <w:t>4</w:t>
      </w:r>
      <w:r>
        <w:rPr>
          <w:color w:val="403152" w:themeColor="accent4" w:themeShade="80"/>
        </w:rPr>
        <w:t>..Sudjelovanje i uspjeh</w:t>
      </w:r>
      <w:r w:rsidRPr="00105CC8">
        <w:rPr>
          <w:color w:val="403152" w:themeColor="accent4" w:themeShade="80"/>
        </w:rPr>
        <w:t xml:space="preserve"> na natjecanjima i smotrama likovnog, glazbenog, jezičnog, dramskog, recitatorskog, literarnog, tehničkog stvaralaštva te natjecanjima Mladeži Crvenog križa</w:t>
      </w:r>
      <w:r>
        <w:rPr>
          <w:color w:val="403152" w:themeColor="accent4" w:themeShade="80"/>
        </w:rPr>
        <w:t xml:space="preserve"> (u privitku dostaviti  preslike priznanja</w:t>
      </w:r>
      <w:r w:rsidRPr="00105CC8">
        <w:rPr>
          <w:color w:val="403152" w:themeColor="accent4" w:themeShade="80"/>
        </w:rPr>
        <w:t>)</w:t>
      </w:r>
    </w:p>
    <w:p w14:paraId="390696F7" w14:textId="77777777" w:rsidR="00E66C0F" w:rsidRDefault="00E66C0F" w:rsidP="00E66C0F"/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3109"/>
        <w:gridCol w:w="1428"/>
        <w:gridCol w:w="2909"/>
        <w:gridCol w:w="3611"/>
      </w:tblGrid>
      <w:tr w:rsidR="00E66C0F" w:rsidRPr="00C9797E" w14:paraId="49D3F691" w14:textId="77777777" w:rsidTr="00D46E29">
        <w:tc>
          <w:tcPr>
            <w:tcW w:w="3109" w:type="dxa"/>
            <w:shd w:val="clear" w:color="auto" w:fill="FABF8F" w:themeFill="accent6" w:themeFillTint="99"/>
          </w:tcPr>
          <w:p w14:paraId="4CDA41F2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Područje stvaralaštva/natjecanje/smotra</w:t>
            </w:r>
          </w:p>
        </w:tc>
        <w:tc>
          <w:tcPr>
            <w:tcW w:w="1428" w:type="dxa"/>
            <w:shd w:val="clear" w:color="auto" w:fill="FABF8F" w:themeFill="accent6" w:themeFillTint="99"/>
          </w:tcPr>
          <w:p w14:paraId="6C20ADF0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Razred</w:t>
            </w:r>
          </w:p>
        </w:tc>
        <w:tc>
          <w:tcPr>
            <w:tcW w:w="2909" w:type="dxa"/>
            <w:shd w:val="clear" w:color="auto" w:fill="FABF8F" w:themeFill="accent6" w:themeFillTint="99"/>
          </w:tcPr>
          <w:p w14:paraId="3CBDC5E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Razina natjec</w:t>
            </w:r>
            <w:r>
              <w:rPr>
                <w:color w:val="403152" w:themeColor="accent4" w:themeShade="80"/>
              </w:rPr>
              <w:t>anja/smotre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575DF02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Osvojeno mjesto</w:t>
            </w:r>
            <w:r>
              <w:rPr>
                <w:color w:val="403152" w:themeColor="accent4" w:themeShade="80"/>
              </w:rPr>
              <w:t xml:space="preserve"> (POJEDINAČNO ILI SKUPNO)</w:t>
            </w:r>
          </w:p>
        </w:tc>
      </w:tr>
      <w:tr w:rsidR="00E66C0F" w:rsidRPr="00C9797E" w14:paraId="0D5350AF" w14:textId="77777777" w:rsidTr="00D46E29">
        <w:tc>
          <w:tcPr>
            <w:tcW w:w="3109" w:type="dxa"/>
          </w:tcPr>
          <w:p w14:paraId="63A6FB0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17FA34E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4CB920C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40AECF4B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31FAB324" w14:textId="77777777" w:rsidTr="00D46E29">
        <w:tc>
          <w:tcPr>
            <w:tcW w:w="3109" w:type="dxa"/>
          </w:tcPr>
          <w:p w14:paraId="504AF44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668A5C86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650C6FDF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292CAD2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13D62867" w14:textId="77777777" w:rsidTr="00D46E29">
        <w:tc>
          <w:tcPr>
            <w:tcW w:w="3109" w:type="dxa"/>
          </w:tcPr>
          <w:p w14:paraId="79B731FC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04057C73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6183EA7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1CC6DB4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70158A09" w14:textId="77777777" w:rsidTr="00D46E29">
        <w:tc>
          <w:tcPr>
            <w:tcW w:w="3109" w:type="dxa"/>
          </w:tcPr>
          <w:p w14:paraId="19D8BE74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2B0F231C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EC2C12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10783F00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4A7C394C" w14:textId="77777777" w:rsidTr="00D46E29">
        <w:tc>
          <w:tcPr>
            <w:tcW w:w="3109" w:type="dxa"/>
          </w:tcPr>
          <w:p w14:paraId="055D6D77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6C3D1ACF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F3A7A5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01739733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2DA3CC19" w14:textId="77777777" w:rsidTr="00D46E29">
        <w:tc>
          <w:tcPr>
            <w:tcW w:w="3109" w:type="dxa"/>
          </w:tcPr>
          <w:p w14:paraId="1AAEF42D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44DA1FF0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F081FDD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75BB4DC7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1D225FFC" w14:textId="77777777" w:rsidTr="00D46E29">
        <w:tc>
          <w:tcPr>
            <w:tcW w:w="3109" w:type="dxa"/>
          </w:tcPr>
          <w:p w14:paraId="7FD997D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59A34595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67B158BE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19A6554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1EF93D4D" w14:textId="77777777" w:rsidTr="00D46E29">
        <w:tc>
          <w:tcPr>
            <w:tcW w:w="3109" w:type="dxa"/>
          </w:tcPr>
          <w:p w14:paraId="4AC8FC32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1B7FE61B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14AB486B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0A05E39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2F5C2365" w14:textId="77777777" w:rsidTr="00D46E29">
        <w:tc>
          <w:tcPr>
            <w:tcW w:w="3109" w:type="dxa"/>
          </w:tcPr>
          <w:p w14:paraId="5AB168D8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6310174F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B5B20A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72011A55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  <w:tr w:rsidR="00E66C0F" w:rsidRPr="00C9797E" w14:paraId="0269DD58" w14:textId="77777777" w:rsidTr="00D46E29">
        <w:tc>
          <w:tcPr>
            <w:tcW w:w="3109" w:type="dxa"/>
          </w:tcPr>
          <w:p w14:paraId="7CC69E8C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1428" w:type="dxa"/>
          </w:tcPr>
          <w:p w14:paraId="6ABD5E49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2909" w:type="dxa"/>
          </w:tcPr>
          <w:p w14:paraId="7DD7196A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  <w:tc>
          <w:tcPr>
            <w:tcW w:w="3611" w:type="dxa"/>
          </w:tcPr>
          <w:p w14:paraId="3FF70439" w14:textId="77777777" w:rsidR="00E66C0F" w:rsidRPr="00C9797E" w:rsidRDefault="00E66C0F" w:rsidP="00D46E29">
            <w:pPr>
              <w:rPr>
                <w:color w:val="403152" w:themeColor="accent4" w:themeShade="80"/>
              </w:rPr>
            </w:pPr>
          </w:p>
        </w:tc>
      </w:tr>
    </w:tbl>
    <w:p w14:paraId="325D3C41" w14:textId="77777777" w:rsidR="00E66C0F" w:rsidRDefault="00E66C0F" w:rsidP="00E66C0F"/>
    <w:p w14:paraId="3DDD67CD" w14:textId="77777777" w:rsidR="00E66C0F" w:rsidRDefault="00E66C0F" w:rsidP="00E66C0F">
      <w:r>
        <w:t>5. Sudjelovanje u radu Školskog športskog kluba</w:t>
      </w:r>
    </w:p>
    <w:p w14:paraId="71E3FA50" w14:textId="77777777" w:rsidR="00E66C0F" w:rsidRDefault="00E66C0F" w:rsidP="00E66C0F"/>
    <w:tbl>
      <w:tblPr>
        <w:tblStyle w:val="TableGrid"/>
        <w:tblW w:w="7514" w:type="dxa"/>
        <w:jc w:val="center"/>
        <w:tblLook w:val="04A0" w:firstRow="1" w:lastRow="0" w:firstColumn="1" w:lastColumn="0" w:noHBand="0" w:noVBand="1"/>
      </w:tblPr>
      <w:tblGrid>
        <w:gridCol w:w="4537"/>
        <w:gridCol w:w="2977"/>
      </w:tblGrid>
      <w:tr w:rsidR="00E66C0F" w:rsidRPr="00C9797E" w14:paraId="3290E5CB" w14:textId="77777777" w:rsidTr="00E66C0F">
        <w:trPr>
          <w:jc w:val="center"/>
        </w:trPr>
        <w:tc>
          <w:tcPr>
            <w:tcW w:w="4537" w:type="dxa"/>
            <w:shd w:val="clear" w:color="auto" w:fill="FABF8F" w:themeFill="accent6" w:themeFillTint="99"/>
          </w:tcPr>
          <w:p w14:paraId="5206BCE8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Sportska disciplina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789F53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Razred</w:t>
            </w:r>
          </w:p>
        </w:tc>
      </w:tr>
      <w:tr w:rsidR="00E66C0F" w:rsidRPr="00C9797E" w14:paraId="357B6D9E" w14:textId="77777777" w:rsidTr="00E66C0F">
        <w:trPr>
          <w:jc w:val="center"/>
        </w:trPr>
        <w:tc>
          <w:tcPr>
            <w:tcW w:w="4537" w:type="dxa"/>
          </w:tcPr>
          <w:p w14:paraId="7BCC7A07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6E72643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1565576" w14:textId="77777777" w:rsidTr="00E66C0F">
        <w:trPr>
          <w:jc w:val="center"/>
        </w:trPr>
        <w:tc>
          <w:tcPr>
            <w:tcW w:w="4537" w:type="dxa"/>
          </w:tcPr>
          <w:p w14:paraId="5B2925E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54A10C0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5AED765E" w14:textId="77777777" w:rsidTr="00E66C0F">
        <w:trPr>
          <w:jc w:val="center"/>
        </w:trPr>
        <w:tc>
          <w:tcPr>
            <w:tcW w:w="4537" w:type="dxa"/>
          </w:tcPr>
          <w:p w14:paraId="28195434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6EC01B8A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26718F35" w14:textId="77777777" w:rsidTr="00E66C0F">
        <w:trPr>
          <w:jc w:val="center"/>
        </w:trPr>
        <w:tc>
          <w:tcPr>
            <w:tcW w:w="4537" w:type="dxa"/>
          </w:tcPr>
          <w:p w14:paraId="62E2CA17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316FBB4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02CADD2C" w14:textId="77777777" w:rsidTr="00E66C0F">
        <w:trPr>
          <w:jc w:val="center"/>
        </w:trPr>
        <w:tc>
          <w:tcPr>
            <w:tcW w:w="4537" w:type="dxa"/>
          </w:tcPr>
          <w:p w14:paraId="6D8F9EF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39D38610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CDE8241" w14:textId="77777777" w:rsidTr="00E66C0F">
        <w:trPr>
          <w:jc w:val="center"/>
        </w:trPr>
        <w:tc>
          <w:tcPr>
            <w:tcW w:w="4537" w:type="dxa"/>
          </w:tcPr>
          <w:p w14:paraId="3B938DCB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26B3700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0D2DF9D4" w14:textId="77777777" w:rsidTr="00E66C0F">
        <w:trPr>
          <w:jc w:val="center"/>
        </w:trPr>
        <w:tc>
          <w:tcPr>
            <w:tcW w:w="4537" w:type="dxa"/>
          </w:tcPr>
          <w:p w14:paraId="0F37E82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6ED219A0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73BB3E0B" w14:textId="77777777" w:rsidTr="00E66C0F">
        <w:trPr>
          <w:jc w:val="center"/>
        </w:trPr>
        <w:tc>
          <w:tcPr>
            <w:tcW w:w="4537" w:type="dxa"/>
          </w:tcPr>
          <w:p w14:paraId="37D5E04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230AE33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4C275B32" w14:textId="77777777" w:rsidTr="00E66C0F">
        <w:trPr>
          <w:jc w:val="center"/>
        </w:trPr>
        <w:tc>
          <w:tcPr>
            <w:tcW w:w="4537" w:type="dxa"/>
          </w:tcPr>
          <w:p w14:paraId="71482B5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78B4D39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107A2E58" w14:textId="77777777" w:rsidTr="00E66C0F">
        <w:trPr>
          <w:jc w:val="center"/>
        </w:trPr>
        <w:tc>
          <w:tcPr>
            <w:tcW w:w="4537" w:type="dxa"/>
          </w:tcPr>
          <w:p w14:paraId="1CE25E50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977" w:type="dxa"/>
          </w:tcPr>
          <w:p w14:paraId="3348F20A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</w:tbl>
    <w:p w14:paraId="3A50AF19" w14:textId="77777777" w:rsidR="00E66C0F" w:rsidRDefault="00E66C0F" w:rsidP="00E66C0F">
      <w:pPr>
        <w:jc w:val="center"/>
      </w:pPr>
    </w:p>
    <w:p w14:paraId="445A36B6" w14:textId="77777777" w:rsidR="00E66C0F" w:rsidRDefault="00E66C0F" w:rsidP="00E66C0F">
      <w:r>
        <w:t xml:space="preserve">   6. Sudjelovanje u radu razrednog / školskog rukovodstva (označi križićem u donjoj tablici)</w:t>
      </w:r>
    </w:p>
    <w:p w14:paraId="53F1BBC8" w14:textId="77777777" w:rsidR="00E66C0F" w:rsidRDefault="00E66C0F" w:rsidP="00E66C0F"/>
    <w:tbl>
      <w:tblPr>
        <w:tblStyle w:val="TableGrid"/>
        <w:tblW w:w="7023" w:type="dxa"/>
        <w:jc w:val="center"/>
        <w:tblLook w:val="04A0" w:firstRow="1" w:lastRow="0" w:firstColumn="1" w:lastColumn="0" w:noHBand="0" w:noVBand="1"/>
      </w:tblPr>
      <w:tblGrid>
        <w:gridCol w:w="1334"/>
        <w:gridCol w:w="2681"/>
        <w:gridCol w:w="3008"/>
      </w:tblGrid>
      <w:tr w:rsidR="00E66C0F" w:rsidRPr="00C9797E" w14:paraId="5D059104" w14:textId="77777777" w:rsidTr="00D46E29">
        <w:trPr>
          <w:jc w:val="center"/>
        </w:trPr>
        <w:tc>
          <w:tcPr>
            <w:tcW w:w="1334" w:type="dxa"/>
            <w:shd w:val="clear" w:color="auto" w:fill="FABF8F" w:themeFill="accent6" w:themeFillTint="99"/>
          </w:tcPr>
          <w:p w14:paraId="7BBDD56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 w:rsidRPr="00C9797E">
              <w:rPr>
                <w:color w:val="403152" w:themeColor="accent4" w:themeShade="80"/>
              </w:rPr>
              <w:t>Razred</w:t>
            </w:r>
          </w:p>
        </w:tc>
        <w:tc>
          <w:tcPr>
            <w:tcW w:w="2681" w:type="dxa"/>
            <w:shd w:val="clear" w:color="auto" w:fill="FABF8F" w:themeFill="accent6" w:themeFillTint="99"/>
          </w:tcPr>
          <w:p w14:paraId="3CB1946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Predsjednik/</w:t>
            </w:r>
            <w:proofErr w:type="spellStart"/>
            <w:r>
              <w:rPr>
                <w:color w:val="403152" w:themeColor="accent4" w:themeShade="80"/>
              </w:rPr>
              <w:t>ca</w:t>
            </w:r>
            <w:proofErr w:type="spellEnd"/>
            <w:r>
              <w:rPr>
                <w:color w:val="403152" w:themeColor="accent4" w:themeShade="80"/>
              </w:rPr>
              <w:t xml:space="preserve"> Razrednog odjela</w:t>
            </w:r>
          </w:p>
        </w:tc>
        <w:tc>
          <w:tcPr>
            <w:tcW w:w="3008" w:type="dxa"/>
            <w:shd w:val="clear" w:color="auto" w:fill="FABF8F" w:themeFill="accent6" w:themeFillTint="99"/>
          </w:tcPr>
          <w:p w14:paraId="03974382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Predsjednik/</w:t>
            </w:r>
            <w:proofErr w:type="spellStart"/>
            <w:r>
              <w:rPr>
                <w:color w:val="403152" w:themeColor="accent4" w:themeShade="80"/>
              </w:rPr>
              <w:t>ca</w:t>
            </w:r>
            <w:proofErr w:type="spellEnd"/>
            <w:r>
              <w:rPr>
                <w:color w:val="403152" w:themeColor="accent4" w:themeShade="80"/>
              </w:rPr>
              <w:t xml:space="preserve"> Učeničkog vijeća</w:t>
            </w:r>
          </w:p>
        </w:tc>
      </w:tr>
      <w:tr w:rsidR="00E66C0F" w:rsidRPr="00C9797E" w14:paraId="2400EB5F" w14:textId="77777777" w:rsidTr="00D46E29">
        <w:trPr>
          <w:jc w:val="center"/>
        </w:trPr>
        <w:tc>
          <w:tcPr>
            <w:tcW w:w="1334" w:type="dxa"/>
          </w:tcPr>
          <w:p w14:paraId="3999288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43B4E0B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0D1CC6B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3DB3461A" w14:textId="77777777" w:rsidTr="00D46E29">
        <w:trPr>
          <w:jc w:val="center"/>
        </w:trPr>
        <w:tc>
          <w:tcPr>
            <w:tcW w:w="1334" w:type="dxa"/>
          </w:tcPr>
          <w:p w14:paraId="52526384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3DC0AE2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23E5B090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5B57D02A" w14:textId="77777777" w:rsidTr="00D46E29">
        <w:trPr>
          <w:jc w:val="center"/>
        </w:trPr>
        <w:tc>
          <w:tcPr>
            <w:tcW w:w="1334" w:type="dxa"/>
          </w:tcPr>
          <w:p w14:paraId="2195195B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6FFA7D97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77B0F94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0549E56D" w14:textId="77777777" w:rsidTr="00D46E29">
        <w:trPr>
          <w:jc w:val="center"/>
        </w:trPr>
        <w:tc>
          <w:tcPr>
            <w:tcW w:w="1334" w:type="dxa"/>
          </w:tcPr>
          <w:p w14:paraId="52D9BE1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065E423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691FD56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118D8DF9" w14:textId="77777777" w:rsidTr="00D46E29">
        <w:trPr>
          <w:jc w:val="center"/>
        </w:trPr>
        <w:tc>
          <w:tcPr>
            <w:tcW w:w="1334" w:type="dxa"/>
          </w:tcPr>
          <w:p w14:paraId="7EF32B62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51D455E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59F11A5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001BEEDA" w14:textId="77777777" w:rsidTr="00D46E29">
        <w:trPr>
          <w:jc w:val="center"/>
        </w:trPr>
        <w:tc>
          <w:tcPr>
            <w:tcW w:w="1334" w:type="dxa"/>
          </w:tcPr>
          <w:p w14:paraId="7E8C4CAA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67661356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5200B491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55C2AF1B" w14:textId="77777777" w:rsidTr="00D46E29">
        <w:trPr>
          <w:jc w:val="center"/>
        </w:trPr>
        <w:tc>
          <w:tcPr>
            <w:tcW w:w="1334" w:type="dxa"/>
          </w:tcPr>
          <w:p w14:paraId="4AA6E24F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7F44C49E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0C37DA6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07B8A8EE" w14:textId="77777777" w:rsidTr="00D46E29">
        <w:trPr>
          <w:jc w:val="center"/>
        </w:trPr>
        <w:tc>
          <w:tcPr>
            <w:tcW w:w="1334" w:type="dxa"/>
          </w:tcPr>
          <w:p w14:paraId="28C48B28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171B4A09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0CF40035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28692508" w14:textId="77777777" w:rsidTr="00D46E29">
        <w:trPr>
          <w:jc w:val="center"/>
        </w:trPr>
        <w:tc>
          <w:tcPr>
            <w:tcW w:w="1334" w:type="dxa"/>
          </w:tcPr>
          <w:p w14:paraId="5235645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65581C93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004D169D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  <w:tr w:rsidR="00E66C0F" w:rsidRPr="00C9797E" w14:paraId="074CD5B8" w14:textId="77777777" w:rsidTr="00D46E29">
        <w:trPr>
          <w:jc w:val="center"/>
        </w:trPr>
        <w:tc>
          <w:tcPr>
            <w:tcW w:w="1334" w:type="dxa"/>
          </w:tcPr>
          <w:p w14:paraId="64BE6CE3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2681" w:type="dxa"/>
          </w:tcPr>
          <w:p w14:paraId="7864258A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  <w:tc>
          <w:tcPr>
            <w:tcW w:w="3008" w:type="dxa"/>
          </w:tcPr>
          <w:p w14:paraId="3501209C" w14:textId="77777777" w:rsidR="00E66C0F" w:rsidRPr="00C9797E" w:rsidRDefault="00E66C0F" w:rsidP="00D46E29">
            <w:pPr>
              <w:jc w:val="center"/>
              <w:rPr>
                <w:color w:val="403152" w:themeColor="accent4" w:themeShade="80"/>
              </w:rPr>
            </w:pPr>
          </w:p>
        </w:tc>
      </w:tr>
    </w:tbl>
    <w:p w14:paraId="29AFAD8A" w14:textId="1D5534FF" w:rsidR="00B07670" w:rsidRPr="005928B9" w:rsidRDefault="00E66C0F" w:rsidP="005928B9">
      <w:pPr>
        <w:jc w:val="both"/>
        <w:rPr>
          <w:color w:val="FF0000"/>
          <w:u w:val="single"/>
        </w:rPr>
      </w:pPr>
      <w:r>
        <w:lastRenderedPageBreak/>
        <w:t xml:space="preserve">NAPOMENA: Molimo te da ispunjenu prijavu uz popratnu dokumentaciju </w:t>
      </w:r>
      <w:r w:rsidR="00A9697B">
        <w:t xml:space="preserve">i esej na tmu: ZAŠTO BAŠ JA TREBAM BITI UČENIK GENERACIJE? </w:t>
      </w:r>
      <w:r>
        <w:t xml:space="preserve">dostaviš svojim razrednicama  najkasnije </w:t>
      </w:r>
      <w:r w:rsidR="00820A11">
        <w:rPr>
          <w:color w:val="FF0000"/>
          <w:u w:val="single"/>
        </w:rPr>
        <w:t xml:space="preserve">do </w:t>
      </w:r>
      <w:r w:rsidR="00CE4FAF">
        <w:rPr>
          <w:color w:val="FF0000"/>
          <w:u w:val="single"/>
        </w:rPr>
        <w:t>0</w:t>
      </w:r>
      <w:r w:rsidR="00A15EE6">
        <w:rPr>
          <w:color w:val="FF0000"/>
          <w:u w:val="single"/>
        </w:rPr>
        <w:t>9</w:t>
      </w:r>
      <w:r w:rsidR="00820A11">
        <w:rPr>
          <w:color w:val="FF0000"/>
          <w:u w:val="single"/>
        </w:rPr>
        <w:t>.  lipnja  20</w:t>
      </w:r>
      <w:r w:rsidR="00A15EE6">
        <w:rPr>
          <w:color w:val="FF0000"/>
          <w:u w:val="single"/>
        </w:rPr>
        <w:t>20.</w:t>
      </w:r>
      <w:r w:rsidR="00CE4FAF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u 13.00 sati.</w:t>
      </w:r>
      <w:r>
        <w:t xml:space="preserve">    </w:t>
      </w:r>
      <w:r w:rsidR="005928B9">
        <w:t xml:space="preserve">                               </w:t>
      </w:r>
    </w:p>
    <w:sectPr w:rsidR="00B07670" w:rsidRPr="005928B9" w:rsidSect="00A12B97">
      <w:headerReference w:type="default" r:id="rId8"/>
      <w:footerReference w:type="default" r:id="rId9"/>
      <w:pgSz w:w="11906" w:h="16838"/>
      <w:pgMar w:top="19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065A6" w14:textId="77777777" w:rsidR="006109A2" w:rsidRDefault="006109A2">
      <w:r>
        <w:separator/>
      </w:r>
    </w:p>
  </w:endnote>
  <w:endnote w:type="continuationSeparator" w:id="0">
    <w:p w14:paraId="424F5915" w14:textId="77777777" w:rsidR="006109A2" w:rsidRDefault="0061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9594B" w14:textId="77777777" w:rsidR="005406F6" w:rsidRPr="00B50E80" w:rsidRDefault="005406F6">
    <w:pPr>
      <w:pStyle w:val="Footer"/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50E80"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4F95D" w14:textId="77777777" w:rsidR="006109A2" w:rsidRDefault="006109A2">
      <w:r>
        <w:separator/>
      </w:r>
    </w:p>
  </w:footnote>
  <w:footnote w:type="continuationSeparator" w:id="0">
    <w:p w14:paraId="5E66DCB7" w14:textId="77777777" w:rsidR="006109A2" w:rsidRDefault="0061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1AFF9" w14:textId="77777777" w:rsidR="00A12B97" w:rsidRPr="00B50E80" w:rsidRDefault="007C4608" w:rsidP="002B25E6">
    <w:pPr>
      <w:pStyle w:val="Header"/>
      <w:jc w:val="center"/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92BE4A" wp14:editId="179AC187">
          <wp:simplePos x="0" y="0"/>
          <wp:positionH relativeFrom="column">
            <wp:posOffset>571500</wp:posOffset>
          </wp:positionH>
          <wp:positionV relativeFrom="paragraph">
            <wp:posOffset>-29210</wp:posOffset>
          </wp:positionV>
          <wp:extent cx="681355" cy="673100"/>
          <wp:effectExtent l="19050" t="0" r="4445" b="0"/>
          <wp:wrapNone/>
          <wp:docPr id="3" name="Slika 3" descr="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38AD56" w14:textId="77777777" w:rsidR="005406F6" w:rsidRPr="00B50E80" w:rsidRDefault="00D5414F" w:rsidP="002B25E6">
    <w:pPr>
      <w:pStyle w:val="Header"/>
      <w:jc w:val="center"/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50E80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</w:t>
    </w:r>
    <w:r w:rsidR="005406F6" w:rsidRPr="00B50E80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</w:t>
    </w:r>
    <w:r w:rsidR="005406F6" w:rsidRPr="00B50E80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</w:t>
    </w:r>
    <w:r w:rsidR="005406F6" w:rsidRPr="00B50E80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SNOVNA</w:t>
    </w:r>
    <w:r w:rsidR="005406F6" w:rsidRPr="00B50E80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406F6" w:rsidRPr="00B50E80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ŠKOLA</w:t>
    </w:r>
    <w:r w:rsidR="005406F6" w:rsidRPr="00B50E80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="005406F6" w:rsidRPr="00B50E80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</w:t>
    </w:r>
    <w:r w:rsidR="005406F6" w:rsidRPr="00B50E80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ORNJA</w:t>
    </w:r>
    <w:r w:rsidR="005406F6" w:rsidRPr="00B50E80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406F6" w:rsidRPr="00B50E80">
      <w:rPr>
        <w:b/>
        <w:color w:val="339966"/>
        <w:sz w:val="40"/>
        <w:szCs w:val="40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406F6" w:rsidRPr="00B50E80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</w:t>
    </w:r>
    <w:r w:rsidR="005406F6" w:rsidRPr="00B50E80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EŽICA</w:t>
    </w:r>
    <w:r w:rsidR="005406F6" w:rsidRPr="00B50E80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="005406F6" w:rsidRPr="00B50E80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="005406F6" w:rsidRPr="00B50E80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IJEKA</w:t>
    </w:r>
    <w:r w:rsidRPr="00B50E80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</w:t>
    </w:r>
  </w:p>
  <w:p w14:paraId="055E99D5" w14:textId="77777777" w:rsidR="005406F6" w:rsidRDefault="00D5414F" w:rsidP="002B25E6">
    <w:pPr>
      <w:pStyle w:val="Header"/>
      <w:jc w:val="center"/>
      <w:rPr>
        <w:i/>
        <w:sz w:val="22"/>
        <w:szCs w:val="22"/>
        <w:u w:color="008000"/>
      </w:rPr>
    </w:pPr>
    <w:r>
      <w:rPr>
        <w:i/>
        <w:sz w:val="22"/>
        <w:szCs w:val="22"/>
        <w:u w:color="008000"/>
      </w:rPr>
      <w:t xml:space="preserve">                            </w:t>
    </w:r>
    <w:r w:rsidR="005406F6" w:rsidRPr="002B25E6">
      <w:rPr>
        <w:i/>
        <w:sz w:val="22"/>
        <w:szCs w:val="22"/>
        <w:u w:color="008000"/>
      </w:rPr>
      <w:t>Rijeka, Gornja Vežica 31.  Tel. (051) 411 517, Fax (051) 411 516</w:t>
    </w:r>
  </w:p>
  <w:p w14:paraId="19402ED6" w14:textId="77777777" w:rsidR="00A12B97" w:rsidRDefault="00A12B97" w:rsidP="00A12B97">
    <w:pPr>
      <w:pStyle w:val="Header"/>
      <w:jc w:val="center"/>
      <w:rPr>
        <w:i/>
        <w:sz w:val="20"/>
        <w:szCs w:val="20"/>
        <w:u w:color="008000"/>
      </w:rPr>
    </w:pPr>
    <w:r w:rsidRPr="007D693E">
      <w:rPr>
        <w:i/>
        <w:sz w:val="20"/>
        <w:szCs w:val="20"/>
        <w:u w:color="008000"/>
      </w:rPr>
      <w:t xml:space="preserve">E-mail: </w:t>
    </w:r>
    <w:hyperlink r:id="rId2" w:history="1">
      <w:r w:rsidRPr="00504F49">
        <w:rPr>
          <w:rStyle w:val="Hyperlink"/>
          <w:i/>
          <w:sz w:val="20"/>
          <w:szCs w:val="20"/>
          <w:u w:color="008000"/>
        </w:rPr>
        <w:t>os-rijeka-021@skole.t-com.hr</w:t>
      </w:r>
    </w:hyperlink>
  </w:p>
  <w:p w14:paraId="4E5192E5" w14:textId="77777777" w:rsidR="00A12B97" w:rsidRPr="00A12B97" w:rsidRDefault="00A12B97" w:rsidP="00A12B97">
    <w:pPr>
      <w:pStyle w:val="Header"/>
      <w:jc w:val="center"/>
      <w:rPr>
        <w:i/>
        <w:sz w:val="20"/>
        <w:szCs w:val="20"/>
        <w:u w:color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817B3"/>
    <w:multiLevelType w:val="hybridMultilevel"/>
    <w:tmpl w:val="88826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2685"/>
    <w:multiLevelType w:val="hybridMultilevel"/>
    <w:tmpl w:val="EBAE0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7E01"/>
    <w:multiLevelType w:val="hybridMultilevel"/>
    <w:tmpl w:val="0584D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04"/>
    <w:rsid w:val="0000283D"/>
    <w:rsid w:val="00056D27"/>
    <w:rsid w:val="0009408B"/>
    <w:rsid w:val="0016499A"/>
    <w:rsid w:val="001B402F"/>
    <w:rsid w:val="001C5E07"/>
    <w:rsid w:val="001E512C"/>
    <w:rsid w:val="00211B72"/>
    <w:rsid w:val="0023486D"/>
    <w:rsid w:val="0023716B"/>
    <w:rsid w:val="002B25E6"/>
    <w:rsid w:val="002B74C0"/>
    <w:rsid w:val="002C0D22"/>
    <w:rsid w:val="002C26AE"/>
    <w:rsid w:val="002E57AC"/>
    <w:rsid w:val="00313FC4"/>
    <w:rsid w:val="00324C2B"/>
    <w:rsid w:val="00330C7D"/>
    <w:rsid w:val="00375CED"/>
    <w:rsid w:val="003903F1"/>
    <w:rsid w:val="003A0B9F"/>
    <w:rsid w:val="003A290C"/>
    <w:rsid w:val="003C79EB"/>
    <w:rsid w:val="003E4FF3"/>
    <w:rsid w:val="0044571D"/>
    <w:rsid w:val="004A333F"/>
    <w:rsid w:val="004B2ADE"/>
    <w:rsid w:val="004B2C7C"/>
    <w:rsid w:val="004C0587"/>
    <w:rsid w:val="004C5D21"/>
    <w:rsid w:val="00530ECD"/>
    <w:rsid w:val="005406F6"/>
    <w:rsid w:val="00543D00"/>
    <w:rsid w:val="005928B9"/>
    <w:rsid w:val="005C2831"/>
    <w:rsid w:val="005C41CD"/>
    <w:rsid w:val="005C4B15"/>
    <w:rsid w:val="006109A2"/>
    <w:rsid w:val="00615685"/>
    <w:rsid w:val="00616A68"/>
    <w:rsid w:val="006365BE"/>
    <w:rsid w:val="00645582"/>
    <w:rsid w:val="006608AC"/>
    <w:rsid w:val="0066199F"/>
    <w:rsid w:val="006752EF"/>
    <w:rsid w:val="006C434E"/>
    <w:rsid w:val="006D403B"/>
    <w:rsid w:val="0073437A"/>
    <w:rsid w:val="00754090"/>
    <w:rsid w:val="00791FE9"/>
    <w:rsid w:val="007C4608"/>
    <w:rsid w:val="007D2DA0"/>
    <w:rsid w:val="007F4AE5"/>
    <w:rsid w:val="008013DC"/>
    <w:rsid w:val="00806CBD"/>
    <w:rsid w:val="00820A11"/>
    <w:rsid w:val="008314A7"/>
    <w:rsid w:val="00876BFC"/>
    <w:rsid w:val="00895AB4"/>
    <w:rsid w:val="008A09B6"/>
    <w:rsid w:val="008A7385"/>
    <w:rsid w:val="008A7A9C"/>
    <w:rsid w:val="008D2004"/>
    <w:rsid w:val="008D2AAE"/>
    <w:rsid w:val="00930504"/>
    <w:rsid w:val="0093403A"/>
    <w:rsid w:val="009611E5"/>
    <w:rsid w:val="00994D19"/>
    <w:rsid w:val="009A4F8F"/>
    <w:rsid w:val="009F33E8"/>
    <w:rsid w:val="00A0608D"/>
    <w:rsid w:val="00A12B97"/>
    <w:rsid w:val="00A15EE6"/>
    <w:rsid w:val="00A21B12"/>
    <w:rsid w:val="00A63F01"/>
    <w:rsid w:val="00A9697B"/>
    <w:rsid w:val="00AA14B4"/>
    <w:rsid w:val="00AB1870"/>
    <w:rsid w:val="00AC7BD7"/>
    <w:rsid w:val="00AE789E"/>
    <w:rsid w:val="00B03B57"/>
    <w:rsid w:val="00B07670"/>
    <w:rsid w:val="00B441E3"/>
    <w:rsid w:val="00B50E80"/>
    <w:rsid w:val="00B90766"/>
    <w:rsid w:val="00B96A38"/>
    <w:rsid w:val="00BA2F12"/>
    <w:rsid w:val="00BA6B1E"/>
    <w:rsid w:val="00BA7CE7"/>
    <w:rsid w:val="00C37CA5"/>
    <w:rsid w:val="00C50112"/>
    <w:rsid w:val="00C54464"/>
    <w:rsid w:val="00C81CB1"/>
    <w:rsid w:val="00C974CC"/>
    <w:rsid w:val="00C9797E"/>
    <w:rsid w:val="00CC34DB"/>
    <w:rsid w:val="00CC6815"/>
    <w:rsid w:val="00CD0668"/>
    <w:rsid w:val="00CD191E"/>
    <w:rsid w:val="00CE4FAF"/>
    <w:rsid w:val="00D42CB0"/>
    <w:rsid w:val="00D5414F"/>
    <w:rsid w:val="00D6179C"/>
    <w:rsid w:val="00DD0DE9"/>
    <w:rsid w:val="00E32237"/>
    <w:rsid w:val="00E42D60"/>
    <w:rsid w:val="00E5793F"/>
    <w:rsid w:val="00E64560"/>
    <w:rsid w:val="00E66C0F"/>
    <w:rsid w:val="00E93165"/>
    <w:rsid w:val="00EB4591"/>
    <w:rsid w:val="00EE4DA7"/>
    <w:rsid w:val="00F25A7C"/>
    <w:rsid w:val="00F311F3"/>
    <w:rsid w:val="00F6387E"/>
    <w:rsid w:val="00F909DD"/>
    <w:rsid w:val="00FD0271"/>
    <w:rsid w:val="00FF20DA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42AC2"/>
  <w15:docId w15:val="{A1F73FBE-9363-43A2-A87C-A5D132E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5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25E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12B97"/>
    <w:rPr>
      <w:color w:val="0000FF"/>
      <w:u w:val="single"/>
    </w:rPr>
  </w:style>
  <w:style w:type="table" w:styleId="TableGrid">
    <w:name w:val="Table Grid"/>
    <w:basedOn w:val="TableNormal"/>
    <w:rsid w:val="00B0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4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rijeka-021@skole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z\Desktop\PredlozakGV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DA85-FCB8-4A96-BA14-4A2A3ACA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PredlozakGV</Template>
  <TotalTime>1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1731</CharactersWithSpaces>
  <SharedDoc>false</SharedDoc>
  <HLinks>
    <vt:vector size="6" baseType="variant">
      <vt:variant>
        <vt:i4>2555984</vt:i4>
      </vt:variant>
      <vt:variant>
        <vt:i4>0</vt:i4>
      </vt:variant>
      <vt:variant>
        <vt:i4>0</vt:i4>
      </vt:variant>
      <vt:variant>
        <vt:i4>5</vt:i4>
      </vt:variant>
      <vt:variant>
        <vt:lpwstr>mailto:os-rijeka-021@skole.t-com.hr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GVez</dc:creator>
  <cp:lastModifiedBy>deni.kirincic@skole.hr</cp:lastModifiedBy>
  <cp:revision>2</cp:revision>
  <cp:lastPrinted>2018-05-30T10:35:00Z</cp:lastPrinted>
  <dcterms:created xsi:type="dcterms:W3CDTF">2020-06-03T11:31:00Z</dcterms:created>
  <dcterms:modified xsi:type="dcterms:W3CDTF">2020-06-03T11:31:00Z</dcterms:modified>
</cp:coreProperties>
</file>