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C3" w:rsidRPr="008037AC" w:rsidRDefault="001806C3" w:rsidP="00E342A3">
      <w:pPr>
        <w:pStyle w:val="Heading1"/>
        <w:rPr>
          <w:rFonts w:ascii="Cambria" w:hAnsi="Cambria" w:cs="Cambria"/>
          <w:sz w:val="24"/>
          <w:szCs w:val="24"/>
        </w:rPr>
      </w:pPr>
      <w:r w:rsidRPr="008037AC">
        <w:rPr>
          <w:rFonts w:ascii="Cambria" w:hAnsi="Cambria" w:cs="Cambria"/>
          <w:sz w:val="24"/>
          <w:szCs w:val="24"/>
        </w:rPr>
        <w:t xml:space="preserve">        ŽUPANIJA KRAPINSKO-ZAGORSKA</w:t>
      </w:r>
    </w:p>
    <w:p w:rsidR="001806C3" w:rsidRPr="008037AC" w:rsidRDefault="001806C3" w:rsidP="00E342A3">
      <w:pPr>
        <w:rPr>
          <w:rFonts w:ascii="Cambria" w:hAnsi="Cambria" w:cs="Cambria"/>
          <w:b/>
          <w:bCs/>
          <w:sz w:val="24"/>
          <w:szCs w:val="24"/>
          <w:lang w:val="hr-HR"/>
        </w:rPr>
      </w:pPr>
      <w:r w:rsidRPr="008037AC">
        <w:rPr>
          <w:rFonts w:ascii="Cambria" w:hAnsi="Cambria" w:cs="Cambria"/>
          <w:b/>
          <w:bCs/>
          <w:sz w:val="24"/>
          <w:szCs w:val="24"/>
          <w:lang w:val="hr-HR"/>
        </w:rPr>
        <w:t>OSNOVNA ŠKOLA KSAVERA ŠANDORA GJALSKOG</w:t>
      </w:r>
    </w:p>
    <w:p w:rsidR="001806C3" w:rsidRDefault="001806C3" w:rsidP="00E342A3">
      <w:pPr>
        <w:rPr>
          <w:rFonts w:ascii="Cambria" w:hAnsi="Cambria" w:cs="Cambria"/>
          <w:b/>
          <w:bCs/>
          <w:sz w:val="24"/>
          <w:szCs w:val="24"/>
          <w:lang w:val="hr-HR"/>
        </w:rPr>
      </w:pPr>
      <w:r w:rsidRPr="008037AC">
        <w:rPr>
          <w:rFonts w:ascii="Cambria" w:hAnsi="Cambria" w:cs="Cambria"/>
          <w:b/>
          <w:bCs/>
          <w:sz w:val="24"/>
          <w:szCs w:val="24"/>
          <w:lang w:val="hr-HR"/>
        </w:rPr>
        <w:t xml:space="preserve">               Z A B O K, Đački put 1</w:t>
      </w:r>
      <w:r w:rsidRPr="008037AC">
        <w:rPr>
          <w:rFonts w:ascii="Cambria" w:hAnsi="Cambria" w:cs="Cambria"/>
          <w:b/>
          <w:bCs/>
          <w:sz w:val="24"/>
          <w:szCs w:val="24"/>
          <w:lang w:val="hr-HR"/>
        </w:rPr>
        <w:tab/>
      </w:r>
    </w:p>
    <w:p w:rsidR="001806C3" w:rsidRPr="00C03E8A" w:rsidRDefault="001806C3" w:rsidP="00E342A3">
      <w:pPr>
        <w:rPr>
          <w:rFonts w:ascii="Cambria" w:hAnsi="Cambria" w:cs="Cambria"/>
          <w:b/>
          <w:bCs/>
          <w:sz w:val="22"/>
          <w:szCs w:val="22"/>
          <w:lang w:val="hr-HR"/>
        </w:rPr>
      </w:pPr>
      <w:r w:rsidRPr="00C03E8A">
        <w:rPr>
          <w:rFonts w:ascii="Cambria" w:hAnsi="Cambria" w:cs="Cambria"/>
          <w:b/>
          <w:bCs/>
          <w:sz w:val="22"/>
          <w:szCs w:val="22"/>
          <w:lang w:val="hr-HR"/>
        </w:rPr>
        <w:t>e-mail: os-k</w:t>
      </w:r>
      <w:r>
        <w:rPr>
          <w:rFonts w:ascii="Cambria" w:hAnsi="Cambria" w:cs="Cambria"/>
          <w:b/>
          <w:bCs/>
          <w:sz w:val="22"/>
          <w:szCs w:val="22"/>
          <w:lang w:val="hr-HR"/>
        </w:rPr>
        <w:t>saver-sandor-djalski@kr.t-com.hr</w:t>
      </w:r>
    </w:p>
    <w:p w:rsidR="001806C3" w:rsidRPr="00C03E8A" w:rsidRDefault="001806C3" w:rsidP="00E342A3">
      <w:pPr>
        <w:rPr>
          <w:rFonts w:ascii="Cambria" w:hAnsi="Cambria" w:cs="Cambria"/>
          <w:b/>
          <w:bCs/>
          <w:sz w:val="22"/>
          <w:szCs w:val="22"/>
          <w:lang w:val="hr-HR"/>
        </w:rPr>
      </w:pPr>
      <w:r w:rsidRPr="00C03E8A">
        <w:rPr>
          <w:rFonts w:ascii="Cambria" w:hAnsi="Cambria" w:cs="Cambria"/>
          <w:b/>
          <w:bCs/>
          <w:sz w:val="22"/>
          <w:szCs w:val="22"/>
          <w:lang w:val="hr-HR"/>
        </w:rPr>
        <w:t>Šifra škole:     02-097-001</w:t>
      </w:r>
    </w:p>
    <w:p w:rsidR="001806C3" w:rsidRPr="00C03E8A" w:rsidRDefault="001806C3" w:rsidP="00E342A3">
      <w:pPr>
        <w:rPr>
          <w:rFonts w:ascii="Cambria" w:hAnsi="Cambria" w:cs="Cambria"/>
          <w:b/>
          <w:bCs/>
          <w:sz w:val="22"/>
          <w:szCs w:val="22"/>
          <w:lang w:val="hr-HR"/>
        </w:rPr>
      </w:pPr>
      <w:r w:rsidRPr="00C03E8A">
        <w:rPr>
          <w:rFonts w:ascii="Cambria" w:hAnsi="Cambria" w:cs="Cambria"/>
          <w:b/>
          <w:bCs/>
          <w:sz w:val="22"/>
          <w:szCs w:val="22"/>
          <w:lang w:val="hr-HR"/>
        </w:rPr>
        <w:t>Matični broj:  03016404</w:t>
      </w:r>
    </w:p>
    <w:p w:rsidR="001806C3" w:rsidRPr="00C03E8A" w:rsidRDefault="001806C3" w:rsidP="00E342A3">
      <w:pPr>
        <w:rPr>
          <w:rFonts w:ascii="Cambria" w:hAnsi="Cambria" w:cs="Cambria"/>
          <w:b/>
          <w:bCs/>
          <w:sz w:val="22"/>
          <w:szCs w:val="22"/>
          <w:lang w:val="hr-HR"/>
        </w:rPr>
      </w:pPr>
      <w:r>
        <w:rPr>
          <w:rFonts w:ascii="Cambria" w:hAnsi="Cambria" w:cs="Cambria"/>
          <w:b/>
          <w:bCs/>
          <w:sz w:val="22"/>
          <w:szCs w:val="22"/>
          <w:lang w:val="hr-HR"/>
        </w:rPr>
        <w:t>OIB: 59587812513</w:t>
      </w:r>
    </w:p>
    <w:p w:rsidR="001806C3" w:rsidRPr="00C03E8A" w:rsidRDefault="001806C3" w:rsidP="00E342A3">
      <w:pPr>
        <w:rPr>
          <w:rFonts w:ascii="Cambria" w:hAnsi="Cambria" w:cs="Cambria"/>
          <w:b/>
          <w:bCs/>
          <w:sz w:val="22"/>
          <w:szCs w:val="22"/>
          <w:lang w:val="hr-HR"/>
        </w:rPr>
      </w:pPr>
      <w:bookmarkStart w:id="0" w:name="_GoBack"/>
      <w:bookmarkEnd w:id="0"/>
    </w:p>
    <w:p w:rsidR="001806C3" w:rsidRPr="00AE2F8F" w:rsidRDefault="001806C3" w:rsidP="00E342A3">
      <w:pPr>
        <w:rPr>
          <w:rFonts w:ascii="Cambria" w:hAnsi="Cambria" w:cs="Cambria"/>
          <w:sz w:val="22"/>
          <w:szCs w:val="22"/>
          <w:lang w:val="hr-HR"/>
        </w:rPr>
      </w:pPr>
      <w:r w:rsidRPr="00AE2F8F">
        <w:rPr>
          <w:rFonts w:ascii="Cambria" w:hAnsi="Cambria" w:cs="Cambria"/>
          <w:sz w:val="22"/>
          <w:szCs w:val="22"/>
          <w:lang w:val="hr-HR"/>
        </w:rPr>
        <w:t>KLASA:</w:t>
      </w:r>
      <w:r>
        <w:rPr>
          <w:rFonts w:ascii="Cambria" w:hAnsi="Cambria" w:cs="Cambria"/>
          <w:sz w:val="22"/>
          <w:szCs w:val="22"/>
          <w:lang w:val="hr-HR"/>
        </w:rPr>
        <w:t>602-02/15-01/114</w:t>
      </w:r>
    </w:p>
    <w:p w:rsidR="001806C3" w:rsidRDefault="001806C3" w:rsidP="00E342A3">
      <w:pPr>
        <w:rPr>
          <w:rFonts w:ascii="Cambria" w:hAnsi="Cambria" w:cs="Cambria"/>
          <w:sz w:val="22"/>
          <w:szCs w:val="22"/>
          <w:lang w:val="hr-HR"/>
        </w:rPr>
      </w:pPr>
      <w:r>
        <w:rPr>
          <w:rFonts w:ascii="Cambria" w:hAnsi="Cambria" w:cs="Cambria"/>
          <w:sz w:val="22"/>
          <w:szCs w:val="22"/>
          <w:lang w:val="hr-HR"/>
        </w:rPr>
        <w:t>UR.BROJ:2197/01-29-380-01-15-01</w:t>
      </w:r>
    </w:p>
    <w:p w:rsidR="001806C3" w:rsidRPr="00AE2F8F" w:rsidRDefault="001806C3" w:rsidP="00E342A3">
      <w:pPr>
        <w:rPr>
          <w:rFonts w:ascii="Cambria" w:hAnsi="Cambria" w:cs="Cambria"/>
          <w:sz w:val="22"/>
          <w:szCs w:val="22"/>
          <w:lang w:val="hr-HR"/>
        </w:rPr>
      </w:pPr>
    </w:p>
    <w:p w:rsidR="001806C3" w:rsidRDefault="001806C3" w:rsidP="00E342A3">
      <w:pPr>
        <w:rPr>
          <w:rFonts w:ascii="Cambria" w:hAnsi="Cambria" w:cs="Cambria"/>
          <w:sz w:val="22"/>
          <w:szCs w:val="22"/>
          <w:lang w:val="hr-HR"/>
        </w:rPr>
      </w:pPr>
      <w:r w:rsidRPr="00C43BBB">
        <w:rPr>
          <w:rFonts w:ascii="Cambria" w:hAnsi="Cambria" w:cs="Cambria"/>
          <w:sz w:val="22"/>
          <w:szCs w:val="22"/>
          <w:lang w:val="hr-HR"/>
        </w:rPr>
        <w:t xml:space="preserve">U Zaboku, </w:t>
      </w:r>
      <w:r>
        <w:rPr>
          <w:rFonts w:ascii="Cambria" w:hAnsi="Cambria" w:cs="Cambria"/>
          <w:sz w:val="22"/>
          <w:szCs w:val="22"/>
          <w:lang w:val="hr-HR"/>
        </w:rPr>
        <w:t>18.03.2015.</w:t>
      </w:r>
      <w:r w:rsidRPr="00C43BBB">
        <w:rPr>
          <w:rFonts w:ascii="Cambria" w:hAnsi="Cambria" w:cs="Cambria"/>
          <w:sz w:val="22"/>
          <w:szCs w:val="22"/>
          <w:lang w:val="hr-HR"/>
        </w:rPr>
        <w:tab/>
      </w:r>
    </w:p>
    <w:p w:rsidR="001806C3" w:rsidRPr="00FE3CE2" w:rsidRDefault="001806C3">
      <w:pPr>
        <w:rPr>
          <w:lang w:val="pl-PL"/>
        </w:rPr>
      </w:pPr>
    </w:p>
    <w:p w:rsidR="001806C3" w:rsidRPr="00FE3CE2" w:rsidRDefault="001806C3">
      <w:pPr>
        <w:rPr>
          <w:lang w:val="pl-PL"/>
        </w:rPr>
      </w:pPr>
    </w:p>
    <w:p w:rsidR="001806C3" w:rsidRPr="00FE3CE2" w:rsidRDefault="001806C3">
      <w:pPr>
        <w:rPr>
          <w:lang w:val="pl-PL"/>
        </w:rPr>
      </w:pPr>
    </w:p>
    <w:p w:rsidR="001806C3" w:rsidRPr="00FE3CE2" w:rsidRDefault="001806C3" w:rsidP="00E342A3">
      <w:pPr>
        <w:jc w:val="center"/>
        <w:rPr>
          <w:b/>
          <w:bCs/>
          <w:sz w:val="40"/>
          <w:szCs w:val="40"/>
          <w:lang w:val="pl-PL"/>
        </w:rPr>
      </w:pPr>
      <w:r w:rsidRPr="00FE3CE2">
        <w:rPr>
          <w:b/>
          <w:bCs/>
          <w:sz w:val="40"/>
          <w:szCs w:val="40"/>
          <w:lang w:val="pl-PL"/>
        </w:rPr>
        <w:t>OBAVIJEST RODITELJIMA</w:t>
      </w:r>
    </w:p>
    <w:p w:rsidR="001806C3" w:rsidRPr="00FE3CE2" w:rsidRDefault="001806C3" w:rsidP="00E342A3">
      <w:pPr>
        <w:jc w:val="center"/>
        <w:rPr>
          <w:b/>
          <w:bCs/>
          <w:sz w:val="36"/>
          <w:szCs w:val="36"/>
          <w:lang w:val="pl-PL"/>
        </w:rPr>
      </w:pP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Pr="00FE3CE2" w:rsidRDefault="001806C3" w:rsidP="00E342A3">
      <w:pPr>
        <w:rPr>
          <w:b/>
          <w:bCs/>
          <w:sz w:val="24"/>
          <w:szCs w:val="24"/>
          <w:u w:val="single"/>
          <w:lang w:val="pl-PL"/>
        </w:rPr>
      </w:pPr>
      <w:r w:rsidRPr="00FE3CE2">
        <w:rPr>
          <w:b/>
          <w:bCs/>
          <w:sz w:val="24"/>
          <w:szCs w:val="24"/>
          <w:u w:val="single"/>
          <w:lang w:val="pl-PL"/>
        </w:rPr>
        <w:t>DJECE KOJA SU ROĐENA OD 01. TRAVNJA 2008. DO 31. OŽUJKA 2009.</w:t>
      </w: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 xml:space="preserve"> O RASPOREDU UTVRĐIVANJA PSIHOFIZIČKOG STANJA DJECE RADI UPISA U PRVI RAZRED OBVEZNOG OSNOVNOG OBRAZOVANJA </w:t>
      </w: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Pr="00FE3CE2" w:rsidRDefault="001806C3" w:rsidP="00FE3CE2">
      <w:pPr>
        <w:jc w:val="center"/>
        <w:rPr>
          <w:b/>
          <w:bCs/>
          <w:color w:val="FF0000"/>
          <w:sz w:val="24"/>
          <w:szCs w:val="24"/>
          <w:lang w:val="pl-PL"/>
        </w:rPr>
      </w:pPr>
      <w:r w:rsidRPr="00FE3CE2">
        <w:rPr>
          <w:b/>
          <w:bCs/>
          <w:color w:val="FF0000"/>
          <w:sz w:val="24"/>
          <w:szCs w:val="24"/>
          <w:lang w:val="pl-PL"/>
        </w:rPr>
        <w:t>RODITELJSKI SASTANAK ZA RODITELJE JE U PROSTORIMA ŠKOLE U ČETVRTAK, 9.TRAVNJA</w:t>
      </w:r>
      <w:r>
        <w:rPr>
          <w:b/>
          <w:bCs/>
          <w:color w:val="FF0000"/>
          <w:sz w:val="24"/>
          <w:szCs w:val="24"/>
          <w:lang w:val="pl-PL"/>
        </w:rPr>
        <w:t xml:space="preserve"> 2015.</w:t>
      </w:r>
      <w:r w:rsidRPr="00FE3CE2">
        <w:rPr>
          <w:b/>
          <w:bCs/>
          <w:color w:val="FF0000"/>
          <w:sz w:val="24"/>
          <w:szCs w:val="24"/>
          <w:lang w:val="pl-PL"/>
        </w:rPr>
        <w:t xml:space="preserve"> U 18 SATI</w:t>
      </w:r>
      <w:r>
        <w:rPr>
          <w:b/>
          <w:bCs/>
          <w:color w:val="FF0000"/>
          <w:sz w:val="24"/>
          <w:szCs w:val="24"/>
          <w:lang w:val="pl-PL"/>
        </w:rPr>
        <w:t xml:space="preserve">. </w:t>
      </w: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Default="001806C3" w:rsidP="00D563A7">
      <w:pPr>
        <w:jc w:val="center"/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Pregled djece obaviti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će se prema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priloženom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rasporedu u prostoru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Osnovne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škole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Ksavera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Šandora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Gjalskog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Zabok i Zavoda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za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javno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zdravstvo KZŽ</w:t>
      </w:r>
    </w:p>
    <w:p w:rsidR="001806C3" w:rsidRDefault="001806C3" w:rsidP="00D563A7">
      <w:pPr>
        <w:jc w:val="center"/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(Zabok, Zivtovtrg 3)</w:t>
      </w:r>
    </w:p>
    <w:p w:rsidR="001806C3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Pr="00FE3CE2" w:rsidRDefault="001806C3" w:rsidP="00E342A3">
      <w:pPr>
        <w:rPr>
          <w:b/>
          <w:bCs/>
          <w:color w:val="FF0000"/>
          <w:sz w:val="24"/>
          <w:szCs w:val="24"/>
          <w:u w:val="single"/>
          <w:lang w:val="pl-PL"/>
        </w:rPr>
      </w:pPr>
      <w:r w:rsidRPr="00FE3CE2">
        <w:rPr>
          <w:b/>
          <w:bCs/>
          <w:color w:val="FF0000"/>
          <w:sz w:val="24"/>
          <w:szCs w:val="24"/>
          <w:u w:val="single"/>
          <w:lang w:val="pl-PL"/>
        </w:rPr>
        <w:t>Na utvrđivanje psihofizičke zrelosti pred upis u 1. razred u školi potrebno je donijeti:</w:t>
      </w:r>
    </w:p>
    <w:p w:rsidR="001806C3" w:rsidRDefault="001806C3" w:rsidP="00E342A3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- medicinsku dokumentaciju;nalaze i mišljenja psihologa, logopeda i slično;   ukoliko je posjeduje</w:t>
      </w: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- popunjeni Upitnik za roditelje koji će dobiti na roditeljskom sastanku</w:t>
      </w:r>
    </w:p>
    <w:p w:rsidR="001806C3" w:rsidRPr="00FE3CE2" w:rsidRDefault="001806C3" w:rsidP="00E342A3">
      <w:pPr>
        <w:rPr>
          <w:b/>
          <w:bCs/>
          <w:sz w:val="24"/>
          <w:szCs w:val="24"/>
          <w:lang w:val="pl-PL"/>
        </w:rPr>
      </w:pPr>
    </w:p>
    <w:p w:rsidR="001806C3" w:rsidRPr="00FE3CE2" w:rsidRDefault="001806C3" w:rsidP="00E342A3">
      <w:pPr>
        <w:rPr>
          <w:b/>
          <w:bCs/>
          <w:color w:val="FF0000"/>
          <w:sz w:val="24"/>
          <w:szCs w:val="24"/>
          <w:u w:val="single"/>
          <w:lang w:val="pl-PL"/>
        </w:rPr>
      </w:pPr>
      <w:r w:rsidRPr="00FE3CE2">
        <w:rPr>
          <w:b/>
          <w:bCs/>
          <w:color w:val="FF0000"/>
          <w:sz w:val="24"/>
          <w:szCs w:val="24"/>
          <w:u w:val="single"/>
          <w:lang w:val="pl-PL"/>
        </w:rPr>
        <w:t>Na pregled kod liječnice u Zavod za javno zdravstvo  potrebno je donijeti:</w:t>
      </w:r>
    </w:p>
    <w:p w:rsidR="001806C3" w:rsidRPr="00FE3CE2" w:rsidRDefault="001806C3" w:rsidP="00E342A3">
      <w:pPr>
        <w:rPr>
          <w:b/>
          <w:bCs/>
          <w:color w:val="FF0000"/>
          <w:sz w:val="24"/>
          <w:szCs w:val="24"/>
          <w:lang w:val="pl-PL"/>
        </w:rPr>
      </w:pPr>
    </w:p>
    <w:p w:rsidR="001806C3" w:rsidRPr="0048446B" w:rsidRDefault="001806C3" w:rsidP="00E34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8446B">
        <w:rPr>
          <w:b/>
          <w:bCs/>
          <w:sz w:val="24"/>
          <w:szCs w:val="24"/>
        </w:rPr>
        <w:t>Zdravstvenu</w:t>
      </w:r>
      <w:r>
        <w:rPr>
          <w:b/>
          <w:bCs/>
          <w:sz w:val="24"/>
          <w:szCs w:val="24"/>
        </w:rPr>
        <w:t xml:space="preserve"> </w:t>
      </w:r>
      <w:r w:rsidRPr="0048446B">
        <w:rPr>
          <w:b/>
          <w:bCs/>
          <w:sz w:val="24"/>
          <w:szCs w:val="24"/>
        </w:rPr>
        <w:t>iskaznicu</w:t>
      </w:r>
      <w:r>
        <w:rPr>
          <w:b/>
          <w:bCs/>
          <w:sz w:val="24"/>
          <w:szCs w:val="24"/>
        </w:rPr>
        <w:t xml:space="preserve"> </w:t>
      </w:r>
      <w:r w:rsidRPr="0048446B">
        <w:rPr>
          <w:b/>
          <w:bCs/>
          <w:sz w:val="24"/>
          <w:szCs w:val="24"/>
        </w:rPr>
        <w:t>djeteta</w:t>
      </w:r>
    </w:p>
    <w:p w:rsidR="001806C3" w:rsidRPr="00FE3CE2" w:rsidRDefault="001806C3" w:rsidP="00E34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Medicinsku dokumentaciju, ako je dijete bolovalo</w:t>
      </w:r>
    </w:p>
    <w:p w:rsidR="001806C3" w:rsidRPr="00FE3CE2" w:rsidRDefault="001806C3" w:rsidP="00E34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Cijepnu knjižicu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djeteta ili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ispis – podatke o cijepljenju od nadležnogliječnika</w:t>
      </w:r>
    </w:p>
    <w:p w:rsidR="001806C3" w:rsidRPr="00FE3CE2" w:rsidRDefault="001806C3" w:rsidP="00E34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Potvrdu djetetovog zubnog liječnika o pregledu zubiju djeteta</w:t>
      </w:r>
    </w:p>
    <w:p w:rsidR="001806C3" w:rsidRDefault="001806C3" w:rsidP="00E34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FE3CE2">
        <w:rPr>
          <w:b/>
          <w:bCs/>
          <w:sz w:val="24"/>
          <w:szCs w:val="24"/>
          <w:lang w:val="pl-PL"/>
        </w:rPr>
        <w:t>Laboratorijski nalaz krvi i urina test trakom (ukolikodijete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posjeduje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laboratorijski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nalaz ne stariji od šest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mjeseci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ne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treba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>vaditi</w:t>
      </w:r>
      <w:r>
        <w:rPr>
          <w:b/>
          <w:bCs/>
          <w:sz w:val="24"/>
          <w:szCs w:val="24"/>
          <w:lang w:val="pl-PL"/>
        </w:rPr>
        <w:t xml:space="preserve"> </w:t>
      </w:r>
      <w:r w:rsidRPr="00FE3CE2">
        <w:rPr>
          <w:b/>
          <w:bCs/>
          <w:sz w:val="24"/>
          <w:szCs w:val="24"/>
          <w:lang w:val="pl-PL"/>
        </w:rPr>
        <w:t xml:space="preserve">novi)   </w:t>
      </w: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Kontakt osoba za školu: pedagoginja Ružica Kotarski, prof.:tel. 221-050, 222-605,</w:t>
      </w: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223-623.</w:t>
      </w: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</w:p>
    <w:p w:rsidR="001806C3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</w:p>
    <w:p w:rsidR="001806C3" w:rsidRPr="00FE3CE2" w:rsidRDefault="001806C3" w:rsidP="00D563A7">
      <w:pPr>
        <w:pStyle w:val="ListParagraph"/>
        <w:ind w:left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Ravnatelj škole: Tomislav Polanović, prof.</w:t>
      </w:r>
    </w:p>
    <w:sectPr w:rsidR="001806C3" w:rsidRPr="00FE3CE2" w:rsidSect="0094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EAB"/>
    <w:multiLevelType w:val="hybridMultilevel"/>
    <w:tmpl w:val="7B70E5DC"/>
    <w:lvl w:ilvl="0" w:tplc="5B926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A3"/>
    <w:rsid w:val="000B3FC2"/>
    <w:rsid w:val="001806C3"/>
    <w:rsid w:val="001C664B"/>
    <w:rsid w:val="003866E7"/>
    <w:rsid w:val="0048446B"/>
    <w:rsid w:val="00513537"/>
    <w:rsid w:val="007C77C3"/>
    <w:rsid w:val="008037AC"/>
    <w:rsid w:val="009411CE"/>
    <w:rsid w:val="009F1308"/>
    <w:rsid w:val="00AE2F8F"/>
    <w:rsid w:val="00C03E8A"/>
    <w:rsid w:val="00C43BBB"/>
    <w:rsid w:val="00D33B9B"/>
    <w:rsid w:val="00D563A7"/>
    <w:rsid w:val="00E342A3"/>
    <w:rsid w:val="00F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A3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2A3"/>
    <w:pPr>
      <w:keepNext/>
      <w:outlineLvl w:val="0"/>
    </w:pPr>
    <w:rPr>
      <w:rFonts w:ascii="Bookman Old Style" w:hAnsi="Bookman Old Style" w:cs="Bookman Old Style"/>
      <w:b/>
      <w:bCs/>
      <w:sz w:val="22"/>
      <w:szCs w:val="22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2A3"/>
    <w:rPr>
      <w:rFonts w:ascii="Bookman Old Style" w:hAnsi="Bookman Old Style" w:cs="Bookman Old Style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E342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251</Words>
  <Characters>1433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ŽUPANIJA KRAPINSKO-ZAGORSKA</dc:title>
  <dc:subject/>
  <dc:creator>Tajništvo 2</dc:creator>
  <cp:keywords/>
  <dc:description/>
  <cp:lastModifiedBy>pedagog</cp:lastModifiedBy>
  <cp:revision>4</cp:revision>
  <dcterms:created xsi:type="dcterms:W3CDTF">2015-03-18T09:08:00Z</dcterms:created>
  <dcterms:modified xsi:type="dcterms:W3CDTF">2015-03-18T12:20:00Z</dcterms:modified>
</cp:coreProperties>
</file>