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5134" w14:textId="77777777" w:rsidR="00E74AFB" w:rsidRDefault="00E74AFB" w:rsidP="00E74AFB">
      <w:pPr>
        <w:spacing w:after="0"/>
        <w:rPr>
          <w:lang w:val="hr-HR"/>
        </w:rPr>
      </w:pPr>
      <w:r>
        <w:rPr>
          <w:lang w:val="hr-HR"/>
        </w:rPr>
        <w:t>KLASA: 007-01/24-01/1</w:t>
      </w:r>
    </w:p>
    <w:p w14:paraId="7E0A2C53" w14:textId="77777777" w:rsidR="00E74AFB" w:rsidRDefault="00E74AFB" w:rsidP="00E74AFB">
      <w:pPr>
        <w:spacing w:after="0"/>
        <w:rPr>
          <w:lang w:val="hr-HR"/>
        </w:rPr>
      </w:pPr>
      <w:r>
        <w:rPr>
          <w:lang w:val="hr-HR"/>
        </w:rPr>
        <w:t>URBROJ: 2117-27-1-24-23</w:t>
      </w:r>
    </w:p>
    <w:p w14:paraId="675376B1" w14:textId="77777777" w:rsidR="00E74AFB" w:rsidRDefault="00E74AFB" w:rsidP="00E74AFB">
      <w:pPr>
        <w:spacing w:after="0"/>
        <w:rPr>
          <w:lang w:val="hr-HR"/>
        </w:rPr>
      </w:pPr>
      <w:r>
        <w:rPr>
          <w:lang w:val="hr-HR"/>
        </w:rPr>
        <w:t>Kuna, 25.srpnja 2024.g.</w:t>
      </w:r>
    </w:p>
    <w:p w14:paraId="07FD5EF6" w14:textId="77777777" w:rsidR="00E74AFB" w:rsidRDefault="00E74AFB" w:rsidP="00E74AFB">
      <w:pPr>
        <w:rPr>
          <w:lang w:val="hr-HR"/>
        </w:rPr>
      </w:pPr>
    </w:p>
    <w:p w14:paraId="1E30C41C" w14:textId="77777777" w:rsidR="00E74AFB" w:rsidRDefault="00E74AFB" w:rsidP="00E74AFB">
      <w:pPr>
        <w:rPr>
          <w:lang w:val="hr-HR"/>
        </w:rPr>
      </w:pPr>
    </w:p>
    <w:p w14:paraId="4FE01740" w14:textId="77777777" w:rsidR="00E74AFB" w:rsidRDefault="00E74AFB" w:rsidP="00E74AFB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POZIV</w:t>
      </w:r>
    </w:p>
    <w:p w14:paraId="62E8CB1D" w14:textId="77777777" w:rsidR="00E74AFB" w:rsidRDefault="00E74AFB" w:rsidP="00E74AFB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NA SJEDNICU ŠKOLSKOG ODBORA OŠ „KUNA“</w:t>
      </w:r>
    </w:p>
    <w:p w14:paraId="17C501B6" w14:textId="77777777" w:rsidR="00E74AFB" w:rsidRDefault="00E74AFB" w:rsidP="00E74AFB">
      <w:pPr>
        <w:rPr>
          <w:lang w:val="hr-HR"/>
        </w:rPr>
      </w:pPr>
    </w:p>
    <w:p w14:paraId="7BDF655A" w14:textId="77777777" w:rsidR="00E74AFB" w:rsidRDefault="00E74AFB" w:rsidP="00E74AFB">
      <w:pPr>
        <w:rPr>
          <w:lang w:val="hr-HR"/>
        </w:rPr>
      </w:pPr>
      <w:r>
        <w:rPr>
          <w:lang w:val="hr-HR"/>
        </w:rPr>
        <w:t>koja će se održati u ponedjeljak, 29.srpnja 2024.godine, elektronskim putem, s početkom u 8:00 sati i završetkom u 12:00 sati.</w:t>
      </w:r>
    </w:p>
    <w:p w14:paraId="44401D6A" w14:textId="77777777" w:rsidR="00E74AFB" w:rsidRDefault="00E74AFB" w:rsidP="00E74AFB">
      <w:pPr>
        <w:rPr>
          <w:lang w:val="hr-HR"/>
        </w:rPr>
      </w:pPr>
    </w:p>
    <w:p w14:paraId="6AB53EC0" w14:textId="77777777" w:rsidR="00E74AFB" w:rsidRDefault="00E74AFB" w:rsidP="00E74AFB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DNEVNI RED:</w:t>
      </w:r>
    </w:p>
    <w:p w14:paraId="46354462" w14:textId="77777777" w:rsidR="00E74AFB" w:rsidRDefault="00E74AFB" w:rsidP="00E74A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048D4E61" w14:textId="77777777" w:rsidR="00E74AFB" w:rsidRDefault="00E74AFB" w:rsidP="00E74AFB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Financijsko izvješće siječanj-lipanj 2024.</w:t>
      </w:r>
    </w:p>
    <w:p w14:paraId="3C048C7F" w14:textId="77777777" w:rsidR="00E74AFB" w:rsidRDefault="00E74AFB" w:rsidP="00E74AFB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bookmarkStart w:id="0" w:name="_Hlk142467389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Prijedlog Izmjena financijskog plana za 2024.godinu (rebalans I.)</w:t>
      </w:r>
    </w:p>
    <w:p w14:paraId="158EB2E4" w14:textId="77777777" w:rsidR="00E74AFB" w:rsidRDefault="00E74AFB" w:rsidP="00E74AFB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bookmarkStart w:id="1" w:name="_Hlk142472077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Polugodišnji izvještaj o </w:t>
      </w:r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izvršenju financijskog plana za 2024.godinu</w:t>
      </w:r>
    </w:p>
    <w:p w14:paraId="1E7184A2" w14:textId="77777777" w:rsidR="00E74AFB" w:rsidRDefault="00E74AFB" w:rsidP="00E74AFB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Plan nabave prema I. Izmjenama i dopunama financijskog plana</w:t>
      </w:r>
    </w:p>
    <w:bookmarkEnd w:id="0"/>
    <w:bookmarkEnd w:id="1"/>
    <w:p w14:paraId="03FA1059" w14:textId="125E47AA" w:rsidR="00E74AFB" w:rsidRDefault="00E74AFB" w:rsidP="00E74AFB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Izvješće ravnatelja o realizaciji Školskog preventivnog programa</w:t>
      </w:r>
    </w:p>
    <w:p w14:paraId="45EFFFE0" w14:textId="650D70EA" w:rsidR="00A513DF" w:rsidRDefault="00A513DF" w:rsidP="00E74AFB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Razno</w:t>
      </w:r>
    </w:p>
    <w:p w14:paraId="7F907B2F" w14:textId="4F9752F3" w:rsidR="00E74AFB" w:rsidRDefault="00E74AFB" w:rsidP="00E74AFB">
      <w:pPr>
        <w:rPr>
          <w:lang w:val="hr-HR"/>
        </w:rPr>
      </w:pPr>
    </w:p>
    <w:p w14:paraId="7B561E39" w14:textId="77777777" w:rsidR="00893BCF" w:rsidRDefault="00893BCF" w:rsidP="00E74AFB">
      <w:pPr>
        <w:rPr>
          <w:lang w:val="hr-HR"/>
        </w:rPr>
      </w:pPr>
    </w:p>
    <w:p w14:paraId="64D2BF4B" w14:textId="77777777" w:rsidR="00E74AFB" w:rsidRDefault="00E74AFB" w:rsidP="00E74AFB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Predsjednica Školskog odbora:  </w:t>
      </w:r>
    </w:p>
    <w:p w14:paraId="04019EF4" w14:textId="77777777" w:rsidR="00E74AFB" w:rsidRDefault="00E74AFB" w:rsidP="00E74AFB">
      <w:pPr>
        <w:rPr>
          <w:lang w:val="hr-HR"/>
        </w:rPr>
      </w:pPr>
    </w:p>
    <w:p w14:paraId="4D3BB009" w14:textId="59C40241" w:rsidR="00E74AFB" w:rsidRDefault="00E74AFB" w:rsidP="00E74AFB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</w:t>
      </w:r>
      <w:r w:rsidR="00893BCF">
        <w:rPr>
          <w:lang w:val="hr-HR"/>
        </w:rPr>
        <w:t xml:space="preserve">  </w:t>
      </w:r>
      <w:r>
        <w:rPr>
          <w:lang w:val="hr-HR"/>
        </w:rPr>
        <w:t xml:space="preserve">  Mladenka Hazdovac</w:t>
      </w:r>
    </w:p>
    <w:p w14:paraId="73750BDD" w14:textId="77777777" w:rsidR="0000124C" w:rsidRDefault="0000124C"/>
    <w:sectPr w:rsidR="000012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20F60" w14:textId="77777777" w:rsidR="00F74556" w:rsidRDefault="00F74556" w:rsidP="001505B6">
      <w:pPr>
        <w:spacing w:after="0" w:line="240" w:lineRule="auto"/>
      </w:pPr>
      <w:r>
        <w:separator/>
      </w:r>
    </w:p>
  </w:endnote>
  <w:endnote w:type="continuationSeparator" w:id="0">
    <w:p w14:paraId="191E55D0" w14:textId="77777777" w:rsidR="00F74556" w:rsidRDefault="00F74556" w:rsidP="0015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F1AD" w14:textId="77777777" w:rsidR="00906FA7" w:rsidRDefault="00906FA7">
    <w:pPr>
      <w:pStyle w:val="Footer"/>
      <w:pBdr>
        <w:bottom w:val="single" w:sz="6" w:space="1" w:color="auto"/>
      </w:pBdr>
    </w:pPr>
  </w:p>
  <w:p w14:paraId="080D41A2" w14:textId="77777777" w:rsidR="00AA0FF9" w:rsidRDefault="00AA0FF9">
    <w:pPr>
      <w:pStyle w:val="Footer"/>
    </w:pPr>
    <w:r>
      <w:t>Osnovna škola „Kuna“, Kuna 43, 20243 Kuna; tel</w:t>
    </w:r>
    <w:r w:rsidR="00BD1D65">
      <w:t>/fax</w:t>
    </w:r>
    <w:r>
      <w:t>: 020/742-005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B153E" w14:textId="77777777" w:rsidR="00F74556" w:rsidRDefault="00F74556" w:rsidP="001505B6">
      <w:pPr>
        <w:spacing w:after="0" w:line="240" w:lineRule="auto"/>
      </w:pPr>
      <w:r>
        <w:separator/>
      </w:r>
    </w:p>
  </w:footnote>
  <w:footnote w:type="continuationSeparator" w:id="0">
    <w:p w14:paraId="47F77076" w14:textId="77777777" w:rsidR="00F74556" w:rsidRDefault="00F74556" w:rsidP="00150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1303" w14:textId="77777777" w:rsidR="00BD1D65" w:rsidRDefault="00BD1D65" w:rsidP="001505B6">
    <w:pPr>
      <w:pStyle w:val="Header"/>
      <w:jc w:val="center"/>
    </w:pPr>
    <w:r>
      <w:rPr>
        <w:rFonts w:ascii="Calibri" w:hAnsi="Calibri"/>
        <w:noProof/>
        <w:lang w:val="hr-HR" w:eastAsia="hr-HR"/>
      </w:rPr>
      <w:drawing>
        <wp:inline distT="0" distB="0" distL="0" distR="0" wp14:anchorId="0709DD2D" wp14:editId="2076B176">
          <wp:extent cx="523875" cy="6191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F5AAB" w14:textId="77777777" w:rsidR="001505B6" w:rsidRDefault="001505B6" w:rsidP="001505B6">
    <w:pPr>
      <w:pStyle w:val="Header"/>
      <w:jc w:val="center"/>
    </w:pPr>
    <w:r>
      <w:t>REPUBLIKA HRVATSKA</w:t>
    </w:r>
  </w:p>
  <w:p w14:paraId="46762045" w14:textId="77777777" w:rsidR="001505B6" w:rsidRDefault="001505B6" w:rsidP="001505B6">
    <w:pPr>
      <w:pStyle w:val="Header"/>
      <w:jc w:val="center"/>
    </w:pPr>
    <w:r>
      <w:t>DUBROVAČKO-NERETVANSKA ŽUPANIJA</w:t>
    </w:r>
  </w:p>
  <w:p w14:paraId="3CC0E237" w14:textId="77777777" w:rsidR="001505B6" w:rsidRDefault="001505B6" w:rsidP="001505B6">
    <w:pPr>
      <w:pStyle w:val="Header"/>
      <w:jc w:val="center"/>
    </w:pPr>
    <w:r>
      <w:t>OPĆINA OREBIĆ</w:t>
    </w:r>
  </w:p>
  <w:p w14:paraId="4EB32814" w14:textId="77777777" w:rsidR="001505B6" w:rsidRDefault="001505B6" w:rsidP="001505B6">
    <w:pPr>
      <w:pStyle w:val="Header"/>
    </w:pPr>
    <w:r>
      <w:t>Osnovna škola „Kuna“</w:t>
    </w:r>
  </w:p>
  <w:p w14:paraId="4A1567C6" w14:textId="77777777" w:rsidR="001505B6" w:rsidRDefault="001505B6" w:rsidP="001505B6">
    <w:pPr>
      <w:pStyle w:val="Header"/>
    </w:pPr>
    <w:r>
      <w:t>Kuna 43</w:t>
    </w:r>
  </w:p>
  <w:p w14:paraId="323AEEF9" w14:textId="77777777" w:rsidR="001505B6" w:rsidRDefault="001505B6" w:rsidP="001505B6">
    <w:pPr>
      <w:pStyle w:val="Header"/>
    </w:pPr>
    <w:r>
      <w:t>20 243, Kuna</w:t>
    </w:r>
  </w:p>
  <w:p w14:paraId="19EE8A58" w14:textId="77777777" w:rsidR="001505B6" w:rsidRDefault="001505B6" w:rsidP="001505B6">
    <w:pPr>
      <w:pStyle w:val="Header"/>
    </w:pPr>
    <w:r>
      <w:t>OIB:</w:t>
    </w:r>
    <w:r w:rsidR="008E096C">
      <w:t xml:space="preserve"> 39311462685</w:t>
    </w:r>
  </w:p>
  <w:p w14:paraId="6F3E1B2C" w14:textId="77777777" w:rsidR="001505B6" w:rsidRDefault="00906FA7" w:rsidP="001505B6">
    <w:pPr>
      <w:pStyle w:val="Header"/>
    </w:pPr>
    <w:r>
      <w:t>Tel</w:t>
    </w:r>
    <w:r w:rsidR="00BD1D65">
      <w:t>/fax: 020/742-005</w:t>
    </w:r>
    <w:r>
      <w:tab/>
    </w:r>
    <w:r>
      <w:tab/>
      <w:t>e-mail: skola@os-kuna.skole.hr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06E5D"/>
    <w:multiLevelType w:val="hybridMultilevel"/>
    <w:tmpl w:val="76F4F5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152F5"/>
    <w:multiLevelType w:val="hybridMultilevel"/>
    <w:tmpl w:val="6AB4E6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A8"/>
    <w:rsid w:val="0000124C"/>
    <w:rsid w:val="001505B6"/>
    <w:rsid w:val="00312AA8"/>
    <w:rsid w:val="005F552E"/>
    <w:rsid w:val="007D2926"/>
    <w:rsid w:val="00893BCF"/>
    <w:rsid w:val="008E096C"/>
    <w:rsid w:val="00906FA7"/>
    <w:rsid w:val="00A513DF"/>
    <w:rsid w:val="00AA0FF9"/>
    <w:rsid w:val="00BD1D65"/>
    <w:rsid w:val="00E74AFB"/>
    <w:rsid w:val="00F74556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4F36"/>
  <w15:chartTrackingRefBased/>
  <w15:docId w15:val="{F4AE1004-7733-4418-889B-BB10CE27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5B6"/>
  </w:style>
  <w:style w:type="paragraph" w:styleId="Footer">
    <w:name w:val="footer"/>
    <w:basedOn w:val="Normal"/>
    <w:link w:val="FooterChar"/>
    <w:uiPriority w:val="99"/>
    <w:unhideWhenUsed/>
    <w:rsid w:val="00150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5B6"/>
  </w:style>
  <w:style w:type="paragraph" w:styleId="ListParagraph">
    <w:name w:val="List Paragraph"/>
    <w:basedOn w:val="Normal"/>
    <w:uiPriority w:val="34"/>
    <w:qFormat/>
    <w:rsid w:val="00312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Custom%20Office%20Templates\Sluzbeni%20dokumen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Sluzbeni dokumenti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Zbornica 2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Korisnik</cp:lastModifiedBy>
  <cp:revision>4</cp:revision>
  <dcterms:created xsi:type="dcterms:W3CDTF">2024-05-02T07:54:00Z</dcterms:created>
  <dcterms:modified xsi:type="dcterms:W3CDTF">2024-07-25T17:22:00Z</dcterms:modified>
</cp:coreProperties>
</file>