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F3" w:rsidRDefault="00795606">
      <w:bookmarkStart w:id="0" w:name="_GoBack"/>
      <w:bookmarkEnd w:id="0"/>
      <w:r>
        <w:t>OŠ Milka Cepelića</w:t>
      </w:r>
    </w:p>
    <w:p w:rsidR="00272CF3" w:rsidRDefault="00795606">
      <w:r>
        <w:t>M.Cepelića 1</w:t>
      </w:r>
    </w:p>
    <w:p w:rsidR="00272CF3" w:rsidRDefault="00795606">
      <w:r>
        <w:t>31403 Vuka</w:t>
      </w:r>
    </w:p>
    <w:p w:rsidR="00272CF3" w:rsidRDefault="00272CF3"/>
    <w:p w:rsidR="00272CF3" w:rsidRDefault="00272CF3"/>
    <w:p w:rsidR="00272CF3" w:rsidRDefault="00272CF3"/>
    <w:p w:rsidR="00272CF3" w:rsidRDefault="00272CF3"/>
    <w:p w:rsidR="00272CF3" w:rsidRDefault="00795606">
      <w:pPr>
        <w:jc w:val="center"/>
        <w:rPr>
          <w:b/>
        </w:rPr>
      </w:pPr>
      <w:r>
        <w:rPr>
          <w:b/>
        </w:rPr>
        <w:t>POZIV ZA SJEDNICU UČITELJSKOG VIJEĆA</w:t>
      </w:r>
    </w:p>
    <w:p w:rsidR="00272CF3" w:rsidRDefault="00795606">
      <w:pPr>
        <w:jc w:val="center"/>
        <w:rPr>
          <w:u w:val="single"/>
        </w:rPr>
      </w:pPr>
      <w:r>
        <w:rPr>
          <w:u w:val="single"/>
        </w:rPr>
        <w:t>Srijeda, 15. studenoga 2023. godine u 13:15h</w:t>
      </w:r>
    </w:p>
    <w:p w:rsidR="00272CF3" w:rsidRDefault="00272CF3">
      <w:pPr>
        <w:rPr>
          <w:u w:val="single"/>
        </w:rPr>
      </w:pPr>
    </w:p>
    <w:p w:rsidR="00272CF3" w:rsidRDefault="00795606">
      <w:r>
        <w:t xml:space="preserve">Poštovani kolege i kolegice, zbog ukazane potrebe </w:t>
      </w:r>
      <w:r>
        <w:t>pozivam Vas na sjednicu Učiteljskog vijeća koja će se održati u srijedu, 15. studenoga 2023. godine u 13:15 sati.</w:t>
      </w:r>
    </w:p>
    <w:p w:rsidR="00272CF3" w:rsidRDefault="00272CF3"/>
    <w:p w:rsidR="00272CF3" w:rsidRDefault="00795606">
      <w:r>
        <w:t>Dnevni red za sjednicu je slijedeći:</w:t>
      </w:r>
    </w:p>
    <w:p w:rsidR="00272CF3" w:rsidRDefault="00272CF3"/>
    <w:p w:rsidR="00272CF3" w:rsidRDefault="00795606">
      <w:pPr>
        <w:pStyle w:val="Odlomakpopisa"/>
        <w:numPr>
          <w:ilvl w:val="0"/>
          <w:numId w:val="2"/>
        </w:numPr>
      </w:pPr>
      <w:r>
        <w:t>Usvajanje zapisnika s prethodne sjednice</w:t>
      </w:r>
    </w:p>
    <w:p w:rsidR="00272CF3" w:rsidRDefault="00795606">
      <w:pPr>
        <w:pStyle w:val="Odlomakpopisa"/>
        <w:numPr>
          <w:ilvl w:val="0"/>
          <w:numId w:val="1"/>
        </w:numPr>
      </w:pPr>
      <w:r>
        <w:t xml:space="preserve">Odluka o korištenju slobodnih dana temeljem članka 73. Zakona </w:t>
      </w:r>
      <w:r>
        <w:t>o radu i članka 21. Kolektivnog ugovora za zaposlenike u osnovnoškolskim ustanovama</w:t>
      </w:r>
    </w:p>
    <w:p w:rsidR="00272CF3" w:rsidRDefault="00795606">
      <w:pPr>
        <w:pStyle w:val="Odlomakpopisa"/>
        <w:numPr>
          <w:ilvl w:val="0"/>
          <w:numId w:val="1"/>
        </w:numPr>
      </w:pPr>
      <w:r>
        <w:t>Organizacija i obilježavanje Dana sjećanja na žrtvu Vukovara i Škabrnje 2023.</w:t>
      </w:r>
    </w:p>
    <w:p w:rsidR="00272CF3" w:rsidRDefault="00795606">
      <w:pPr>
        <w:pStyle w:val="Odlomakpopisa"/>
        <w:numPr>
          <w:ilvl w:val="0"/>
          <w:numId w:val="1"/>
        </w:numPr>
      </w:pPr>
      <w:r>
        <w:t>Organizacija i raspored aktivnosti/ radionica do božićnog sajma u Vuki (22.12.) i Čepinu (15.1</w:t>
      </w:r>
      <w:r>
        <w:t>2.)</w:t>
      </w:r>
    </w:p>
    <w:p w:rsidR="00272CF3" w:rsidRDefault="00795606">
      <w:pPr>
        <w:pStyle w:val="Odlomakpopisa"/>
        <w:numPr>
          <w:ilvl w:val="0"/>
          <w:numId w:val="1"/>
        </w:numPr>
      </w:pPr>
      <w:r>
        <w:t>Organizacija kazališne božićne predstave u školskoj dvorani naše škole (Kazalište La la land)</w:t>
      </w:r>
    </w:p>
    <w:p w:rsidR="00272CF3" w:rsidRDefault="00795606">
      <w:pPr>
        <w:pStyle w:val="Odlomakpopisa"/>
        <w:numPr>
          <w:ilvl w:val="0"/>
          <w:numId w:val="1"/>
        </w:numPr>
      </w:pPr>
      <w:r>
        <w:t>Razno</w:t>
      </w:r>
    </w:p>
    <w:p w:rsidR="00272CF3" w:rsidRDefault="00272CF3"/>
    <w:p w:rsidR="00272CF3" w:rsidRDefault="00795606">
      <w:r>
        <w:t>Sjednica će se održati u multimedijalnoj učionici</w:t>
      </w:r>
    </w:p>
    <w:p w:rsidR="00272CF3" w:rsidRDefault="00795606">
      <w:r>
        <w:t>Zapisnik će pisati kolegica Veber Sanda88</w:t>
      </w:r>
    </w:p>
    <w:p w:rsidR="00272CF3" w:rsidRDefault="00272CF3"/>
    <w:p w:rsidR="00272CF3" w:rsidRDefault="00795606">
      <w:r>
        <w:t>Vuka, 13.studenoga 2023.</w:t>
      </w:r>
    </w:p>
    <w:p w:rsidR="00272CF3" w:rsidRDefault="00795606">
      <w:pPr>
        <w:jc w:val="right"/>
      </w:pPr>
      <w:r>
        <w:t>Ravnateljica:</w:t>
      </w:r>
    </w:p>
    <w:p w:rsidR="00272CF3" w:rsidRDefault="00795606">
      <w:pPr>
        <w:jc w:val="right"/>
      </w:pPr>
      <w:r>
        <w:t>Maja Modrić</w:t>
      </w:r>
    </w:p>
    <w:p w:rsidR="00272CF3" w:rsidRDefault="00272CF3"/>
    <w:p w:rsidR="00272CF3" w:rsidRDefault="00272CF3"/>
    <w:sectPr w:rsidR="00272CF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06" w:rsidRDefault="00795606">
      <w:pPr>
        <w:spacing w:after="0" w:line="240" w:lineRule="auto"/>
      </w:pPr>
      <w:r>
        <w:separator/>
      </w:r>
    </w:p>
  </w:endnote>
  <w:endnote w:type="continuationSeparator" w:id="0">
    <w:p w:rsidR="00795606" w:rsidRDefault="007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06" w:rsidRDefault="007956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5606" w:rsidRDefault="0079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11A32"/>
    <w:multiLevelType w:val="multilevel"/>
    <w:tmpl w:val="6CC06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2CF3"/>
    <w:rsid w:val="00272CF3"/>
    <w:rsid w:val="005F2BB7"/>
    <w:rsid w:val="007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91CD5-B90B-4787-8590-5A7F9F1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51" w:lineRule="auto"/>
    </w:pPr>
    <w:rPr>
      <w:kern w:val="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turalija</dc:creator>
  <dc:description/>
  <cp:lastModifiedBy>PROFESOR_INF</cp:lastModifiedBy>
  <cp:revision>2</cp:revision>
  <cp:lastPrinted>2023-11-13T14:43:00Z</cp:lastPrinted>
  <dcterms:created xsi:type="dcterms:W3CDTF">2024-01-12T08:23:00Z</dcterms:created>
  <dcterms:modified xsi:type="dcterms:W3CDTF">2024-01-12T08:23:00Z</dcterms:modified>
</cp:coreProperties>
</file>