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63" w:rsidRPr="003249E6" w:rsidRDefault="00314D63" w:rsidP="00FB3B89">
      <w:pPr>
        <w:spacing w:after="0"/>
        <w:rPr>
          <w:sz w:val="24"/>
          <w:szCs w:val="24"/>
        </w:rPr>
      </w:pPr>
      <w:r w:rsidRPr="003249E6">
        <w:rPr>
          <w:sz w:val="24"/>
          <w:szCs w:val="24"/>
        </w:rPr>
        <w:t>REPUBLIKA  HRVATSKA</w:t>
      </w:r>
    </w:p>
    <w:p w:rsidR="00314D63" w:rsidRPr="003249E6" w:rsidRDefault="00314D63" w:rsidP="00FB3B89">
      <w:pPr>
        <w:spacing w:after="0"/>
        <w:rPr>
          <w:sz w:val="24"/>
          <w:szCs w:val="24"/>
        </w:rPr>
      </w:pPr>
      <w:r w:rsidRPr="003249E6">
        <w:rPr>
          <w:sz w:val="24"/>
          <w:szCs w:val="24"/>
        </w:rPr>
        <w:t>ZAGREBAČKA  ŽUPANIJA</w:t>
      </w:r>
    </w:p>
    <w:p w:rsidR="00314D63" w:rsidRPr="003249E6" w:rsidRDefault="00314D63" w:rsidP="00FB3B89">
      <w:pPr>
        <w:spacing w:after="0"/>
        <w:rPr>
          <w:sz w:val="24"/>
          <w:szCs w:val="24"/>
        </w:rPr>
      </w:pPr>
      <w:r w:rsidRPr="003249E6">
        <w:rPr>
          <w:sz w:val="24"/>
          <w:szCs w:val="24"/>
        </w:rPr>
        <w:t>GRAD  SAMOBOR</w:t>
      </w:r>
    </w:p>
    <w:p w:rsidR="00314D63" w:rsidRPr="003249E6" w:rsidRDefault="00314D63" w:rsidP="00FB3B89">
      <w:pPr>
        <w:spacing w:after="0"/>
        <w:rPr>
          <w:sz w:val="24"/>
          <w:szCs w:val="24"/>
        </w:rPr>
      </w:pPr>
      <w:r w:rsidRPr="003249E6">
        <w:rPr>
          <w:sz w:val="24"/>
          <w:szCs w:val="24"/>
        </w:rPr>
        <w:t>OSNOVNA ŠKOLA MILANA LANGA</w:t>
      </w:r>
    </w:p>
    <w:p w:rsidR="00314D63" w:rsidRPr="003249E6" w:rsidRDefault="00314D63" w:rsidP="00FB3B89">
      <w:pPr>
        <w:spacing w:after="0"/>
        <w:rPr>
          <w:sz w:val="24"/>
          <w:szCs w:val="24"/>
        </w:rPr>
      </w:pPr>
      <w:r w:rsidRPr="003249E6">
        <w:rPr>
          <w:sz w:val="24"/>
          <w:szCs w:val="24"/>
        </w:rPr>
        <w:t>BREGANA, Langova 2</w:t>
      </w:r>
    </w:p>
    <w:p w:rsidR="00314D63" w:rsidRPr="003249E6" w:rsidRDefault="00314D63" w:rsidP="00FB3B89">
      <w:pPr>
        <w:spacing w:after="0"/>
        <w:rPr>
          <w:sz w:val="24"/>
          <w:szCs w:val="24"/>
          <w:u w:val="single"/>
        </w:rPr>
      </w:pPr>
      <w:r w:rsidRPr="003249E6">
        <w:rPr>
          <w:sz w:val="24"/>
          <w:szCs w:val="24"/>
          <w:u w:val="single"/>
        </w:rPr>
        <w:t>VIJEĆE  RODITELJA</w:t>
      </w:r>
    </w:p>
    <w:p w:rsidR="00314D63" w:rsidRPr="003249E6" w:rsidRDefault="00314D63" w:rsidP="00FB3B89">
      <w:pPr>
        <w:spacing w:after="0"/>
        <w:rPr>
          <w:sz w:val="24"/>
          <w:szCs w:val="24"/>
        </w:rPr>
      </w:pPr>
      <w:r w:rsidRPr="003249E6">
        <w:rPr>
          <w:sz w:val="24"/>
          <w:szCs w:val="24"/>
        </w:rPr>
        <w:t>KLASA: 602-02/14-20/02</w:t>
      </w:r>
    </w:p>
    <w:p w:rsidR="00314D63" w:rsidRPr="003249E6" w:rsidRDefault="00314D63" w:rsidP="00FB3B89">
      <w:pPr>
        <w:spacing w:after="0"/>
        <w:rPr>
          <w:sz w:val="24"/>
          <w:szCs w:val="24"/>
        </w:rPr>
      </w:pPr>
      <w:r w:rsidRPr="003249E6">
        <w:rPr>
          <w:sz w:val="24"/>
          <w:szCs w:val="24"/>
        </w:rPr>
        <w:t>URBROJ: 238-27-15-14-2</w:t>
      </w:r>
    </w:p>
    <w:p w:rsidR="00314D63" w:rsidRPr="003249E6" w:rsidRDefault="00314D63" w:rsidP="00FB3B89">
      <w:pPr>
        <w:spacing w:after="0"/>
        <w:rPr>
          <w:sz w:val="24"/>
          <w:szCs w:val="24"/>
        </w:rPr>
      </w:pPr>
      <w:r w:rsidRPr="003249E6">
        <w:rPr>
          <w:sz w:val="24"/>
          <w:szCs w:val="24"/>
        </w:rPr>
        <w:t>Bregana,  9. 9. 2014.</w:t>
      </w:r>
    </w:p>
    <w:p w:rsidR="00314D63" w:rsidRPr="003249E6" w:rsidRDefault="00314D63" w:rsidP="00FB3B89">
      <w:pPr>
        <w:spacing w:after="0"/>
        <w:rPr>
          <w:sz w:val="24"/>
          <w:szCs w:val="24"/>
        </w:rPr>
      </w:pPr>
    </w:p>
    <w:p w:rsidR="00314D63" w:rsidRPr="003249E6" w:rsidRDefault="00314D63" w:rsidP="00FB3B89">
      <w:pPr>
        <w:spacing w:after="0"/>
        <w:rPr>
          <w:sz w:val="24"/>
          <w:szCs w:val="24"/>
        </w:rPr>
      </w:pPr>
    </w:p>
    <w:p w:rsidR="00314D63" w:rsidRPr="003249E6" w:rsidRDefault="00314D63" w:rsidP="00FB3B89">
      <w:pPr>
        <w:spacing w:after="0"/>
        <w:jc w:val="center"/>
        <w:rPr>
          <w:sz w:val="24"/>
          <w:szCs w:val="24"/>
        </w:rPr>
      </w:pPr>
      <w:r w:rsidRPr="003249E6">
        <w:rPr>
          <w:sz w:val="24"/>
          <w:szCs w:val="24"/>
        </w:rPr>
        <w:t>Z  A  P  I  S  N  I  K</w:t>
      </w:r>
    </w:p>
    <w:p w:rsidR="00314D63" w:rsidRPr="003249E6" w:rsidRDefault="00314D63" w:rsidP="00FB3B89">
      <w:pPr>
        <w:spacing w:after="0"/>
        <w:jc w:val="center"/>
        <w:rPr>
          <w:sz w:val="24"/>
          <w:szCs w:val="24"/>
        </w:rPr>
      </w:pPr>
    </w:p>
    <w:p w:rsidR="00314D63" w:rsidRPr="003249E6" w:rsidRDefault="00314D63" w:rsidP="00FB3B89">
      <w:pPr>
        <w:spacing w:after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 xml:space="preserve">s  2. redovne sjednice Vijeća  roditelja Osnovne škole Milana Langa, Bregana  održane 30. 9. 2014. godine u zbornici  Škole, s početkom u 17.30 sati.  </w:t>
      </w:r>
    </w:p>
    <w:p w:rsidR="00314D63" w:rsidRPr="003249E6" w:rsidRDefault="00314D63" w:rsidP="00FB3B89">
      <w:pPr>
        <w:spacing w:after="0"/>
        <w:rPr>
          <w:sz w:val="24"/>
          <w:szCs w:val="24"/>
        </w:rPr>
      </w:pPr>
    </w:p>
    <w:p w:rsidR="00314D63" w:rsidRPr="003249E6" w:rsidRDefault="00314D63" w:rsidP="003249E6">
      <w:pPr>
        <w:spacing w:after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>Prisutno : 19 članova Vijeća roditelja (popis prisutnih u prilogu)</w:t>
      </w:r>
    </w:p>
    <w:p w:rsidR="00314D63" w:rsidRPr="003249E6" w:rsidRDefault="00314D63" w:rsidP="003249E6">
      <w:pPr>
        <w:spacing w:after="0"/>
        <w:jc w:val="both"/>
        <w:rPr>
          <w:sz w:val="24"/>
          <w:szCs w:val="24"/>
        </w:rPr>
      </w:pPr>
    </w:p>
    <w:p w:rsidR="00314D63" w:rsidRPr="003249E6" w:rsidRDefault="00314D63" w:rsidP="003249E6">
      <w:pPr>
        <w:spacing w:after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>Predsjednik Vijeća roditelja Zoran Smiljanić pozdravio je prisutne, zahvalio na odazivu i predložio sljedeći dnevni  red:</w:t>
      </w:r>
    </w:p>
    <w:p w:rsidR="00314D63" w:rsidRPr="003249E6" w:rsidRDefault="00314D63" w:rsidP="003249E6">
      <w:pPr>
        <w:spacing w:after="0"/>
        <w:jc w:val="both"/>
        <w:rPr>
          <w:sz w:val="24"/>
          <w:szCs w:val="24"/>
        </w:rPr>
      </w:pPr>
    </w:p>
    <w:p w:rsidR="00314D63" w:rsidRPr="003249E6" w:rsidRDefault="00314D63" w:rsidP="003249E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>Razmatranje Prijedloga godišnjeg plana i programa rada Škole za šk. god. 2014./2015.</w:t>
      </w:r>
    </w:p>
    <w:p w:rsidR="00314D63" w:rsidRPr="003249E6" w:rsidRDefault="00314D63" w:rsidP="003249E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>Razno</w:t>
      </w:r>
    </w:p>
    <w:p w:rsidR="00314D63" w:rsidRPr="003249E6" w:rsidRDefault="00314D63" w:rsidP="003249E6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314D63" w:rsidRPr="003249E6" w:rsidRDefault="00314D63" w:rsidP="003249E6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>Dnevni red jednoglasno usvojen.</w:t>
      </w:r>
    </w:p>
    <w:p w:rsidR="00314D63" w:rsidRPr="003249E6" w:rsidRDefault="00314D63" w:rsidP="003249E6">
      <w:pPr>
        <w:pStyle w:val="ListParagraph"/>
        <w:spacing w:after="0"/>
        <w:jc w:val="both"/>
        <w:rPr>
          <w:sz w:val="24"/>
          <w:szCs w:val="24"/>
        </w:rPr>
      </w:pPr>
    </w:p>
    <w:p w:rsidR="00314D63" w:rsidRPr="003249E6" w:rsidRDefault="00314D63" w:rsidP="003249E6">
      <w:pPr>
        <w:pStyle w:val="ListParagraph"/>
        <w:spacing w:after="0"/>
        <w:ind w:left="0"/>
        <w:jc w:val="both"/>
        <w:rPr>
          <w:b/>
          <w:bCs/>
          <w:sz w:val="24"/>
          <w:szCs w:val="24"/>
          <w:u w:val="single"/>
        </w:rPr>
      </w:pPr>
      <w:r w:rsidRPr="003249E6">
        <w:rPr>
          <w:b/>
          <w:bCs/>
          <w:sz w:val="24"/>
          <w:szCs w:val="24"/>
        </w:rPr>
        <w:t>Ad 1)</w:t>
      </w:r>
      <w:r w:rsidRPr="003249E6">
        <w:rPr>
          <w:b/>
          <w:bCs/>
          <w:sz w:val="24"/>
          <w:szCs w:val="24"/>
        </w:rPr>
        <w:tab/>
      </w:r>
      <w:r w:rsidRPr="003249E6">
        <w:rPr>
          <w:b/>
          <w:bCs/>
          <w:sz w:val="24"/>
          <w:szCs w:val="24"/>
          <w:u w:val="single"/>
        </w:rPr>
        <w:t>Razmatranje Prijedloga godišnjeg plana i programa rada škole za šk. god. 2014./2015.</w:t>
      </w:r>
    </w:p>
    <w:p w:rsidR="00314D63" w:rsidRPr="003249E6" w:rsidRDefault="00314D63" w:rsidP="003249E6">
      <w:pPr>
        <w:pStyle w:val="ListParagraph"/>
        <w:spacing w:after="0"/>
        <w:ind w:left="0"/>
        <w:jc w:val="both"/>
        <w:rPr>
          <w:sz w:val="24"/>
          <w:szCs w:val="24"/>
          <w:u w:val="single"/>
        </w:rPr>
      </w:pPr>
    </w:p>
    <w:p w:rsidR="00314D63" w:rsidRPr="003249E6" w:rsidRDefault="00314D63" w:rsidP="003249E6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>Ravnatelj  Igor Matijašić kao predlagatelj Godišnjeg plana i programa rada škole za  šk. godinu 2014./2015.ukratko je upoznao prisutne s prijedlogom. U svom izlaganju je naglasio da se Godišnji plan i programa rada škole donosi na temelju nastavnog plana i programa i Školskog kurikuluma, a donosi ga Školski odbor. Godišnjim planom i programom rada utvrđuje se mjesto, vrijeme, način i izvršitelji poslova sa svim svojim zaduženjima, a sadrži podatke o uvjetima rada, izvršiteljima poslova, kalendar rada, organizaciji rada (naglasio da od ove školske godine sve područne škole rade u jednoj smjeni), planove rada   ravnatelja, učitelja/stručnih suradnika, Školskog odbora i ostale podatke u funkciji odgoja i obrazovanja.</w:t>
      </w:r>
    </w:p>
    <w:p w:rsidR="00314D63" w:rsidRPr="003249E6" w:rsidRDefault="00314D63" w:rsidP="003249E6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 xml:space="preserve">Obavijestio je članove Vijeća roditelja da je isti razmatran na Učiteljskom vijeću. </w:t>
      </w:r>
    </w:p>
    <w:p w:rsidR="00314D63" w:rsidRPr="003249E6" w:rsidRDefault="00314D63" w:rsidP="003249E6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314D63" w:rsidRPr="003249E6" w:rsidRDefault="00314D63" w:rsidP="003249E6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>Nakon  kratke diskusije po istome jednoglasno je donijet sljedeći</w:t>
      </w:r>
    </w:p>
    <w:p w:rsidR="00314D63" w:rsidRPr="003249E6" w:rsidRDefault="00314D63" w:rsidP="003249E6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314D63" w:rsidRPr="003249E6" w:rsidRDefault="00314D63" w:rsidP="003249E6">
      <w:pPr>
        <w:pStyle w:val="ListParagraph"/>
        <w:spacing w:after="0"/>
        <w:ind w:left="0"/>
        <w:jc w:val="center"/>
        <w:rPr>
          <w:sz w:val="24"/>
          <w:szCs w:val="24"/>
        </w:rPr>
      </w:pPr>
      <w:r w:rsidRPr="003249E6">
        <w:rPr>
          <w:sz w:val="24"/>
          <w:szCs w:val="24"/>
        </w:rPr>
        <w:t>Z a k l j u č a k</w:t>
      </w:r>
    </w:p>
    <w:p w:rsidR="00314D63" w:rsidRPr="003249E6" w:rsidRDefault="00314D63" w:rsidP="003249E6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314D63" w:rsidRPr="003249E6" w:rsidRDefault="00314D63" w:rsidP="003249E6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ab/>
        <w:t>Prihvaća se Prijedlog Godišnjeg plana i programa rada škole za šk. godinu 2014./2015. i prosljeđuje Školskom odboru na donošenje.</w:t>
      </w:r>
    </w:p>
    <w:p w:rsidR="00314D63" w:rsidRPr="003249E6" w:rsidRDefault="00314D63" w:rsidP="003249E6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314D63" w:rsidRPr="003249E6" w:rsidRDefault="00314D63" w:rsidP="003249E6">
      <w:pPr>
        <w:pStyle w:val="ListParagraph"/>
        <w:spacing w:after="0"/>
        <w:ind w:left="0"/>
        <w:jc w:val="both"/>
        <w:rPr>
          <w:b/>
          <w:bCs/>
          <w:sz w:val="24"/>
          <w:szCs w:val="24"/>
        </w:rPr>
      </w:pPr>
      <w:r w:rsidRPr="003249E6">
        <w:rPr>
          <w:b/>
          <w:bCs/>
          <w:sz w:val="24"/>
          <w:szCs w:val="24"/>
        </w:rPr>
        <w:t>Ad 2) Razno</w:t>
      </w:r>
    </w:p>
    <w:p w:rsidR="00314D63" w:rsidRPr="003249E6" w:rsidRDefault="00314D63" w:rsidP="003249E6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314D63" w:rsidRPr="003249E6" w:rsidRDefault="00314D63" w:rsidP="003249E6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>Gđa Smolej  iznijela je da je na posljednjoj sjednici Vijeća roditelja dobivena informaciju o nesreći (poplavljena kuća u Grdanjcima koju je zadesila obitelj Jozić) i o akciji pomoći koju je pokrenula Škola. Na stranici Škole je objavljen broj telefona i žiro račun gđa Jozić.  Na upit gđa Jozić je odgovorila da je na žiro račun uplaćeno svega  1.000,00 kn, a šteta je procijenjena na 100.000,00 kn. Naglasila je da obitelji Jozić treba kontinuirana pomoć kako u novcu, tako i u građevinskom materijalu i pokućstvu. Odjeća im za sada nije potrebna.</w:t>
      </w:r>
    </w:p>
    <w:p w:rsidR="00314D63" w:rsidRPr="003249E6" w:rsidRDefault="00314D63" w:rsidP="00124F7D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>Nakon  kraće diskusije, jednoglasno je donijet  sljedeći</w:t>
      </w:r>
    </w:p>
    <w:p w:rsidR="00314D63" w:rsidRDefault="00314D63" w:rsidP="002A2B87">
      <w:pPr>
        <w:pStyle w:val="ListParagraph"/>
        <w:spacing w:after="0"/>
        <w:ind w:left="0"/>
        <w:jc w:val="center"/>
        <w:rPr>
          <w:sz w:val="24"/>
          <w:szCs w:val="24"/>
        </w:rPr>
      </w:pPr>
    </w:p>
    <w:p w:rsidR="00314D63" w:rsidRPr="003249E6" w:rsidRDefault="00314D63" w:rsidP="002A2B87">
      <w:pPr>
        <w:pStyle w:val="ListParagraph"/>
        <w:spacing w:after="0"/>
        <w:ind w:left="0"/>
        <w:jc w:val="center"/>
        <w:rPr>
          <w:sz w:val="24"/>
          <w:szCs w:val="24"/>
        </w:rPr>
      </w:pPr>
      <w:r w:rsidRPr="003249E6">
        <w:rPr>
          <w:sz w:val="24"/>
          <w:szCs w:val="24"/>
        </w:rPr>
        <w:t xml:space="preserve">Z a k l j u č a k </w:t>
      </w:r>
    </w:p>
    <w:p w:rsidR="00314D63" w:rsidRPr="003249E6" w:rsidRDefault="00314D63" w:rsidP="002A2B87">
      <w:pPr>
        <w:pStyle w:val="ListParagraph"/>
        <w:spacing w:after="0"/>
        <w:ind w:left="0"/>
        <w:jc w:val="center"/>
        <w:rPr>
          <w:sz w:val="24"/>
          <w:szCs w:val="24"/>
        </w:rPr>
      </w:pPr>
    </w:p>
    <w:p w:rsidR="00314D63" w:rsidRPr="003249E6" w:rsidRDefault="00314D63" w:rsidP="00FB3B89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ab/>
        <w:t xml:space="preserve">Zadužuje se  Zoran Smiljanić da u ime Vijeća roditelja uputi zamolbu roditeljima učenika OŠ </w:t>
      </w:r>
      <w:r>
        <w:rPr>
          <w:sz w:val="24"/>
          <w:szCs w:val="24"/>
        </w:rPr>
        <w:t xml:space="preserve"> </w:t>
      </w:r>
      <w:r w:rsidRPr="003249E6">
        <w:rPr>
          <w:sz w:val="24"/>
          <w:szCs w:val="24"/>
        </w:rPr>
        <w:t>Milana Langa za pomoć  stradaloj od poplave obitelji Jozić čije dijete pohađa ovu školu i uz pomoć  članova Vijeća distribuira roditeljima svih učenika.</w:t>
      </w:r>
    </w:p>
    <w:p w:rsidR="00314D63" w:rsidRPr="003249E6" w:rsidRDefault="00314D63" w:rsidP="00FB3B89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314D63" w:rsidRPr="003249E6" w:rsidRDefault="00314D63" w:rsidP="00FB3B89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>Završeno u 18.35 sati.</w:t>
      </w:r>
    </w:p>
    <w:p w:rsidR="00314D63" w:rsidRPr="003249E6" w:rsidRDefault="00314D63" w:rsidP="00FB3B89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314D63" w:rsidRPr="003249E6" w:rsidRDefault="00314D63" w:rsidP="00FB3B89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>Zapisničar: Ljiljana Sečkar</w:t>
      </w:r>
      <w:r w:rsidRPr="003249E6">
        <w:rPr>
          <w:sz w:val="24"/>
          <w:szCs w:val="24"/>
        </w:rPr>
        <w:tab/>
      </w:r>
      <w:r w:rsidRPr="003249E6">
        <w:rPr>
          <w:sz w:val="24"/>
          <w:szCs w:val="24"/>
        </w:rPr>
        <w:tab/>
      </w:r>
    </w:p>
    <w:p w:rsidR="00314D63" w:rsidRPr="003249E6" w:rsidRDefault="00314D63" w:rsidP="00FB3B89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3249E6">
        <w:rPr>
          <w:sz w:val="24"/>
          <w:szCs w:val="24"/>
        </w:rPr>
        <w:t>Predsjednik  Vijeća  roditelja: Zoran  Smiljanić</w:t>
      </w:r>
    </w:p>
    <w:p w:rsidR="00314D63" w:rsidRPr="003249E6" w:rsidRDefault="00314D63" w:rsidP="00FB3B89">
      <w:pPr>
        <w:pStyle w:val="ListParagraph"/>
        <w:spacing w:after="0"/>
        <w:ind w:left="0"/>
        <w:jc w:val="both"/>
        <w:rPr>
          <w:sz w:val="24"/>
          <w:szCs w:val="24"/>
        </w:rPr>
      </w:pPr>
    </w:p>
    <w:sectPr w:rsidR="00314D63" w:rsidRPr="003249E6" w:rsidSect="0095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0D8"/>
    <w:multiLevelType w:val="hybridMultilevel"/>
    <w:tmpl w:val="4DBA4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B0E19"/>
    <w:multiLevelType w:val="hybridMultilevel"/>
    <w:tmpl w:val="3F483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72768"/>
    <w:multiLevelType w:val="hybridMultilevel"/>
    <w:tmpl w:val="BDD06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1FD"/>
    <w:rsid w:val="000D4148"/>
    <w:rsid w:val="00124F7D"/>
    <w:rsid w:val="00270EA1"/>
    <w:rsid w:val="002A2B87"/>
    <w:rsid w:val="00314D63"/>
    <w:rsid w:val="003249E6"/>
    <w:rsid w:val="00326C31"/>
    <w:rsid w:val="00366909"/>
    <w:rsid w:val="003F65D9"/>
    <w:rsid w:val="004D3E20"/>
    <w:rsid w:val="005361FD"/>
    <w:rsid w:val="006D186B"/>
    <w:rsid w:val="008D3C25"/>
    <w:rsid w:val="00950104"/>
    <w:rsid w:val="00A112D1"/>
    <w:rsid w:val="00A4159C"/>
    <w:rsid w:val="00B40441"/>
    <w:rsid w:val="00D313AA"/>
    <w:rsid w:val="00FB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D186B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6D186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417</Words>
  <Characters>2378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</dc:creator>
  <cp:keywords/>
  <dc:description/>
  <cp:lastModifiedBy>Ravnatelj</cp:lastModifiedBy>
  <cp:revision>7</cp:revision>
  <cp:lastPrinted>2014-09-25T09:01:00Z</cp:lastPrinted>
  <dcterms:created xsi:type="dcterms:W3CDTF">2014-09-25T08:47:00Z</dcterms:created>
  <dcterms:modified xsi:type="dcterms:W3CDTF">2014-10-11T07:57:00Z</dcterms:modified>
</cp:coreProperties>
</file>