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05" w:rsidRPr="00B42EF1" w:rsidRDefault="00952905" w:rsidP="005F38E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lang w:eastAsia="hr-HR"/>
        </w:rPr>
      </w:pPr>
      <w:r w:rsidRPr="00B42EF1">
        <w:rPr>
          <w:rFonts w:ascii="Times New Roman" w:hAnsi="Times New Roman" w:cs="Times New Roman"/>
          <w:sz w:val="24"/>
          <w:szCs w:val="24"/>
          <w:lang w:eastAsia="hr-HR"/>
        </w:rPr>
        <w:t xml:space="preserve">Na temelju članka 107. Zakona o odgoju i obrazovanju u osnovnoj i srednjoj školi (NN </w:t>
      </w:r>
      <w:r w:rsidRPr="00B42EF1">
        <w:rPr>
          <w:rFonts w:ascii="Times New Roman" w:hAnsi="Times New Roman" w:cs="Times New Roman"/>
          <w:lang w:eastAsia="hr-HR"/>
        </w:rPr>
        <w:t>87/08, 86/0 , 92/10, 105/10, 90/11, 5/12, 16/12, 86/12, 126/12, 94/13,152/14, 7/17 i 68 /18) Osnovna škola Obrovac, Obrovac raspisuje</w:t>
      </w:r>
    </w:p>
    <w:p w:rsidR="00952905" w:rsidRDefault="00952905" w:rsidP="005F38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42EF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N A T J E Č A J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:rsidR="00952905" w:rsidRPr="00B42EF1" w:rsidRDefault="00952905" w:rsidP="005F38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za stjecanje  prvog radnog iskustva/ pripravništva</w:t>
      </w:r>
    </w:p>
    <w:p w:rsidR="00952905" w:rsidRPr="00B42EF1" w:rsidRDefault="00952905" w:rsidP="00504B35">
      <w:pPr>
        <w:spacing w:after="0" w:line="240" w:lineRule="auto"/>
        <w:ind w:firstLine="708"/>
        <w:rPr>
          <w:rFonts w:ascii="Times New Roman" w:hAnsi="Times New Roman" w:cs="Times New Roman"/>
          <w:b/>
          <w:bCs/>
          <w:lang w:eastAsia="hr-HR"/>
        </w:rPr>
      </w:pPr>
    </w:p>
    <w:p w:rsidR="00952905" w:rsidRDefault="00952905" w:rsidP="005C5AB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Stručni suradnik/ica psiholog ili logoped, na određeno  puno radno vrijeme u trajanju  od 12 mjeseci, 1 izvršitelj </w:t>
      </w:r>
    </w:p>
    <w:p w:rsidR="00952905" w:rsidRPr="00B42EF1" w:rsidRDefault="00952905" w:rsidP="00C90BDB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:rsidR="00952905" w:rsidRPr="00B42EF1" w:rsidRDefault="00952905" w:rsidP="005F38E5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B42EF1">
        <w:rPr>
          <w:rFonts w:ascii="Times New Roman" w:hAnsi="Times New Roman" w:cs="Times New Roman"/>
          <w:lang w:eastAsia="hr-HR"/>
        </w:rPr>
        <w:t>Uvjeti:</w:t>
      </w:r>
    </w:p>
    <w:p w:rsidR="00952905" w:rsidRDefault="00952905" w:rsidP="005F38E5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B42EF1">
        <w:rPr>
          <w:rFonts w:ascii="Times New Roman" w:hAnsi="Times New Roman" w:cs="Times New Roman"/>
          <w:lang w:eastAsia="hr-HR"/>
        </w:rPr>
        <w:t xml:space="preserve">Prema Zakonu o odgoju i obrazovanju u osnovnoj i srednjoj školi (NN 87/08, 86/09, 92/10, 105/10, 90/11, 5/12, 16/12, 86/12, 126/12, 94/13, 152/14  i 7/17 i 68/18) i Pravilniku o stručnoj spremi i pedagoško-psihološkom obrazovanju učitelja i stručnih suradnika u </w:t>
      </w:r>
      <w:r w:rsidRPr="00B42EF1">
        <w:rPr>
          <w:rFonts w:ascii="Times New Roman" w:hAnsi="Times New Roman" w:cs="Times New Roman"/>
          <w:color w:val="000000"/>
          <w:lang w:eastAsia="hr-HR"/>
        </w:rPr>
        <w:t>osnovnom školstvu</w:t>
      </w:r>
      <w:r w:rsidRPr="00B42EF1">
        <w:rPr>
          <w:rFonts w:ascii="Times New Roman" w:hAnsi="Times New Roman" w:cs="Times New Roman"/>
          <w:lang w:eastAsia="hr-HR"/>
        </w:rPr>
        <w:t xml:space="preserve"> (NN 47/96, 56/01).</w:t>
      </w:r>
    </w:p>
    <w:p w:rsidR="00952905" w:rsidRPr="00B42EF1" w:rsidRDefault="00952905" w:rsidP="005F38E5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Natječaj se odnosi  na prijam pripravnika kroz mjeru HZZ-a: „Stjecanje prvog radnog iskustva/pripravništva“. U školskim ustanovama mjeru pripravništva mogu koristiti nezaposlene osobe prijavljene u evidenciju nezaposlenih bez staža osiguranja u obrazovnoj razini u kojoj se prvi put zapošljavaju.</w:t>
      </w:r>
    </w:p>
    <w:p w:rsidR="00952905" w:rsidRPr="00B42EF1" w:rsidRDefault="00952905" w:rsidP="005F38E5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hr-HR"/>
        </w:rPr>
      </w:pPr>
      <w:r w:rsidRPr="00B42EF1">
        <w:rPr>
          <w:rFonts w:ascii="Times New Roman" w:hAnsi="Times New Roman" w:cs="Times New Roman"/>
          <w:lang w:eastAsia="hr-HR"/>
        </w:rPr>
        <w:t>Uz pisanu  prijavu na natječaj kandidati su dužni priložiti slijedeću dokumentaciju;</w:t>
      </w:r>
    </w:p>
    <w:p w:rsidR="00952905" w:rsidRPr="00B42EF1" w:rsidRDefault="00952905" w:rsidP="005F38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hr-HR"/>
        </w:rPr>
      </w:pPr>
      <w:r w:rsidRPr="00B42EF1">
        <w:rPr>
          <w:rFonts w:ascii="Times New Roman" w:hAnsi="Times New Roman" w:cs="Times New Roman"/>
          <w:lang w:eastAsia="hr-HR"/>
        </w:rPr>
        <w:t>životopis</w:t>
      </w:r>
    </w:p>
    <w:p w:rsidR="00952905" w:rsidRPr="00B42EF1" w:rsidRDefault="00952905" w:rsidP="005F38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hr-HR"/>
        </w:rPr>
      </w:pPr>
      <w:r w:rsidRPr="00B42EF1">
        <w:rPr>
          <w:rFonts w:ascii="Times New Roman" w:hAnsi="Times New Roman" w:cs="Times New Roman"/>
          <w:lang w:eastAsia="hr-HR"/>
        </w:rPr>
        <w:t xml:space="preserve">presliku isprave kojom se dokazuje vrsta i stupanj stručne spreme </w:t>
      </w:r>
    </w:p>
    <w:p w:rsidR="00952905" w:rsidRPr="00B42EF1" w:rsidRDefault="00952905" w:rsidP="005F38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hr-HR"/>
        </w:rPr>
      </w:pPr>
      <w:r w:rsidRPr="00B42EF1">
        <w:rPr>
          <w:rFonts w:ascii="Times New Roman" w:hAnsi="Times New Roman" w:cs="Times New Roman"/>
          <w:lang w:eastAsia="hr-HR"/>
        </w:rPr>
        <w:t>presliku uvjerenja da se protiv kandidata  ne vodi kazneni postupak u smislu članka 106. Zakona o odgoju i obrazovanju u osnovnoj i srednjoj školi (ne starije od 6 mjeseci)</w:t>
      </w:r>
    </w:p>
    <w:p w:rsidR="00952905" w:rsidRDefault="00952905" w:rsidP="005F38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hr-HR"/>
        </w:rPr>
      </w:pPr>
      <w:r w:rsidRPr="00B42EF1">
        <w:rPr>
          <w:rFonts w:ascii="Times New Roman" w:hAnsi="Times New Roman" w:cs="Times New Roman"/>
          <w:lang w:eastAsia="hr-HR"/>
        </w:rPr>
        <w:t xml:space="preserve">dokaz o državljanstvu </w:t>
      </w:r>
    </w:p>
    <w:p w:rsidR="00952905" w:rsidRPr="00B42EF1" w:rsidRDefault="00952905" w:rsidP="005F38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elektronički zapis ili potvrdu o podacima evidentiranim u matičnoj evidenciji Hrvatskog zavoda za mirovinsko osiguranje (preslika)</w:t>
      </w:r>
      <w:r w:rsidRPr="00B42EF1">
        <w:rPr>
          <w:rFonts w:ascii="Times New Roman" w:hAnsi="Times New Roman" w:cs="Times New Roman"/>
          <w:lang w:eastAsia="hr-HR"/>
        </w:rPr>
        <w:t xml:space="preserve"> </w:t>
      </w:r>
    </w:p>
    <w:p w:rsidR="00952905" w:rsidRPr="00B42EF1" w:rsidRDefault="00952905" w:rsidP="005F38E5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B42EF1">
        <w:rPr>
          <w:rFonts w:ascii="Times New Roman" w:hAnsi="Times New Roman" w:cs="Times New Roman"/>
          <w:lang w:eastAsia="hr-HR"/>
        </w:rPr>
        <w:t>Kandidati koji ostvaruju pravo prednosti pri zapošljavanju prema posebnim propisima dužni su se uz prijavu na natječaj pozvati na to pravo te uz prijavu priložiti sve dokaze o priznatom statusu.</w:t>
      </w:r>
    </w:p>
    <w:p w:rsidR="00952905" w:rsidRPr="00B42EF1" w:rsidRDefault="00952905" w:rsidP="005F38E5">
      <w:pPr>
        <w:spacing w:after="0" w:line="240" w:lineRule="auto"/>
        <w:rPr>
          <w:rFonts w:ascii="Times New Roman" w:hAnsi="Times New Roman" w:cs="Times New Roman"/>
          <w:color w:val="0000FF"/>
          <w:u w:val="single"/>
          <w:lang w:eastAsia="hr-HR"/>
        </w:rPr>
      </w:pPr>
      <w:r w:rsidRPr="00B42EF1">
        <w:rPr>
          <w:rFonts w:ascii="Times New Roman" w:hAnsi="Times New Roman" w:cs="Times New Roman"/>
          <w:lang w:eastAsia="hr-HR"/>
        </w:rPr>
        <w:t xml:space="preserve">Osobe koje se pozivaju na prednost prilikom zapošljavanja temeljem članka 102. stavak 1.-3. Zakona o hrvatskim braniteljima iz Domovinskog rata i članovima njihovih obitelji (NN 121/2017) trebaju priložiti dokaze dostupne na poveznici Ministarstva hrvatskih branitelja </w:t>
      </w:r>
      <w:hyperlink r:id="rId5" w:history="1">
        <w:r w:rsidRPr="00B42EF1">
          <w:rPr>
            <w:rFonts w:ascii="Times New Roman" w:hAnsi="Times New Roman" w:cs="Times New Roman"/>
            <w:color w:val="0000FF"/>
            <w:u w:val="single"/>
            <w:lang w:eastAsia="hr-HR"/>
          </w:rPr>
          <w:t>https://branitelji.gov.hr/UserDocsImages/NG/12%20Prosinac/Zapo%C5%A1ljavanje/POPIS%20DOKAZA%20ZA%20OSTVARIVANJE%20PRAVA%20PRI%20ZAPO%C5%A0LJAVANJU.pdf</w:t>
        </w:r>
      </w:hyperlink>
    </w:p>
    <w:p w:rsidR="00952905" w:rsidRPr="00B42EF1" w:rsidRDefault="00952905" w:rsidP="005F38E5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B42EF1">
        <w:rPr>
          <w:rFonts w:ascii="Times New Roman" w:hAnsi="Times New Roman" w:cs="Times New Roman"/>
          <w:lang w:eastAsia="hr-HR"/>
        </w:rPr>
        <w:t>Na natječaj se mogu javiti osobe oba spola.</w:t>
      </w:r>
    </w:p>
    <w:p w:rsidR="00952905" w:rsidRPr="00B42EF1" w:rsidRDefault="00952905" w:rsidP="005F38E5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B42EF1">
        <w:rPr>
          <w:rFonts w:ascii="Times New Roman" w:hAnsi="Times New Roman" w:cs="Times New Roman"/>
          <w:lang w:eastAsia="hr-HR"/>
        </w:rPr>
        <w:t>Sukladno odredbama Opće uredbe o zaštiti podataka broj:2016/679, i Zakona o provedbi Opće uredbe o zaštiti podataka (N.N. 42/189) svi dokumenti dostavljeni na natječaj poslani su slobodnom voljom kandidata te se smatra da je kandidat dao privolu za obradu svih podataka a koji će se obrađivati isključivo u svrhu provođenja natječajnog postupka.</w:t>
      </w:r>
    </w:p>
    <w:p w:rsidR="00952905" w:rsidRPr="00B42EF1" w:rsidRDefault="00952905" w:rsidP="005F38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B42EF1">
        <w:rPr>
          <w:rFonts w:ascii="Times New Roman" w:hAnsi="Times New Roman" w:cs="Times New Roman"/>
          <w:sz w:val="24"/>
          <w:szCs w:val="24"/>
          <w:lang w:eastAsia="hr-HR"/>
        </w:rPr>
        <w:t>Nepotpune i nepravovremene prijave neće se razmatrati.</w:t>
      </w:r>
    </w:p>
    <w:p w:rsidR="00952905" w:rsidRPr="00B42EF1" w:rsidRDefault="00952905" w:rsidP="005F38E5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B42EF1">
        <w:rPr>
          <w:rFonts w:ascii="Times New Roman" w:hAnsi="Times New Roman" w:cs="Times New Roman"/>
          <w:lang w:eastAsia="hr-HR"/>
        </w:rPr>
        <w:t xml:space="preserve">Natječaj je otvoren od </w:t>
      </w:r>
      <w:r>
        <w:rPr>
          <w:rFonts w:ascii="Times New Roman" w:hAnsi="Times New Roman" w:cs="Times New Roman"/>
          <w:b/>
          <w:bCs/>
          <w:lang w:eastAsia="hr-HR"/>
        </w:rPr>
        <w:t>07.11.2018. do 14.11</w:t>
      </w:r>
      <w:r w:rsidRPr="00B42EF1">
        <w:rPr>
          <w:rFonts w:ascii="Times New Roman" w:hAnsi="Times New Roman" w:cs="Times New Roman"/>
          <w:b/>
          <w:bCs/>
          <w:lang w:eastAsia="hr-HR"/>
        </w:rPr>
        <w:t>.2018.godine.</w:t>
      </w:r>
      <w:bookmarkStart w:id="0" w:name="_GoBack"/>
      <w:bookmarkEnd w:id="0"/>
    </w:p>
    <w:p w:rsidR="00952905" w:rsidRPr="00B42EF1" w:rsidRDefault="00952905" w:rsidP="005F38E5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B42EF1">
        <w:rPr>
          <w:rFonts w:ascii="Times New Roman" w:hAnsi="Times New Roman" w:cs="Times New Roman"/>
          <w:lang w:eastAsia="hr-HR"/>
        </w:rPr>
        <w:t>Zaprimljenu dokumentaciju ne vraćamo.</w:t>
      </w:r>
    </w:p>
    <w:p w:rsidR="00952905" w:rsidRPr="00B42EF1" w:rsidRDefault="00952905" w:rsidP="005F38E5">
      <w:pPr>
        <w:spacing w:after="0" w:line="240" w:lineRule="auto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Prijave se podnose u roku od 8</w:t>
      </w:r>
      <w:r w:rsidRPr="00B42EF1">
        <w:rPr>
          <w:rFonts w:ascii="Times New Roman" w:hAnsi="Times New Roman" w:cs="Times New Roman"/>
          <w:lang w:eastAsia="hr-HR"/>
        </w:rPr>
        <w:t xml:space="preserve"> dana od dana objave na mrežnim stranicama i oglasnim pločama Hrvatskog zavoda za zapošljavanje i mrežnim stranicama i oglasnoj ploči škole, na  adresu škole:</w:t>
      </w:r>
    </w:p>
    <w:p w:rsidR="00952905" w:rsidRPr="00B42EF1" w:rsidRDefault="00952905" w:rsidP="005F38E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lang w:eastAsia="hr-HR"/>
        </w:rPr>
      </w:pPr>
      <w:r w:rsidRPr="00B42EF1">
        <w:rPr>
          <w:rFonts w:ascii="Times New Roman" w:hAnsi="Times New Roman" w:cs="Times New Roman"/>
          <w:b/>
          <w:bCs/>
          <w:lang w:eastAsia="hr-HR"/>
        </w:rPr>
        <w:t>OSNOVNA ŠKOLA  OBROVAC</w:t>
      </w:r>
    </w:p>
    <w:p w:rsidR="00952905" w:rsidRPr="00B42EF1" w:rsidRDefault="00952905" w:rsidP="005F38E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hr-HR"/>
        </w:rPr>
      </w:pPr>
      <w:r w:rsidRPr="00B42EF1">
        <w:rPr>
          <w:rFonts w:ascii="Times New Roman" w:hAnsi="Times New Roman" w:cs="Times New Roman"/>
          <w:b/>
          <w:bCs/>
          <w:lang w:eastAsia="hr-HR"/>
        </w:rPr>
        <w:tab/>
      </w:r>
      <w:r w:rsidRPr="00B42EF1">
        <w:rPr>
          <w:rFonts w:ascii="Times New Roman" w:hAnsi="Times New Roman" w:cs="Times New Roman"/>
          <w:b/>
          <w:bCs/>
          <w:lang w:eastAsia="hr-HR"/>
        </w:rPr>
        <w:tab/>
        <w:t xml:space="preserve"> Bana Josipa Jelačića 13</w:t>
      </w:r>
    </w:p>
    <w:p w:rsidR="00952905" w:rsidRPr="00B42EF1" w:rsidRDefault="00952905" w:rsidP="005F38E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hr-HR"/>
        </w:rPr>
      </w:pPr>
      <w:r w:rsidRPr="00B42EF1">
        <w:rPr>
          <w:rFonts w:ascii="Times New Roman" w:hAnsi="Times New Roman" w:cs="Times New Roman"/>
          <w:b/>
          <w:bCs/>
          <w:lang w:eastAsia="hr-HR"/>
        </w:rPr>
        <w:t xml:space="preserve">                             23450 OBROVAC</w:t>
      </w:r>
    </w:p>
    <w:p w:rsidR="00952905" w:rsidRPr="00B42EF1" w:rsidRDefault="00952905" w:rsidP="005F38E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hr-HR"/>
        </w:rPr>
      </w:pPr>
    </w:p>
    <w:p w:rsidR="00952905" w:rsidRPr="00B42EF1" w:rsidRDefault="00952905" w:rsidP="005F38E5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B42EF1">
        <w:rPr>
          <w:rFonts w:ascii="Times New Roman" w:hAnsi="Times New Roman" w:cs="Times New Roman"/>
          <w:lang w:eastAsia="hr-HR"/>
        </w:rPr>
        <w:t xml:space="preserve">O rezultatima natječaja kandidati će biti obaviješteni u roku </w:t>
      </w:r>
      <w:r w:rsidRPr="001F00A1">
        <w:rPr>
          <w:rFonts w:ascii="Times New Roman" w:hAnsi="Times New Roman" w:cs="Times New Roman"/>
          <w:lang w:eastAsia="hr-HR"/>
        </w:rPr>
        <w:t>8</w:t>
      </w:r>
      <w:r w:rsidRPr="00B42EF1">
        <w:rPr>
          <w:rFonts w:ascii="Times New Roman" w:hAnsi="Times New Roman" w:cs="Times New Roman"/>
          <w:lang w:eastAsia="hr-HR"/>
        </w:rPr>
        <w:t xml:space="preserve"> dana od dana donošenja odluke na mrežnim stranicama škole </w:t>
      </w:r>
      <w:r>
        <w:rPr>
          <w:rFonts w:ascii="Times New Roman" w:hAnsi="Times New Roman" w:cs="Times New Roman"/>
          <w:lang w:eastAsia="hr-HR"/>
        </w:rPr>
        <w:t>www.os-obrovac.skole.hr</w:t>
      </w:r>
    </w:p>
    <w:p w:rsidR="00952905" w:rsidRPr="00B42EF1" w:rsidRDefault="00952905" w:rsidP="005F38E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hr-HR"/>
        </w:rPr>
      </w:pPr>
    </w:p>
    <w:p w:rsidR="00952905" w:rsidRPr="00B42EF1" w:rsidRDefault="00952905" w:rsidP="005F38E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hr-HR"/>
        </w:rPr>
      </w:pPr>
    </w:p>
    <w:p w:rsidR="00952905" w:rsidRPr="00B42EF1" w:rsidRDefault="00952905" w:rsidP="005F38E5">
      <w:pPr>
        <w:spacing w:after="0" w:line="240" w:lineRule="auto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KLASA: 602-01/18-01-569</w:t>
      </w:r>
    </w:p>
    <w:p w:rsidR="00952905" w:rsidRPr="00B42EF1" w:rsidRDefault="00952905" w:rsidP="005F38E5">
      <w:pPr>
        <w:spacing w:after="0" w:line="240" w:lineRule="auto"/>
        <w:rPr>
          <w:rFonts w:ascii="Times New Roman" w:hAnsi="Times New Roman" w:cs="Times New Roman"/>
          <w:lang w:eastAsia="hr-HR"/>
        </w:rPr>
      </w:pPr>
      <w:r w:rsidRPr="00B42EF1">
        <w:rPr>
          <w:rFonts w:ascii="Times New Roman" w:hAnsi="Times New Roman" w:cs="Times New Roman"/>
          <w:lang w:eastAsia="hr-HR"/>
        </w:rPr>
        <w:t>URBROJ: 2198-1-30-18-01</w:t>
      </w:r>
    </w:p>
    <w:p w:rsidR="00952905" w:rsidRPr="00B42EF1" w:rsidRDefault="009529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hr-HR"/>
        </w:rPr>
        <w:t>Obrovac, 05.11</w:t>
      </w:r>
      <w:r w:rsidRPr="00B42EF1">
        <w:rPr>
          <w:rFonts w:ascii="Times New Roman" w:hAnsi="Times New Roman" w:cs="Times New Roman"/>
          <w:lang w:eastAsia="hr-HR"/>
        </w:rPr>
        <w:t>.2018.g.                                                                   Ravnatelj: Željko Modrić, prof.</w:t>
      </w:r>
    </w:p>
    <w:sectPr w:rsidR="00952905" w:rsidRPr="00B42EF1" w:rsidSect="00676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483C"/>
    <w:multiLevelType w:val="hybridMultilevel"/>
    <w:tmpl w:val="AF82A484"/>
    <w:lvl w:ilvl="0" w:tplc="1554B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F87F30"/>
    <w:multiLevelType w:val="hybridMultilevel"/>
    <w:tmpl w:val="78D2792E"/>
    <w:lvl w:ilvl="0" w:tplc="1554B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0A7A6C"/>
    <w:multiLevelType w:val="hybridMultilevel"/>
    <w:tmpl w:val="330A6AA4"/>
    <w:lvl w:ilvl="0" w:tplc="D8D01D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6004D4"/>
    <w:multiLevelType w:val="hybridMultilevel"/>
    <w:tmpl w:val="E614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8E5"/>
    <w:rsid w:val="00006990"/>
    <w:rsid w:val="00017BBF"/>
    <w:rsid w:val="00087CE5"/>
    <w:rsid w:val="000A00C5"/>
    <w:rsid w:val="00104DFE"/>
    <w:rsid w:val="00115D05"/>
    <w:rsid w:val="00122EB5"/>
    <w:rsid w:val="00141BFC"/>
    <w:rsid w:val="00155F14"/>
    <w:rsid w:val="001F00A1"/>
    <w:rsid w:val="002158C3"/>
    <w:rsid w:val="00240448"/>
    <w:rsid w:val="002C3ED5"/>
    <w:rsid w:val="002D712E"/>
    <w:rsid w:val="00372437"/>
    <w:rsid w:val="00391827"/>
    <w:rsid w:val="003A32BB"/>
    <w:rsid w:val="003C181D"/>
    <w:rsid w:val="00413875"/>
    <w:rsid w:val="00470504"/>
    <w:rsid w:val="0047380A"/>
    <w:rsid w:val="0047514C"/>
    <w:rsid w:val="004D28A4"/>
    <w:rsid w:val="004E5263"/>
    <w:rsid w:val="00504B35"/>
    <w:rsid w:val="00530234"/>
    <w:rsid w:val="00545DF8"/>
    <w:rsid w:val="005650B1"/>
    <w:rsid w:val="005836AF"/>
    <w:rsid w:val="00596473"/>
    <w:rsid w:val="005C5AB1"/>
    <w:rsid w:val="005F38E5"/>
    <w:rsid w:val="0061773F"/>
    <w:rsid w:val="00676072"/>
    <w:rsid w:val="006D60AA"/>
    <w:rsid w:val="007A5A66"/>
    <w:rsid w:val="007D520D"/>
    <w:rsid w:val="007F7140"/>
    <w:rsid w:val="00833E04"/>
    <w:rsid w:val="008414E6"/>
    <w:rsid w:val="00881265"/>
    <w:rsid w:val="008A1079"/>
    <w:rsid w:val="008A1D76"/>
    <w:rsid w:val="008D61A8"/>
    <w:rsid w:val="0090423F"/>
    <w:rsid w:val="00915402"/>
    <w:rsid w:val="00952905"/>
    <w:rsid w:val="009C41C6"/>
    <w:rsid w:val="009D6FB2"/>
    <w:rsid w:val="00A27BD1"/>
    <w:rsid w:val="00A54423"/>
    <w:rsid w:val="00AD2FB1"/>
    <w:rsid w:val="00B353A7"/>
    <w:rsid w:val="00B42EF1"/>
    <w:rsid w:val="00BB3DDE"/>
    <w:rsid w:val="00BF536C"/>
    <w:rsid w:val="00C33DA1"/>
    <w:rsid w:val="00C854C1"/>
    <w:rsid w:val="00C90BDB"/>
    <w:rsid w:val="00CA733F"/>
    <w:rsid w:val="00CD211A"/>
    <w:rsid w:val="00CF2678"/>
    <w:rsid w:val="00CF43D6"/>
    <w:rsid w:val="00D149D5"/>
    <w:rsid w:val="00D24B45"/>
    <w:rsid w:val="00D432DB"/>
    <w:rsid w:val="00DA544F"/>
    <w:rsid w:val="00DE1A2D"/>
    <w:rsid w:val="00DE1CE6"/>
    <w:rsid w:val="00E637C0"/>
    <w:rsid w:val="00E843A7"/>
    <w:rsid w:val="00ED760B"/>
    <w:rsid w:val="00F44219"/>
    <w:rsid w:val="00F73FBE"/>
    <w:rsid w:val="00F74838"/>
    <w:rsid w:val="00FA0470"/>
    <w:rsid w:val="00FA54D7"/>
    <w:rsid w:val="00FC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07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F38E5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F3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3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28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2</Pages>
  <Words>510</Words>
  <Characters>2910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107</dc:title>
  <dc:subject/>
  <dc:creator>SKOLA 1</dc:creator>
  <cp:keywords/>
  <dc:description/>
  <cp:lastModifiedBy>Korisnik</cp:lastModifiedBy>
  <cp:revision>15</cp:revision>
  <cp:lastPrinted>2018-11-05T12:16:00Z</cp:lastPrinted>
  <dcterms:created xsi:type="dcterms:W3CDTF">2018-10-10T08:47:00Z</dcterms:created>
  <dcterms:modified xsi:type="dcterms:W3CDTF">2018-11-06T09:07:00Z</dcterms:modified>
</cp:coreProperties>
</file>