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3F" w:rsidRDefault="00C41A3F" w:rsidP="00A43B2E">
      <w:pPr>
        <w:kinsoku w:val="0"/>
        <w:overflowPunct w:val="0"/>
        <w:spacing w:before="67" w:after="120" w:line="240" w:lineRule="auto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</w:p>
    <w:p w:rsidR="00C41A3F" w:rsidRDefault="00C41A3F" w:rsidP="000D0CC5">
      <w:pPr>
        <w:kinsoku w:val="0"/>
        <w:overflowPunct w:val="0"/>
        <w:spacing w:before="67" w:after="120" w:line="240" w:lineRule="auto"/>
        <w:ind w:left="547" w:hanging="547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</w:rPr>
        <w:t>ZADARSKA  ŽUPANIJA</w:t>
      </w:r>
    </w:p>
    <w:p w:rsidR="00C41A3F" w:rsidRDefault="00C41A3F" w:rsidP="000D0CC5">
      <w:pPr>
        <w:kinsoku w:val="0"/>
        <w:overflowPunct w:val="0"/>
        <w:spacing w:before="67" w:after="120" w:line="240" w:lineRule="auto"/>
        <w:ind w:left="547" w:hanging="547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</w:rPr>
        <w:t>OŠ „PETAR LORINI“</w:t>
      </w:r>
    </w:p>
    <w:p w:rsidR="00C41A3F" w:rsidRDefault="00C41A3F" w:rsidP="000D0CC5">
      <w:pPr>
        <w:kinsoku w:val="0"/>
        <w:overflowPunct w:val="0"/>
        <w:spacing w:before="67" w:after="120" w:line="240" w:lineRule="auto"/>
        <w:ind w:left="547" w:hanging="547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</w:rPr>
        <w:t>23 281 SALI</w:t>
      </w:r>
    </w:p>
    <w:p w:rsidR="00C41A3F" w:rsidRDefault="00C41A3F" w:rsidP="000D0CC5">
      <w:pPr>
        <w:kinsoku w:val="0"/>
        <w:overflowPunct w:val="0"/>
        <w:spacing w:before="67" w:after="120" w:line="240" w:lineRule="auto"/>
        <w:ind w:left="547" w:hanging="547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</w:rPr>
        <w:t>SALI  III 20</w:t>
      </w:r>
    </w:p>
    <w:p w:rsidR="00C41A3F" w:rsidRPr="006F17C1" w:rsidRDefault="00C41A3F" w:rsidP="000D0CC5">
      <w:pPr>
        <w:kinsoku w:val="0"/>
        <w:overflowPunct w:val="0"/>
        <w:spacing w:before="67" w:after="120" w:line="240" w:lineRule="auto"/>
        <w:ind w:left="547" w:hanging="547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  <w:r w:rsidRPr="006F17C1">
        <w:rPr>
          <w:rFonts w:ascii="Times New Roman" w:hAnsi="Times New Roman"/>
          <w:color w:val="404040"/>
          <w:kern w:val="24"/>
          <w:sz w:val="24"/>
          <w:szCs w:val="24"/>
        </w:rPr>
        <w:t xml:space="preserve">KLASA: </w:t>
      </w:r>
      <w:r>
        <w:rPr>
          <w:rFonts w:ascii="Times New Roman" w:hAnsi="Times New Roman"/>
          <w:color w:val="404040"/>
          <w:kern w:val="24"/>
          <w:sz w:val="24"/>
          <w:szCs w:val="24"/>
        </w:rPr>
        <w:t>602-02/19-01/ 184</w:t>
      </w:r>
    </w:p>
    <w:p w:rsidR="00C41A3F" w:rsidRPr="006F17C1" w:rsidRDefault="00C41A3F" w:rsidP="000D0CC5">
      <w:pPr>
        <w:kinsoku w:val="0"/>
        <w:overflowPunct w:val="0"/>
        <w:spacing w:before="67" w:after="120" w:line="240" w:lineRule="auto"/>
        <w:ind w:left="547" w:hanging="547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  <w:r w:rsidRPr="006F17C1">
        <w:rPr>
          <w:rFonts w:ascii="Times New Roman" w:hAnsi="Times New Roman"/>
          <w:color w:val="404040"/>
          <w:kern w:val="24"/>
          <w:sz w:val="24"/>
          <w:szCs w:val="24"/>
        </w:rPr>
        <w:t xml:space="preserve">URBROJ: </w:t>
      </w:r>
      <w:r>
        <w:rPr>
          <w:rFonts w:ascii="Times New Roman" w:hAnsi="Times New Roman"/>
          <w:color w:val="404040"/>
          <w:kern w:val="24"/>
          <w:sz w:val="24"/>
          <w:szCs w:val="24"/>
        </w:rPr>
        <w:t>2198-1-32-19-01</w:t>
      </w:r>
      <w:r w:rsidRPr="006F17C1">
        <w:rPr>
          <w:rFonts w:ascii="Times New Roman" w:hAnsi="Times New Roman"/>
          <w:color w:val="404040"/>
          <w:kern w:val="24"/>
          <w:sz w:val="24"/>
          <w:szCs w:val="24"/>
        </w:rPr>
        <w:t xml:space="preserve">  </w:t>
      </w:r>
    </w:p>
    <w:p w:rsidR="00C41A3F" w:rsidRDefault="00C41A3F" w:rsidP="000D0CC5">
      <w:pPr>
        <w:kinsoku w:val="0"/>
        <w:overflowPunct w:val="0"/>
        <w:spacing w:before="67" w:after="120" w:line="240" w:lineRule="auto"/>
        <w:ind w:left="547" w:hanging="547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</w:rPr>
        <w:t>Sali, 22. studenog 2019.</w:t>
      </w:r>
      <w:r w:rsidRPr="006F17C1">
        <w:rPr>
          <w:rFonts w:ascii="Times New Roman" w:hAnsi="Times New Roman"/>
          <w:color w:val="404040"/>
          <w:kern w:val="24"/>
          <w:sz w:val="24"/>
          <w:szCs w:val="24"/>
        </w:rPr>
        <w:t xml:space="preserve"> </w:t>
      </w:r>
    </w:p>
    <w:p w:rsidR="00C41A3F" w:rsidRDefault="00C41A3F" w:rsidP="00A43B2E">
      <w:pPr>
        <w:kinsoku w:val="0"/>
        <w:overflowPunct w:val="0"/>
        <w:spacing w:before="67" w:after="120" w:line="240" w:lineRule="auto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</w:p>
    <w:p w:rsidR="00C41A3F" w:rsidRPr="006F17C1" w:rsidRDefault="00C41A3F" w:rsidP="00A43B2E">
      <w:pPr>
        <w:kinsoku w:val="0"/>
        <w:overflowPunct w:val="0"/>
        <w:spacing w:before="67" w:after="120" w:line="240" w:lineRule="auto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</w:p>
    <w:p w:rsidR="00C41A3F" w:rsidRPr="006F17C1" w:rsidRDefault="00C41A3F" w:rsidP="006F17C1">
      <w:pPr>
        <w:kinsoku w:val="0"/>
        <w:overflowPunct w:val="0"/>
        <w:spacing w:before="67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17C1">
        <w:rPr>
          <w:rFonts w:ascii="Times New Roman" w:hAnsi="Times New Roman"/>
          <w:color w:val="404040"/>
          <w:kern w:val="24"/>
          <w:sz w:val="24"/>
          <w:szCs w:val="24"/>
        </w:rPr>
        <w:t xml:space="preserve">      </w:t>
      </w:r>
      <w:r>
        <w:rPr>
          <w:rFonts w:ascii="Times New Roman" w:hAnsi="Times New Roman"/>
          <w:color w:val="404040"/>
          <w:kern w:val="24"/>
          <w:sz w:val="24"/>
          <w:szCs w:val="24"/>
        </w:rPr>
        <w:t xml:space="preserve"> Na temelju članka</w:t>
      </w:r>
      <w:r w:rsidRPr="006F17C1">
        <w:rPr>
          <w:rFonts w:ascii="Times New Roman" w:hAnsi="Times New Roman"/>
          <w:color w:val="404040"/>
          <w:kern w:val="24"/>
          <w:sz w:val="24"/>
          <w:szCs w:val="24"/>
        </w:rPr>
        <w:t>127.</w:t>
      </w:r>
      <w:r>
        <w:rPr>
          <w:rFonts w:ascii="Times New Roman" w:hAnsi="Times New Roman"/>
          <w:color w:val="404040"/>
          <w:kern w:val="24"/>
          <w:sz w:val="24"/>
          <w:szCs w:val="24"/>
        </w:rPr>
        <w:t xml:space="preserve"> stavak 4.</w:t>
      </w:r>
      <w:r w:rsidRPr="006F17C1">
        <w:rPr>
          <w:rFonts w:ascii="Times New Roman" w:hAnsi="Times New Roman"/>
          <w:color w:val="404040"/>
          <w:kern w:val="24"/>
          <w:sz w:val="24"/>
          <w:szCs w:val="24"/>
        </w:rPr>
        <w:t xml:space="preserve"> Zakona o odgoju i obrazovanju u osnovnoj i srednjoj školi (Narodne novine,  broj: 87/08., 86/09., 92/10., 105/10., 90/11.,  16/12., 86/12., 126/12., 94/13, 152/14., 7/17. i 68/18.) i čl.</w:t>
      </w:r>
      <w:r>
        <w:rPr>
          <w:rFonts w:ascii="Times New Roman" w:hAnsi="Times New Roman"/>
          <w:color w:val="404040"/>
          <w:kern w:val="24"/>
          <w:sz w:val="24"/>
          <w:szCs w:val="24"/>
        </w:rPr>
        <w:t xml:space="preserve"> 60 Statuta Osnovne škole „Petar Lorini“-Sali</w:t>
      </w:r>
      <w:r w:rsidRPr="006F17C1">
        <w:rPr>
          <w:rFonts w:ascii="Times New Roman" w:hAnsi="Times New Roman"/>
          <w:color w:val="404040"/>
          <w:kern w:val="24"/>
          <w:sz w:val="24"/>
          <w:szCs w:val="24"/>
        </w:rPr>
        <w:t>,</w:t>
      </w:r>
      <w:r>
        <w:rPr>
          <w:rFonts w:ascii="Times New Roman" w:hAnsi="Times New Roman"/>
          <w:color w:val="404040"/>
          <w:kern w:val="24"/>
          <w:sz w:val="24"/>
          <w:szCs w:val="24"/>
        </w:rPr>
        <w:t xml:space="preserve"> Školski odbor Osnovne škole  „Petar Lorini“</w:t>
      </w:r>
      <w:r w:rsidRPr="006F17C1">
        <w:rPr>
          <w:rFonts w:ascii="Times New Roman" w:hAnsi="Times New Roman"/>
          <w:color w:val="404040"/>
          <w:kern w:val="24"/>
          <w:sz w:val="24"/>
          <w:szCs w:val="24"/>
        </w:rPr>
        <w:t>,</w:t>
      </w:r>
      <w:r>
        <w:rPr>
          <w:rFonts w:ascii="Times New Roman" w:hAnsi="Times New Roman"/>
          <w:color w:val="404040"/>
          <w:kern w:val="24"/>
          <w:sz w:val="24"/>
          <w:szCs w:val="24"/>
        </w:rPr>
        <w:t xml:space="preserve"> 23 281 Sali, Sali III 20 </w:t>
      </w:r>
      <w:r w:rsidRPr="006F17C1">
        <w:rPr>
          <w:rFonts w:ascii="Times New Roman" w:hAnsi="Times New Roman"/>
          <w:color w:val="404040"/>
          <w:kern w:val="24"/>
          <w:sz w:val="24"/>
          <w:szCs w:val="24"/>
        </w:rPr>
        <w:t>,  raspisuje</w:t>
      </w:r>
    </w:p>
    <w:p w:rsidR="00C41A3F" w:rsidRPr="006F17C1" w:rsidRDefault="00C41A3F" w:rsidP="000D0CC5">
      <w:pPr>
        <w:kinsoku w:val="0"/>
        <w:overflowPunct w:val="0"/>
        <w:spacing w:before="67" w:after="120" w:line="240" w:lineRule="auto"/>
        <w:ind w:left="547" w:hanging="547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6F17C1">
        <w:rPr>
          <w:rFonts w:ascii="Times New Roman" w:hAnsi="Times New Roman"/>
          <w:b/>
          <w:bCs/>
          <w:color w:val="404040"/>
          <w:kern w:val="24"/>
          <w:sz w:val="24"/>
          <w:szCs w:val="24"/>
        </w:rPr>
        <w:t>NATJEČAJ</w:t>
      </w:r>
    </w:p>
    <w:p w:rsidR="00C41A3F" w:rsidRPr="006F17C1" w:rsidRDefault="00C41A3F" w:rsidP="000D0CC5">
      <w:pPr>
        <w:kinsoku w:val="0"/>
        <w:overflowPunct w:val="0"/>
        <w:spacing w:before="67" w:after="120" w:line="240" w:lineRule="auto"/>
        <w:ind w:left="547" w:hanging="547"/>
        <w:jc w:val="center"/>
        <w:textAlignment w:val="baseline"/>
        <w:rPr>
          <w:rFonts w:ascii="Times New Roman" w:hAnsi="Times New Roman"/>
          <w:b/>
          <w:color w:val="404040"/>
          <w:kern w:val="24"/>
          <w:sz w:val="24"/>
          <w:szCs w:val="24"/>
        </w:rPr>
      </w:pPr>
      <w:r w:rsidRPr="006F17C1">
        <w:rPr>
          <w:rFonts w:ascii="Times New Roman" w:hAnsi="Times New Roman"/>
          <w:b/>
          <w:color w:val="404040"/>
          <w:kern w:val="24"/>
          <w:sz w:val="24"/>
          <w:szCs w:val="24"/>
        </w:rPr>
        <w:t>za  imenovanje ravnatelja/ice Škole</w:t>
      </w:r>
    </w:p>
    <w:p w:rsidR="00C41A3F" w:rsidRPr="006F17C1" w:rsidRDefault="00C41A3F" w:rsidP="006F17C1">
      <w:pPr>
        <w:kinsoku w:val="0"/>
        <w:overflowPunct w:val="0"/>
        <w:spacing w:before="67" w:after="120" w:line="240" w:lineRule="auto"/>
        <w:jc w:val="both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</w:rPr>
        <w:t xml:space="preserve"> 1. </w:t>
      </w:r>
      <w:r w:rsidRPr="006F17C1">
        <w:rPr>
          <w:rFonts w:ascii="Times New Roman" w:hAnsi="Times New Roman"/>
          <w:color w:val="404040"/>
          <w:kern w:val="24"/>
          <w:sz w:val="24"/>
          <w:szCs w:val="24"/>
        </w:rPr>
        <w:t>Ravnatelj/ica Osnovne šk</w:t>
      </w:r>
      <w:r>
        <w:rPr>
          <w:rFonts w:ascii="Times New Roman" w:hAnsi="Times New Roman"/>
          <w:color w:val="404040"/>
          <w:kern w:val="24"/>
          <w:sz w:val="24"/>
          <w:szCs w:val="24"/>
        </w:rPr>
        <w:t>ole „Petar Lorini“-Sali</w:t>
      </w:r>
      <w:r w:rsidRPr="006F17C1">
        <w:rPr>
          <w:rFonts w:ascii="Times New Roman" w:hAnsi="Times New Roman"/>
          <w:color w:val="404040"/>
          <w:kern w:val="24"/>
          <w:sz w:val="24"/>
          <w:szCs w:val="24"/>
        </w:rPr>
        <w:t xml:space="preserve"> (dalje: Škola) mora ispunjavati sljedeće nužne uvjete:   </w:t>
      </w:r>
    </w:p>
    <w:p w:rsidR="00C41A3F" w:rsidRPr="006F17C1" w:rsidRDefault="00C41A3F" w:rsidP="00DB5CAB">
      <w:pPr>
        <w:kinsoku w:val="0"/>
        <w:overflowPunct w:val="0"/>
        <w:spacing w:before="67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17C1">
        <w:rPr>
          <w:rFonts w:ascii="Times New Roman" w:hAnsi="Times New Roman"/>
          <w:color w:val="404040"/>
          <w:kern w:val="24"/>
          <w:sz w:val="24"/>
          <w:szCs w:val="24"/>
        </w:rPr>
        <w:t>1</w:t>
      </w:r>
      <w:r>
        <w:rPr>
          <w:rFonts w:ascii="Times New Roman" w:hAnsi="Times New Roman"/>
          <w:color w:val="404040"/>
          <w:kern w:val="24"/>
          <w:sz w:val="24"/>
          <w:szCs w:val="24"/>
        </w:rPr>
        <w:t xml:space="preserve">.1 </w:t>
      </w:r>
      <w:r w:rsidRPr="006F17C1">
        <w:rPr>
          <w:rFonts w:ascii="Times New Roman" w:hAnsi="Times New Roman"/>
          <w:color w:val="404040"/>
          <w:kern w:val="24"/>
          <w:sz w:val="24"/>
          <w:szCs w:val="24"/>
        </w:rPr>
        <w:t xml:space="preserve"> završen studij odgovarajuće vrste za rad na radnom mjestu učitelja, nastavnika ili stručnog suradnika u Školi, a koji može biti:</w:t>
      </w:r>
    </w:p>
    <w:p w:rsidR="00C41A3F" w:rsidRPr="006F17C1" w:rsidRDefault="00C41A3F" w:rsidP="00E262F9">
      <w:pPr>
        <w:kinsoku w:val="0"/>
        <w:overflowPunct w:val="0"/>
        <w:spacing w:before="67" w:after="120" w:line="240" w:lineRule="auto"/>
        <w:ind w:left="547" w:hanging="54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17C1">
        <w:rPr>
          <w:rFonts w:ascii="Times New Roman" w:hAnsi="Times New Roman"/>
          <w:color w:val="404040"/>
          <w:kern w:val="24"/>
          <w:sz w:val="24"/>
          <w:szCs w:val="24"/>
        </w:rPr>
        <w:t xml:space="preserve">          a) sveučilišni diplomski studij ili</w:t>
      </w:r>
    </w:p>
    <w:p w:rsidR="00C41A3F" w:rsidRPr="006F17C1" w:rsidRDefault="00C41A3F" w:rsidP="00E262F9">
      <w:pPr>
        <w:kinsoku w:val="0"/>
        <w:overflowPunct w:val="0"/>
        <w:spacing w:before="67" w:after="120" w:line="240" w:lineRule="auto"/>
        <w:ind w:left="547" w:hanging="54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17C1">
        <w:rPr>
          <w:rFonts w:ascii="Times New Roman" w:hAnsi="Times New Roman"/>
          <w:color w:val="404040"/>
          <w:kern w:val="24"/>
          <w:sz w:val="24"/>
          <w:szCs w:val="24"/>
        </w:rPr>
        <w:t xml:space="preserve">          b) integrirani preddiplomski i diplomski sveučilišni studij ili</w:t>
      </w:r>
    </w:p>
    <w:p w:rsidR="00C41A3F" w:rsidRDefault="00C41A3F" w:rsidP="00E262F9">
      <w:pPr>
        <w:kinsoku w:val="0"/>
        <w:overflowPunct w:val="0"/>
        <w:spacing w:before="67" w:after="120" w:line="240" w:lineRule="auto"/>
        <w:ind w:left="547" w:hanging="547"/>
        <w:jc w:val="both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  <w:r w:rsidRPr="006F17C1">
        <w:rPr>
          <w:rFonts w:ascii="Times New Roman" w:hAnsi="Times New Roman"/>
          <w:color w:val="404040"/>
          <w:kern w:val="24"/>
          <w:sz w:val="24"/>
          <w:szCs w:val="24"/>
        </w:rPr>
        <w:t xml:space="preserve">          c) specijali</w:t>
      </w:r>
      <w:r>
        <w:rPr>
          <w:rFonts w:ascii="Times New Roman" w:hAnsi="Times New Roman"/>
          <w:color w:val="404040"/>
          <w:kern w:val="24"/>
          <w:sz w:val="24"/>
          <w:szCs w:val="24"/>
        </w:rPr>
        <w:t xml:space="preserve">stički diplomski stručni studij </w:t>
      </w:r>
    </w:p>
    <w:p w:rsidR="00C41A3F" w:rsidRDefault="00C41A3F" w:rsidP="00E262F9">
      <w:pPr>
        <w:kinsoku w:val="0"/>
        <w:overflowPunct w:val="0"/>
        <w:spacing w:before="67" w:after="120" w:line="240" w:lineRule="auto"/>
        <w:ind w:left="547" w:hanging="547"/>
        <w:jc w:val="both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</w:rPr>
        <w:t xml:space="preserve">         d) stručni četverogodišnji studij za učitelja kojim se stječe 240 ECTS bodova</w:t>
      </w:r>
    </w:p>
    <w:p w:rsidR="00C41A3F" w:rsidRPr="006F17C1" w:rsidRDefault="00C41A3F" w:rsidP="00E262F9">
      <w:pPr>
        <w:kinsoku w:val="0"/>
        <w:overflowPunct w:val="0"/>
        <w:spacing w:before="67" w:after="120" w:line="240" w:lineRule="auto"/>
        <w:ind w:left="547" w:hanging="547"/>
        <w:jc w:val="both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</w:rPr>
        <w:t xml:space="preserve">         e) iznimno, osoba koje ne ispunjava uvjete iz točke a) do d) može biti ravnatelj škole, ako u trenutku prijave na natječaj za ravnatelja obavlja dužnost ravnatelja u najmanje drugom uzastupnom mandatu, a ispunjavala je uvjete za ravnatelja propisane Zakonom o osnovnom školstvu ( NN broj. 59/90., 26/93.,27/93.,29/94.,7/96.,59/01.,114/01. i 76/5.).</w:t>
      </w:r>
    </w:p>
    <w:p w:rsidR="00C41A3F" w:rsidRPr="006F17C1" w:rsidRDefault="00C41A3F" w:rsidP="00C02E3D">
      <w:pPr>
        <w:kinsoku w:val="0"/>
        <w:overflowPunct w:val="0"/>
        <w:spacing w:before="67" w:after="120" w:line="240" w:lineRule="auto"/>
        <w:jc w:val="both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</w:rPr>
        <w:t xml:space="preserve">  1.2 </w:t>
      </w:r>
      <w:r w:rsidRPr="006F17C1">
        <w:rPr>
          <w:rFonts w:ascii="Times New Roman" w:hAnsi="Times New Roman"/>
          <w:color w:val="404040"/>
          <w:kern w:val="24"/>
          <w:sz w:val="24"/>
          <w:szCs w:val="24"/>
        </w:rPr>
        <w:t xml:space="preserve"> položen stručni ispit za učitelja, nastavnika ili stručnog suradnika,  osim u slučaju iz članka 157. stavaka 1. i 2. Zakona o odgoju i obrazovanju u osnovnoj i srednjoj školi (dalje: Zakon o odgoju).</w:t>
      </w:r>
    </w:p>
    <w:p w:rsidR="00C41A3F" w:rsidRDefault="00C41A3F" w:rsidP="00C02E3D">
      <w:pPr>
        <w:kinsoku w:val="0"/>
        <w:overflowPunct w:val="0"/>
        <w:spacing w:before="67" w:after="120" w:line="240" w:lineRule="auto"/>
        <w:jc w:val="both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</w:rPr>
        <w:t xml:space="preserve">  1.3</w:t>
      </w:r>
      <w:r w:rsidRPr="006F17C1">
        <w:rPr>
          <w:rFonts w:ascii="Times New Roman" w:hAnsi="Times New Roman"/>
          <w:color w:val="404040"/>
          <w:kern w:val="24"/>
          <w:sz w:val="24"/>
          <w:szCs w:val="24"/>
        </w:rPr>
        <w:t xml:space="preserve"> najmanje 8 godina radnog iskustva u školskim ili drugim ustanovama u sustavu obrazovanja ili u tijelima državne uprave nadležnim za obrazovanje, od čega najmanje 5 godina na odgojno-obrazovnim poslovima u školskim ustanovama.</w:t>
      </w:r>
    </w:p>
    <w:p w:rsidR="00C41A3F" w:rsidRDefault="00C41A3F" w:rsidP="00C02E3D">
      <w:pPr>
        <w:kinsoku w:val="0"/>
        <w:overflowPunct w:val="0"/>
        <w:spacing w:before="67" w:after="120" w:line="240" w:lineRule="auto"/>
        <w:jc w:val="both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</w:rPr>
        <w:t xml:space="preserve">  1.4 koja nije pravomoćno osuđena za kaznena djela i protiv koje nije pokrenut i ne vodi se kazneni postupak zbog počinjenja kaznenih djela iz članka 106. Zakona o odgoju i obrazovanju u osnovnoj i srednjoj školi.</w:t>
      </w:r>
    </w:p>
    <w:p w:rsidR="00C41A3F" w:rsidRDefault="00C41A3F" w:rsidP="00C02E3D">
      <w:pPr>
        <w:kinsoku w:val="0"/>
        <w:overflowPunct w:val="0"/>
        <w:spacing w:before="67" w:after="120" w:line="240" w:lineRule="auto"/>
        <w:jc w:val="both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</w:rPr>
        <w:t xml:space="preserve">  2. Kandidat za ravnatelja obvezan je dostaviti program rada za mandatno razdoblje.</w:t>
      </w:r>
    </w:p>
    <w:p w:rsidR="00C41A3F" w:rsidRDefault="00C41A3F" w:rsidP="00C02E3D">
      <w:pPr>
        <w:kinsoku w:val="0"/>
        <w:overflowPunct w:val="0"/>
        <w:spacing w:before="67" w:after="120" w:line="240" w:lineRule="auto"/>
        <w:jc w:val="both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</w:rPr>
        <w:t xml:space="preserve">  3. U postupku imenovanja ravnatelja vršit će se vrednovanje dodatnih kompetencija sukladno odredbama Statuta škole i to: </w:t>
      </w:r>
    </w:p>
    <w:p w:rsidR="00C41A3F" w:rsidRDefault="00C41A3F" w:rsidP="00C02E3D">
      <w:pPr>
        <w:kinsoku w:val="0"/>
        <w:overflowPunct w:val="0"/>
        <w:spacing w:before="67" w:after="120" w:line="240" w:lineRule="auto"/>
        <w:jc w:val="both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</w:rPr>
        <w:t xml:space="preserve">       3.1. poznavanje stranog jezika</w:t>
      </w:r>
    </w:p>
    <w:p w:rsidR="00C41A3F" w:rsidRDefault="00C41A3F" w:rsidP="00C02E3D">
      <w:pPr>
        <w:kinsoku w:val="0"/>
        <w:overflowPunct w:val="0"/>
        <w:spacing w:before="67" w:after="120" w:line="240" w:lineRule="auto"/>
        <w:jc w:val="both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</w:rPr>
        <w:t xml:space="preserve">      3.2. osnove digitalne vještine</w:t>
      </w:r>
    </w:p>
    <w:p w:rsidR="00C41A3F" w:rsidRDefault="00C41A3F" w:rsidP="00C02E3D">
      <w:pPr>
        <w:kinsoku w:val="0"/>
        <w:overflowPunct w:val="0"/>
        <w:spacing w:before="67" w:after="120" w:line="240" w:lineRule="auto"/>
        <w:jc w:val="both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</w:rPr>
        <w:t xml:space="preserve">      3.3. iskustvo rada na projektima</w:t>
      </w:r>
    </w:p>
    <w:p w:rsidR="00C41A3F" w:rsidRPr="006F17C1" w:rsidRDefault="00C41A3F" w:rsidP="00C02E3D">
      <w:pPr>
        <w:kinsoku w:val="0"/>
        <w:overflowPunct w:val="0"/>
        <w:spacing w:before="67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</w:rPr>
        <w:t xml:space="preserve"> Ako kandidat ne dostavi dokaze o dodatnim kompetencijama, neće ostvariti bodove.</w:t>
      </w:r>
    </w:p>
    <w:p w:rsidR="00C41A3F" w:rsidRPr="006F17C1" w:rsidRDefault="00C41A3F" w:rsidP="00DB5CAB">
      <w:pPr>
        <w:kinsoku w:val="0"/>
        <w:overflowPunct w:val="0"/>
        <w:spacing w:before="67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17C1">
        <w:rPr>
          <w:rFonts w:ascii="Times New Roman" w:hAnsi="Times New Roman"/>
          <w:color w:val="404040"/>
          <w:kern w:val="24"/>
          <w:sz w:val="24"/>
          <w:szCs w:val="24"/>
        </w:rPr>
        <w:t xml:space="preserve">      </w:t>
      </w:r>
    </w:p>
    <w:p w:rsidR="00C41A3F" w:rsidRPr="006F17C1" w:rsidRDefault="00C41A3F" w:rsidP="00E262F9">
      <w:pPr>
        <w:kinsoku w:val="0"/>
        <w:overflowPunct w:val="0"/>
        <w:spacing w:before="67" w:after="120" w:line="240" w:lineRule="auto"/>
        <w:ind w:left="54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17C1">
        <w:rPr>
          <w:rFonts w:ascii="Times New Roman" w:hAnsi="Times New Roman"/>
          <w:color w:val="404040"/>
          <w:kern w:val="24"/>
          <w:sz w:val="24"/>
          <w:szCs w:val="24"/>
        </w:rPr>
        <w:t>Ravnatelj/ica se imenuje na vrijeme od pet  godina.</w:t>
      </w:r>
    </w:p>
    <w:p w:rsidR="00C41A3F" w:rsidRPr="006F17C1" w:rsidRDefault="00C41A3F" w:rsidP="00501189">
      <w:pPr>
        <w:kinsoku w:val="0"/>
        <w:overflowPunct w:val="0"/>
        <w:spacing w:before="67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17C1">
        <w:rPr>
          <w:rFonts w:ascii="Times New Roman" w:hAnsi="Times New Roman"/>
          <w:color w:val="404040"/>
          <w:kern w:val="24"/>
          <w:sz w:val="24"/>
          <w:szCs w:val="24"/>
        </w:rPr>
        <w:t>Uz pisanu prijavu na natječaj</w:t>
      </w:r>
      <w:r>
        <w:rPr>
          <w:rFonts w:ascii="Times New Roman" w:hAnsi="Times New Roman"/>
          <w:color w:val="404040"/>
          <w:kern w:val="24"/>
          <w:sz w:val="24"/>
          <w:szCs w:val="24"/>
        </w:rPr>
        <w:t>, koja mora biti vlastoručno potpisana,</w:t>
      </w:r>
      <w:r w:rsidRPr="006F17C1">
        <w:rPr>
          <w:rFonts w:ascii="Times New Roman" w:hAnsi="Times New Roman"/>
          <w:color w:val="404040"/>
          <w:kern w:val="24"/>
          <w:sz w:val="24"/>
          <w:szCs w:val="24"/>
        </w:rPr>
        <w:t xml:space="preserve"> kandidati su obvezni priložiti u izvorniku ili ovjerenoj preslici sljedeću dokumentaciju:</w:t>
      </w:r>
    </w:p>
    <w:p w:rsidR="00C41A3F" w:rsidRPr="006F17C1" w:rsidRDefault="00C41A3F" w:rsidP="00D11ABC">
      <w:pPr>
        <w:pStyle w:val="ListParagraph"/>
        <w:kinsoku w:val="0"/>
        <w:overflowPunct w:val="0"/>
        <w:spacing w:after="120" w:line="240" w:lineRule="auto"/>
        <w:ind w:left="0"/>
        <w:jc w:val="both"/>
        <w:textAlignment w:val="baseline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  <w:lang w:val="en-US"/>
        </w:rPr>
        <w:t xml:space="preserve">          </w:t>
      </w:r>
    </w:p>
    <w:p w:rsidR="00C41A3F" w:rsidRDefault="00C41A3F" w:rsidP="005C5982">
      <w:pPr>
        <w:pStyle w:val="ListParagraph"/>
        <w:numPr>
          <w:ilvl w:val="0"/>
          <w:numId w:val="3"/>
        </w:numPr>
        <w:kinsoku w:val="0"/>
        <w:overflowPunct w:val="0"/>
        <w:spacing w:after="120" w:line="240" w:lineRule="auto"/>
        <w:jc w:val="both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  <w:lang w:val="en-US"/>
        </w:rPr>
        <w:t xml:space="preserve">diploma </w:t>
      </w:r>
      <w:r w:rsidRPr="006F17C1">
        <w:rPr>
          <w:rFonts w:ascii="Times New Roman" w:hAnsi="Times New Roman"/>
          <w:color w:val="404040"/>
          <w:kern w:val="24"/>
          <w:sz w:val="24"/>
          <w:szCs w:val="24"/>
        </w:rPr>
        <w:t xml:space="preserve"> odnosno dokaz o stečenoj stručnoj spremi,</w:t>
      </w:r>
    </w:p>
    <w:p w:rsidR="00C41A3F" w:rsidRPr="006F17C1" w:rsidRDefault="00C41A3F" w:rsidP="005C5982">
      <w:pPr>
        <w:pStyle w:val="ListParagraph"/>
        <w:numPr>
          <w:ilvl w:val="0"/>
          <w:numId w:val="3"/>
        </w:numPr>
        <w:kinsoku w:val="0"/>
        <w:overflowPunct w:val="0"/>
        <w:spacing w:after="120" w:line="240" w:lineRule="auto"/>
        <w:jc w:val="both"/>
        <w:textAlignment w:val="baseline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</w:rPr>
        <w:t>životopis</w:t>
      </w:r>
    </w:p>
    <w:p w:rsidR="00C41A3F" w:rsidRPr="006F17C1" w:rsidRDefault="00C41A3F" w:rsidP="00171D1D">
      <w:pPr>
        <w:pStyle w:val="ListParagraph"/>
        <w:numPr>
          <w:ilvl w:val="0"/>
          <w:numId w:val="3"/>
        </w:numPr>
        <w:kinsoku w:val="0"/>
        <w:overflowPunct w:val="0"/>
        <w:spacing w:after="120" w:line="240" w:lineRule="auto"/>
        <w:jc w:val="both"/>
        <w:textAlignment w:val="baseline"/>
        <w:rPr>
          <w:rFonts w:ascii="Times New Roman" w:hAnsi="Times New Roman"/>
          <w:color w:val="404040"/>
          <w:sz w:val="24"/>
          <w:szCs w:val="24"/>
        </w:rPr>
      </w:pPr>
      <w:r w:rsidRPr="006F17C1">
        <w:rPr>
          <w:rFonts w:ascii="Times New Roman" w:hAnsi="Times New Roman"/>
          <w:color w:val="404040"/>
          <w:kern w:val="24"/>
          <w:sz w:val="24"/>
          <w:szCs w:val="24"/>
          <w:lang w:val="en-US"/>
        </w:rPr>
        <w:t>domovnicu odnosno dokaz o državljanstvu,</w:t>
      </w:r>
    </w:p>
    <w:p w:rsidR="00C41A3F" w:rsidRPr="006F17C1" w:rsidRDefault="00C41A3F" w:rsidP="007F7143">
      <w:pPr>
        <w:pStyle w:val="ListParagraph"/>
        <w:numPr>
          <w:ilvl w:val="0"/>
          <w:numId w:val="3"/>
        </w:numPr>
        <w:kinsoku w:val="0"/>
        <w:overflowPunct w:val="0"/>
        <w:spacing w:after="120" w:line="240" w:lineRule="auto"/>
        <w:jc w:val="both"/>
        <w:textAlignment w:val="baseline"/>
        <w:rPr>
          <w:rFonts w:ascii="Times New Roman" w:hAnsi="Times New Roman"/>
          <w:color w:val="404040"/>
          <w:sz w:val="24"/>
          <w:szCs w:val="24"/>
        </w:rPr>
      </w:pPr>
      <w:r w:rsidRPr="006F17C1">
        <w:rPr>
          <w:rFonts w:ascii="Times New Roman" w:hAnsi="Times New Roman"/>
          <w:color w:val="404040"/>
          <w:kern w:val="24"/>
          <w:sz w:val="24"/>
          <w:szCs w:val="24"/>
          <w:lang w:val="en-US"/>
        </w:rPr>
        <w:t xml:space="preserve">dokaz o položenom stručnom ispitu odnosno da je osoba oslobođena obveze </w:t>
      </w:r>
      <w:r>
        <w:rPr>
          <w:rFonts w:ascii="Times New Roman" w:hAnsi="Times New Roman"/>
          <w:color w:val="404040"/>
          <w:kern w:val="24"/>
          <w:sz w:val="24"/>
          <w:szCs w:val="24"/>
          <w:lang w:val="en-US"/>
        </w:rPr>
        <w:t xml:space="preserve">    </w:t>
      </w:r>
      <w:r w:rsidRPr="006F17C1">
        <w:rPr>
          <w:rFonts w:ascii="Times New Roman" w:hAnsi="Times New Roman"/>
          <w:color w:val="404040"/>
          <w:kern w:val="24"/>
          <w:sz w:val="24"/>
          <w:szCs w:val="24"/>
          <w:lang w:val="en-US"/>
        </w:rPr>
        <w:t>polaganja,</w:t>
      </w:r>
      <w:r>
        <w:rPr>
          <w:rFonts w:ascii="Times New Roman" w:hAnsi="Times New Roman"/>
          <w:color w:val="404040"/>
          <w:kern w:val="24"/>
          <w:sz w:val="24"/>
          <w:szCs w:val="24"/>
          <w:lang w:val="en-US"/>
        </w:rPr>
        <w:t xml:space="preserve"> ( članak 157. Zakona o odgoju )</w:t>
      </w:r>
    </w:p>
    <w:p w:rsidR="00C41A3F" w:rsidRPr="006F17C1" w:rsidRDefault="00C41A3F" w:rsidP="007F7143">
      <w:pPr>
        <w:pStyle w:val="ListParagraph"/>
        <w:numPr>
          <w:ilvl w:val="0"/>
          <w:numId w:val="3"/>
        </w:numPr>
        <w:kinsoku w:val="0"/>
        <w:overflowPunct w:val="0"/>
        <w:spacing w:after="120" w:line="240" w:lineRule="auto"/>
        <w:jc w:val="both"/>
        <w:textAlignment w:val="baseline"/>
        <w:rPr>
          <w:rFonts w:ascii="Times New Roman" w:hAnsi="Times New Roman"/>
          <w:color w:val="404040"/>
          <w:sz w:val="24"/>
          <w:szCs w:val="24"/>
        </w:rPr>
      </w:pPr>
      <w:r w:rsidRPr="006F17C1">
        <w:rPr>
          <w:rFonts w:ascii="Times New Roman" w:hAnsi="Times New Roman"/>
          <w:color w:val="404040"/>
          <w:kern w:val="24"/>
          <w:sz w:val="24"/>
          <w:szCs w:val="24"/>
          <w:lang w:val="en-US"/>
        </w:rPr>
        <w:t>dokaz o radnom iskustvu (potvrda ili elektronički zapis HZMO),</w:t>
      </w:r>
      <w:r>
        <w:rPr>
          <w:rFonts w:ascii="Times New Roman" w:hAnsi="Times New Roman"/>
          <w:color w:val="404040"/>
          <w:kern w:val="24"/>
          <w:sz w:val="24"/>
          <w:szCs w:val="24"/>
          <w:lang w:val="en-US"/>
        </w:rPr>
        <w:t xml:space="preserve"> ne stariji od 30 dana</w:t>
      </w:r>
    </w:p>
    <w:p w:rsidR="00C41A3F" w:rsidRPr="006F17C1" w:rsidRDefault="00C41A3F" w:rsidP="00583713">
      <w:pPr>
        <w:pStyle w:val="ListParagraph"/>
        <w:numPr>
          <w:ilvl w:val="0"/>
          <w:numId w:val="3"/>
        </w:numPr>
        <w:kinsoku w:val="0"/>
        <w:overflowPunct w:val="0"/>
        <w:spacing w:after="120" w:line="240" w:lineRule="auto"/>
        <w:jc w:val="both"/>
        <w:textAlignment w:val="baseline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  <w:lang w:val="en-US"/>
        </w:rPr>
        <w:t>uvjerenje</w:t>
      </w:r>
      <w:r w:rsidRPr="006F17C1">
        <w:rPr>
          <w:rFonts w:ascii="Times New Roman" w:hAnsi="Times New Roman"/>
          <w:color w:val="404040"/>
          <w:kern w:val="24"/>
          <w:sz w:val="24"/>
          <w:szCs w:val="24"/>
          <w:lang w:val="en-US"/>
        </w:rPr>
        <w:t xml:space="preserve"> da se protiv kandidata ne vodi kazneni postupak glede zapreka za zasnivanje radnog odnosa iz članka 106. Z</w:t>
      </w:r>
      <w:r>
        <w:rPr>
          <w:rFonts w:ascii="Times New Roman" w:hAnsi="Times New Roman"/>
          <w:color w:val="404040"/>
          <w:kern w:val="24"/>
          <w:sz w:val="24"/>
          <w:szCs w:val="24"/>
          <w:lang w:val="en-US"/>
        </w:rPr>
        <w:t>akona o odgoju (ne starije od 30</w:t>
      </w:r>
      <w:r w:rsidRPr="006F17C1">
        <w:rPr>
          <w:rFonts w:ascii="Times New Roman" w:hAnsi="Times New Roman"/>
          <w:color w:val="404040"/>
          <w:kern w:val="24"/>
          <w:sz w:val="24"/>
          <w:szCs w:val="24"/>
          <w:lang w:val="en-US"/>
        </w:rPr>
        <w:t xml:space="preserve"> dana),</w:t>
      </w:r>
    </w:p>
    <w:p w:rsidR="00C41A3F" w:rsidRPr="005C3EC2" w:rsidRDefault="00C41A3F" w:rsidP="007F7143">
      <w:pPr>
        <w:pStyle w:val="ListParagraph"/>
        <w:numPr>
          <w:ilvl w:val="0"/>
          <w:numId w:val="3"/>
        </w:numPr>
        <w:kinsoku w:val="0"/>
        <w:overflowPunct w:val="0"/>
        <w:spacing w:before="67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17C1">
        <w:rPr>
          <w:rFonts w:ascii="Times New Roman" w:hAnsi="Times New Roman"/>
          <w:color w:val="404040"/>
          <w:kern w:val="24"/>
          <w:sz w:val="24"/>
          <w:szCs w:val="24"/>
          <w:lang w:val="en-US"/>
        </w:rPr>
        <w:t xml:space="preserve">dokaz o obavljanju poslova ravnatelja u najmanje drugom uzastopnom mandatu za </w:t>
      </w:r>
    </w:p>
    <w:p w:rsidR="00C41A3F" w:rsidRDefault="00C41A3F" w:rsidP="00D11ABC">
      <w:pPr>
        <w:pStyle w:val="ListParagraph"/>
        <w:kinsoku w:val="0"/>
        <w:overflowPunct w:val="0"/>
        <w:spacing w:before="67" w:after="120" w:line="240" w:lineRule="auto"/>
        <w:ind w:left="567"/>
        <w:jc w:val="both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  <w:lang w:val="en-US"/>
        </w:rPr>
        <w:t xml:space="preserve">      </w:t>
      </w:r>
      <w:r w:rsidRPr="006F17C1">
        <w:rPr>
          <w:rFonts w:ascii="Times New Roman" w:hAnsi="Times New Roman"/>
          <w:color w:val="404040"/>
          <w:kern w:val="24"/>
          <w:sz w:val="24"/>
          <w:szCs w:val="24"/>
          <w:lang w:val="en-US"/>
        </w:rPr>
        <w:t xml:space="preserve">osobe koje se kandidiraju temeljem članka 126.  stavka 3.. </w:t>
      </w:r>
      <w:r w:rsidRPr="006F17C1">
        <w:rPr>
          <w:rFonts w:ascii="Times New Roman" w:hAnsi="Times New Roman"/>
          <w:color w:val="404040"/>
          <w:kern w:val="24"/>
          <w:sz w:val="24"/>
          <w:szCs w:val="24"/>
        </w:rPr>
        <w:t>Zakona o odgoju</w:t>
      </w:r>
      <w:r>
        <w:rPr>
          <w:rFonts w:ascii="Times New Roman" w:hAnsi="Times New Roman"/>
          <w:color w:val="404040"/>
          <w:kern w:val="24"/>
          <w:sz w:val="24"/>
          <w:szCs w:val="24"/>
        </w:rPr>
        <w:t xml:space="preserve"> i obrazovanj u osnovnoj i srednjoj školi ( NN broj 87/08., 86/09., 92/10., 105/10., 90/11., 5/12., 16/12., 86/12., 126/12., 94/13., 152/14., 7/17. i 68/18.) obvezni su dostaviti i dokaz iz kojeg je vidljivo da u trenutku prijave na natječaj obavljaju poslove ravnatelja u najmanje drugom uzastupnom mandatu u školskoj ustanovi</w:t>
      </w:r>
    </w:p>
    <w:p w:rsidR="00C41A3F" w:rsidRDefault="00C41A3F" w:rsidP="004064B9">
      <w:pPr>
        <w:pStyle w:val="ListParagraph"/>
        <w:numPr>
          <w:ilvl w:val="0"/>
          <w:numId w:val="3"/>
        </w:numPr>
        <w:kinsoku w:val="0"/>
        <w:overflowPunct w:val="0"/>
        <w:spacing w:before="67" w:after="120" w:line="240" w:lineRule="auto"/>
        <w:jc w:val="both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</w:rPr>
        <w:t>program rada iz točke 2. sadržava:</w:t>
      </w:r>
    </w:p>
    <w:p w:rsidR="00C41A3F" w:rsidRDefault="00C41A3F" w:rsidP="004064B9">
      <w:pPr>
        <w:pStyle w:val="ListParagraph"/>
        <w:numPr>
          <w:ilvl w:val="1"/>
          <w:numId w:val="3"/>
        </w:numPr>
        <w:kinsoku w:val="0"/>
        <w:overflowPunct w:val="0"/>
        <w:spacing w:before="67" w:after="120" w:line="240" w:lineRule="auto"/>
        <w:jc w:val="both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</w:rPr>
        <w:t>ciljeve</w:t>
      </w:r>
    </w:p>
    <w:p w:rsidR="00C41A3F" w:rsidRDefault="00C41A3F" w:rsidP="004064B9">
      <w:pPr>
        <w:pStyle w:val="ListParagraph"/>
        <w:numPr>
          <w:ilvl w:val="1"/>
          <w:numId w:val="3"/>
        </w:numPr>
        <w:kinsoku w:val="0"/>
        <w:overflowPunct w:val="0"/>
        <w:spacing w:before="67" w:after="120" w:line="240" w:lineRule="auto"/>
        <w:jc w:val="both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</w:rPr>
        <w:t>aktivnosti</w:t>
      </w:r>
    </w:p>
    <w:p w:rsidR="00C41A3F" w:rsidRDefault="00C41A3F" w:rsidP="004064B9">
      <w:pPr>
        <w:pStyle w:val="ListParagraph"/>
        <w:numPr>
          <w:ilvl w:val="1"/>
          <w:numId w:val="3"/>
        </w:numPr>
        <w:kinsoku w:val="0"/>
        <w:overflowPunct w:val="0"/>
        <w:spacing w:before="67" w:after="120" w:line="240" w:lineRule="auto"/>
        <w:jc w:val="both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</w:rPr>
        <w:t>financijska sredstva</w:t>
      </w:r>
    </w:p>
    <w:p w:rsidR="00C41A3F" w:rsidRDefault="00C41A3F" w:rsidP="004064B9">
      <w:pPr>
        <w:pStyle w:val="ListParagraph"/>
        <w:numPr>
          <w:ilvl w:val="1"/>
          <w:numId w:val="3"/>
        </w:numPr>
        <w:kinsoku w:val="0"/>
        <w:overflowPunct w:val="0"/>
        <w:spacing w:before="67" w:after="120" w:line="240" w:lineRule="auto"/>
        <w:jc w:val="both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</w:rPr>
        <w:t>vremenski plan</w:t>
      </w:r>
    </w:p>
    <w:p w:rsidR="00C41A3F" w:rsidRDefault="00C41A3F" w:rsidP="004064B9">
      <w:pPr>
        <w:pStyle w:val="ListParagraph"/>
        <w:numPr>
          <w:ilvl w:val="1"/>
          <w:numId w:val="3"/>
        </w:numPr>
        <w:kinsoku w:val="0"/>
        <w:overflowPunct w:val="0"/>
        <w:spacing w:before="67" w:after="120" w:line="240" w:lineRule="auto"/>
        <w:jc w:val="both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</w:rPr>
        <w:t>projekte</w:t>
      </w:r>
    </w:p>
    <w:p w:rsidR="00C41A3F" w:rsidRDefault="00C41A3F" w:rsidP="004064B9">
      <w:pPr>
        <w:pStyle w:val="ListParagraph"/>
        <w:numPr>
          <w:ilvl w:val="1"/>
          <w:numId w:val="3"/>
        </w:numPr>
        <w:kinsoku w:val="0"/>
        <w:overflowPunct w:val="0"/>
        <w:spacing w:before="67" w:after="120" w:line="240" w:lineRule="auto"/>
        <w:jc w:val="both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</w:rPr>
        <w:t>ostale elemente koji opisuju što će se i kako provoditi u sljedećem mandatnom razdoblju.</w:t>
      </w:r>
    </w:p>
    <w:p w:rsidR="00C41A3F" w:rsidRDefault="00C41A3F" w:rsidP="004064B9">
      <w:pPr>
        <w:pStyle w:val="ListParagraph"/>
        <w:numPr>
          <w:ilvl w:val="0"/>
          <w:numId w:val="3"/>
        </w:numPr>
        <w:kinsoku w:val="0"/>
        <w:overflowPunct w:val="0"/>
        <w:spacing w:before="67" w:after="120" w:line="240" w:lineRule="auto"/>
        <w:jc w:val="both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</w:rPr>
        <w:t>dokaze o ispunjavanju dodatnih kompetencija iz točke 3., ako ih kandidati imaju, dokazuju se na sljedeći način:</w:t>
      </w:r>
    </w:p>
    <w:p w:rsidR="00C41A3F" w:rsidRDefault="00C41A3F" w:rsidP="004064B9">
      <w:pPr>
        <w:pStyle w:val="ListParagraph"/>
        <w:numPr>
          <w:ilvl w:val="1"/>
          <w:numId w:val="3"/>
        </w:numPr>
        <w:kinsoku w:val="0"/>
        <w:overflowPunct w:val="0"/>
        <w:spacing w:before="67" w:after="120" w:line="240" w:lineRule="auto"/>
        <w:jc w:val="both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</w:rPr>
        <w:t xml:space="preserve">poznavanje stranog jezika dokazuje se preslikom indeksa o završenom kolegiju stranog jezika, diplomom odnosno drugom ispravom o završenom studiju stranog jezika, uvjerenjem odnosno potvrdom ili drugom ispravom škole stranih jezika odnosno druge ovlaštene ustanove ili pravne osobe za edukaciju stranog jezika o poznavanju stranog jezika </w:t>
      </w:r>
    </w:p>
    <w:p w:rsidR="00C41A3F" w:rsidRDefault="00C41A3F" w:rsidP="004064B9">
      <w:pPr>
        <w:pStyle w:val="ListParagraph"/>
        <w:numPr>
          <w:ilvl w:val="1"/>
          <w:numId w:val="3"/>
        </w:numPr>
        <w:kinsoku w:val="0"/>
        <w:overflowPunct w:val="0"/>
        <w:spacing w:before="67" w:after="120" w:line="240" w:lineRule="auto"/>
        <w:jc w:val="both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</w:rPr>
        <w:t>osnove digitalne vještine dokazuju se potvrdom odnosno uvjerenjem ili drugom ispravom institucije, ustanove ili ovlaštene pravne osobe za edukaciju u području informacijskih znanosti o završenoj edukaciji stjecanja digitalnih vještina, preslikom indeksa o završenom kolegiju informacijskih znanosti, odnosno diplomom ili drugom ispravom o završenom studiju iz područja informacijskih znanosti</w:t>
      </w:r>
    </w:p>
    <w:p w:rsidR="00C41A3F" w:rsidRDefault="00C41A3F" w:rsidP="004064B9">
      <w:pPr>
        <w:pStyle w:val="ListParagraph"/>
        <w:numPr>
          <w:ilvl w:val="1"/>
          <w:numId w:val="3"/>
        </w:numPr>
        <w:kinsoku w:val="0"/>
        <w:overflowPunct w:val="0"/>
        <w:spacing w:before="67" w:after="120" w:line="240" w:lineRule="auto"/>
        <w:jc w:val="both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</w:rPr>
        <w:t xml:space="preserve">iskustvo rada na projektima ( projektima Europske unije, projektima fondova Europske unije ) vezanim za djelatnost škole, a dokazuju se potvrdom, uvjerenjem ili drugom ispravom o radu na tim projektima. </w:t>
      </w:r>
    </w:p>
    <w:p w:rsidR="00C41A3F" w:rsidRDefault="00C41A3F" w:rsidP="00583713">
      <w:pPr>
        <w:pStyle w:val="ListParagraph"/>
        <w:kinsoku w:val="0"/>
        <w:overflowPunct w:val="0"/>
        <w:spacing w:before="67" w:after="120" w:line="240" w:lineRule="auto"/>
        <w:jc w:val="both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</w:p>
    <w:p w:rsidR="00C41A3F" w:rsidRPr="00447B1B" w:rsidRDefault="00C41A3F" w:rsidP="00447B1B">
      <w:pPr>
        <w:pStyle w:val="ListParagraph"/>
        <w:kinsoku w:val="0"/>
        <w:overflowPunct w:val="0"/>
        <w:spacing w:before="67" w:after="120" w:line="240" w:lineRule="auto"/>
        <w:ind w:left="0"/>
        <w:jc w:val="both"/>
        <w:textAlignment w:val="baseline"/>
        <w:rPr>
          <w:rFonts w:ascii="Times New Roman" w:hAnsi="Times New Roman"/>
          <w:color w:val="404040"/>
          <w:kern w:val="24"/>
          <w:sz w:val="24"/>
          <w:szCs w:val="24"/>
        </w:rPr>
      </w:pPr>
      <w:r>
        <w:rPr>
          <w:rFonts w:ascii="Times New Roman" w:hAnsi="Times New Roman"/>
          <w:color w:val="404040"/>
          <w:kern w:val="24"/>
          <w:sz w:val="24"/>
          <w:szCs w:val="24"/>
        </w:rPr>
        <w:t xml:space="preserve">               U radni odnos ne može biti primljena osoba za čiji prijam postoje zapreke za zasnivanje radnog odnosa iz članka 106. Zakona o odgoju i obrazovanju u osnovnoj i srednjoj školi ( NN broj </w:t>
      </w:r>
      <w:r w:rsidRPr="00D63741">
        <w:rPr>
          <w:rFonts w:ascii="Times New Roman" w:hAnsi="Times New Roman"/>
          <w:color w:val="404040"/>
          <w:kern w:val="24"/>
          <w:sz w:val="24"/>
          <w:szCs w:val="24"/>
        </w:rPr>
        <w:t>87/08., 86/09., 92/10., 105/10., 90/11., 5/12., 16/12., 86/12., 126/12., 94/13., 152/14., 7/17. i 68/18.)</w:t>
      </w:r>
    </w:p>
    <w:p w:rsidR="00C41A3F" w:rsidRDefault="00C41A3F" w:rsidP="00D637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E659C7">
        <w:rPr>
          <w:rFonts w:ascii="Times New Roman" w:hAnsi="Times New Roman"/>
          <w:b/>
          <w:sz w:val="24"/>
          <w:szCs w:val="24"/>
        </w:rPr>
        <w:tab/>
        <w:t>Kandidati koji se pozivaju na prednost pri zapošljavanju po posebnim propisima, moraju prilikom prijave na natječaj dostaviti svu potrebnu dokumentaciju i dokaze koje posebni propisi propisuju za ostvarivanje prava na prednost pri zapošljavanja.</w:t>
      </w:r>
    </w:p>
    <w:p w:rsidR="00C41A3F" w:rsidRPr="00F41BB9" w:rsidRDefault="00C41A3F" w:rsidP="00F41BB9">
      <w:pPr>
        <w:pStyle w:val="NormalWeb"/>
        <w:shd w:val="clear" w:color="auto" w:fill="FFFFFF"/>
        <w:spacing w:before="225" w:beforeAutospacing="0" w:after="225" w:afterAutospacing="0" w:line="360" w:lineRule="atLeast"/>
        <w:jc w:val="both"/>
        <w:rPr>
          <w:color w:val="000000"/>
        </w:rPr>
      </w:pPr>
      <w:r w:rsidRPr="00F41BB9">
        <w:rPr>
          <w:b/>
        </w:rPr>
        <w:t xml:space="preserve">   </w:t>
      </w:r>
      <w:r w:rsidRPr="00F41BB9">
        <w:rPr>
          <w:color w:val="000000"/>
        </w:rPr>
        <w:t xml:space="preserve">Kandidati/kinje koji/e se pozivaju na pravo prednosti prilikom zapošljavanja sukladno članku 102. Zakona o hrvatskim braniteljima iz Domovinskog rata i članovima njihovih obitelji (Narodne novine, br. 121/17), članku </w:t>
      </w:r>
      <w:smartTag w:uri="urn:schemas-microsoft-com:office:smarttags" w:element="metricconverter">
        <w:smartTagPr>
          <w:attr w:name="ProductID" w:val="48.f"/>
        </w:smartTagPr>
        <w:r w:rsidRPr="00F41BB9">
          <w:rPr>
            <w:color w:val="000000"/>
          </w:rPr>
          <w:t>48.f</w:t>
        </w:r>
      </w:smartTag>
      <w:r w:rsidRPr="00F41BB9">
        <w:rPr>
          <w:color w:val="000000"/>
        </w:rPr>
        <w:t xml:space="preserve"> Zakona o zaštiti vojnih i civilnih invalida rata (Narodne novine, br. 33/92, 57/92, 77/92, 27/93, 58/93, 2/94, 76/94, 108/95, 108/96, 82/01, 103/03 i 148/13) i članku 9. Zakona o profesionalnoj rehabilitaciji i zapošljavanju osoba s invaliditetom (Narodne novine, br. 157/13 i 152/14, 39/18), dužni/e su se u prijavi na javni natječaj pozvati na to pravo te imaju prednost u odnosu na ostale kandidate/kinje samo pod jednakim uvjetima.Kandidati/kinje koji/e se pozivaju na pravo prednosti prilikom zapošljavanja sukladno članku 102. Zakona o hrvatskim braniteljima iz Domovinskoga rata i članovima njihovih obitelji, a koji/e u trenutku podnošenja prijave ispunjavaju uvjete za ostvarivanje toga prava, dužni/e su uz prijavu na javni natječaj priložiti sve dokaze o ispunjavanju traženih uvjeta iz natječaja i dokaze za ostvarivanje prava prednosti pri zapošljavanju.Popis dokaza za ostvarivanje prava prednosti pri zapošljavanju nalaze se na internetskoj stranici Ministarstva hrvatskih branitelja:</w:t>
      </w:r>
    </w:p>
    <w:p w:rsidR="00C41A3F" w:rsidRPr="00447B1B" w:rsidRDefault="00C41A3F" w:rsidP="00862D43">
      <w:pPr>
        <w:pStyle w:val="NormalWeb"/>
        <w:shd w:val="clear" w:color="auto" w:fill="FFFFFF"/>
        <w:spacing w:before="225" w:beforeAutospacing="0" w:after="225" w:afterAutospacing="0" w:line="360" w:lineRule="atLeast"/>
        <w:jc w:val="both"/>
        <w:rPr>
          <w:color w:val="000000"/>
        </w:rPr>
      </w:pPr>
      <w:hyperlink r:id="rId5" w:history="1">
        <w:r w:rsidRPr="00F41BB9">
          <w:rPr>
            <w:rStyle w:val="Hyperlink"/>
            <w:color w:val="0002CA"/>
            <w:u w:val="none"/>
          </w:rPr>
          <w:t>https://branitelji.gov.hr/UserDocsImages/NG/12%20Prosinac/Zapo%C5%A1ljavanje/Popis%20dokaza%20za</w:t>
        </w:r>
      </w:hyperlink>
      <w:hyperlink r:id="rId6" w:history="1">
        <w:r w:rsidRPr="00F41BB9">
          <w:rPr>
            <w:rStyle w:val="Hyperlink"/>
            <w:color w:val="0002CA"/>
            <w:u w:val="none"/>
          </w:rPr>
          <w:t>%20ostvarivanje%20prava%20prednosti%20pri%20zapo%C5%A1ljavanju.pdf</w:t>
        </w:r>
      </w:hyperlink>
      <w:r w:rsidRPr="006F17C1">
        <w:rPr>
          <w:color w:val="333333"/>
        </w:rPr>
        <w:br/>
      </w:r>
      <w:r w:rsidRPr="006F17C1">
        <w:rPr>
          <w:color w:val="333333"/>
          <w:shd w:val="clear" w:color="auto" w:fill="FFFFFF"/>
        </w:rPr>
        <w:t xml:space="preserve">               Na natječaj se mogu prijaviti osobe oba spola sukladno čl. 13. stavku 2. Zakona o ravnopravnosti spolova (Narodne novine, broj: 82/08. i 69/17.).</w:t>
      </w:r>
    </w:p>
    <w:p w:rsidR="00C41A3F" w:rsidRPr="006F17C1" w:rsidRDefault="00C41A3F" w:rsidP="006F17C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F17C1">
        <w:rPr>
          <w:rFonts w:ascii="Times New Roman" w:hAnsi="Times New Roman"/>
          <w:color w:val="404040"/>
          <w:kern w:val="24"/>
          <w:sz w:val="24"/>
          <w:szCs w:val="24"/>
        </w:rPr>
        <w:t>Rok za podnošenje prijava kandidata je osam  dana od dana objave natječaja.</w:t>
      </w:r>
    </w:p>
    <w:p w:rsidR="00C41A3F" w:rsidRPr="006F17C1" w:rsidRDefault="00C41A3F" w:rsidP="006F17C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F17C1">
        <w:rPr>
          <w:rFonts w:ascii="Times New Roman" w:hAnsi="Times New Roman"/>
          <w:color w:val="404040"/>
          <w:kern w:val="24"/>
          <w:sz w:val="24"/>
          <w:szCs w:val="24"/>
        </w:rPr>
        <w:t>Nepotpune i nepravovremene prijave neće se razmatrati.</w:t>
      </w:r>
    </w:p>
    <w:p w:rsidR="00C41A3F" w:rsidRPr="006F17C1" w:rsidRDefault="00C41A3F" w:rsidP="006F17C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F17C1">
        <w:rPr>
          <w:rFonts w:ascii="Times New Roman" w:hAnsi="Times New Roman"/>
          <w:color w:val="404040"/>
          <w:kern w:val="24"/>
          <w:sz w:val="24"/>
          <w:szCs w:val="24"/>
        </w:rPr>
        <w:t>O rezultatima natječaja kandidati će biti obaviješteni u roku od četrdeset i pet  dana od dana isteka roka za podnošenje prijava.</w:t>
      </w:r>
    </w:p>
    <w:p w:rsidR="00C41A3F" w:rsidRPr="006F17C1" w:rsidRDefault="00C41A3F" w:rsidP="006F17C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F17C1">
        <w:rPr>
          <w:rFonts w:ascii="Times New Roman" w:hAnsi="Times New Roman"/>
          <w:color w:val="404040"/>
          <w:kern w:val="24"/>
          <w:sz w:val="24"/>
          <w:szCs w:val="24"/>
        </w:rPr>
        <w:t>Prijave na natječaj s potrebnom dokumentacijom dostaviti na adresu: Osnovn</w:t>
      </w:r>
      <w:r>
        <w:rPr>
          <w:rFonts w:ascii="Times New Roman" w:hAnsi="Times New Roman"/>
          <w:color w:val="404040"/>
          <w:kern w:val="24"/>
          <w:sz w:val="24"/>
          <w:szCs w:val="24"/>
        </w:rPr>
        <w:t>a škola „Petar Lorini“,  23 281 Sali, Sali III 20</w:t>
      </w:r>
      <w:r w:rsidRPr="006F17C1">
        <w:rPr>
          <w:rFonts w:ascii="Times New Roman" w:hAnsi="Times New Roman"/>
          <w:color w:val="404040"/>
          <w:kern w:val="24"/>
          <w:sz w:val="24"/>
          <w:szCs w:val="24"/>
        </w:rPr>
        <w:t xml:space="preserve">,  u zatvorenoj omotnici s naznakom „natječaj za ravnatelja/icu  - ne otvaraj“. </w:t>
      </w:r>
    </w:p>
    <w:p w:rsidR="00C41A3F" w:rsidRPr="006F17C1" w:rsidRDefault="00C41A3F" w:rsidP="00382B91">
      <w:pPr>
        <w:pStyle w:val="NoSpacing"/>
        <w:ind w:firstLine="4111"/>
        <w:jc w:val="center"/>
        <w:rPr>
          <w:rFonts w:ascii="Times New Roman" w:hAnsi="Times New Roman"/>
          <w:b/>
          <w:color w:val="404040"/>
          <w:kern w:val="24"/>
          <w:sz w:val="24"/>
          <w:szCs w:val="24"/>
        </w:rPr>
      </w:pPr>
    </w:p>
    <w:p w:rsidR="00C41A3F" w:rsidRPr="006F17C1" w:rsidRDefault="00C41A3F" w:rsidP="00382B91">
      <w:pPr>
        <w:pStyle w:val="NoSpacing"/>
        <w:ind w:firstLine="4111"/>
        <w:jc w:val="center"/>
        <w:rPr>
          <w:rFonts w:ascii="Times New Roman" w:hAnsi="Times New Roman"/>
          <w:b/>
          <w:color w:val="404040"/>
          <w:kern w:val="24"/>
          <w:sz w:val="24"/>
          <w:szCs w:val="24"/>
        </w:rPr>
      </w:pPr>
      <w:r>
        <w:rPr>
          <w:rFonts w:ascii="Times New Roman" w:hAnsi="Times New Roman"/>
          <w:b/>
          <w:color w:val="404040"/>
          <w:kern w:val="24"/>
          <w:sz w:val="24"/>
          <w:szCs w:val="24"/>
        </w:rPr>
        <w:t>Predsjednik</w:t>
      </w:r>
      <w:r w:rsidRPr="006F17C1">
        <w:rPr>
          <w:rFonts w:ascii="Times New Roman" w:hAnsi="Times New Roman"/>
          <w:b/>
          <w:color w:val="404040"/>
          <w:kern w:val="24"/>
          <w:sz w:val="24"/>
          <w:szCs w:val="24"/>
        </w:rPr>
        <w:t xml:space="preserve"> Školskog odbora</w:t>
      </w:r>
    </w:p>
    <w:p w:rsidR="00C41A3F" w:rsidRPr="006F17C1" w:rsidRDefault="00C41A3F" w:rsidP="00382B91">
      <w:pPr>
        <w:pStyle w:val="NoSpacing"/>
        <w:ind w:firstLine="4111"/>
        <w:jc w:val="center"/>
        <w:rPr>
          <w:rFonts w:ascii="Times New Roman" w:hAnsi="Times New Roman"/>
          <w:b/>
          <w:color w:val="404040"/>
          <w:kern w:val="24"/>
          <w:sz w:val="24"/>
          <w:szCs w:val="24"/>
        </w:rPr>
      </w:pPr>
    </w:p>
    <w:p w:rsidR="00C41A3F" w:rsidRPr="006F17C1" w:rsidRDefault="00C41A3F" w:rsidP="00382B91">
      <w:pPr>
        <w:pStyle w:val="NoSpacing"/>
        <w:ind w:firstLine="4111"/>
        <w:jc w:val="center"/>
        <w:rPr>
          <w:rFonts w:ascii="Times New Roman" w:hAnsi="Times New Roman"/>
          <w:b/>
          <w:color w:val="404040"/>
          <w:kern w:val="24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404040"/>
          <w:kern w:val="24"/>
          <w:sz w:val="24"/>
          <w:szCs w:val="24"/>
        </w:rPr>
        <w:t>Luka Bratović</w:t>
      </w:r>
    </w:p>
    <w:sectPr w:rsidR="00C41A3F" w:rsidRPr="006F17C1" w:rsidSect="00382B91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360E"/>
    <w:multiLevelType w:val="hybridMultilevel"/>
    <w:tmpl w:val="3D16DCD8"/>
    <w:lvl w:ilvl="0" w:tplc="7452E2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E32817EC">
      <w:start w:val="7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D69415A"/>
    <w:multiLevelType w:val="hybridMultilevel"/>
    <w:tmpl w:val="9A4267B4"/>
    <w:lvl w:ilvl="0" w:tplc="D5166ED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7AB83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64382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9C0AF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FEBFB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C6240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C6E5A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A05B0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F6EF0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17F67A8"/>
    <w:multiLevelType w:val="hybridMultilevel"/>
    <w:tmpl w:val="DD0E1D08"/>
    <w:lvl w:ilvl="0" w:tplc="093C8D52">
      <w:start w:val="1"/>
      <w:numFmt w:val="bullet"/>
      <w:lvlText w:val=""/>
      <w:lvlJc w:val="left"/>
      <w:pPr>
        <w:tabs>
          <w:tab w:val="num" w:pos="1353"/>
        </w:tabs>
        <w:ind w:left="1353" w:hanging="360"/>
      </w:pPr>
      <w:rPr>
        <w:rFonts w:ascii="Wingdings 2" w:hAnsi="Wingdings 2" w:hint="default"/>
      </w:rPr>
    </w:lvl>
    <w:lvl w:ilvl="1" w:tplc="1A4415D6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56E22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AE44D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FA1E6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2A6EF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9A3DC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7CFB1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92096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8AF"/>
    <w:rsid w:val="000416EA"/>
    <w:rsid w:val="00087EDA"/>
    <w:rsid w:val="000A3F11"/>
    <w:rsid w:val="000B4940"/>
    <w:rsid w:val="000D0CC5"/>
    <w:rsid w:val="001221F1"/>
    <w:rsid w:val="001574A0"/>
    <w:rsid w:val="00167229"/>
    <w:rsid w:val="00171D1D"/>
    <w:rsid w:val="00190CD3"/>
    <w:rsid w:val="001C78AF"/>
    <w:rsid w:val="001D0EC5"/>
    <w:rsid w:val="002A78EF"/>
    <w:rsid w:val="002E5081"/>
    <w:rsid w:val="00382B91"/>
    <w:rsid w:val="004064B9"/>
    <w:rsid w:val="004169B7"/>
    <w:rsid w:val="00423545"/>
    <w:rsid w:val="00447B1B"/>
    <w:rsid w:val="004566AD"/>
    <w:rsid w:val="00481D55"/>
    <w:rsid w:val="004C3F8E"/>
    <w:rsid w:val="004F1665"/>
    <w:rsid w:val="00501189"/>
    <w:rsid w:val="00571AFD"/>
    <w:rsid w:val="00574044"/>
    <w:rsid w:val="00582BA7"/>
    <w:rsid w:val="00583713"/>
    <w:rsid w:val="005846CF"/>
    <w:rsid w:val="005A1A8C"/>
    <w:rsid w:val="005C228B"/>
    <w:rsid w:val="005C3EC2"/>
    <w:rsid w:val="005C5982"/>
    <w:rsid w:val="005D79BA"/>
    <w:rsid w:val="005F0C8D"/>
    <w:rsid w:val="005F77CD"/>
    <w:rsid w:val="006226F6"/>
    <w:rsid w:val="006615FF"/>
    <w:rsid w:val="00663509"/>
    <w:rsid w:val="006B1A53"/>
    <w:rsid w:val="006F17C1"/>
    <w:rsid w:val="00717173"/>
    <w:rsid w:val="007C4DD7"/>
    <w:rsid w:val="007F7143"/>
    <w:rsid w:val="00811D3D"/>
    <w:rsid w:val="00831EAC"/>
    <w:rsid w:val="0083529C"/>
    <w:rsid w:val="008452C5"/>
    <w:rsid w:val="00857D30"/>
    <w:rsid w:val="00862D43"/>
    <w:rsid w:val="008B1F14"/>
    <w:rsid w:val="008B2706"/>
    <w:rsid w:val="00914662"/>
    <w:rsid w:val="009943F2"/>
    <w:rsid w:val="00995724"/>
    <w:rsid w:val="00A03FF5"/>
    <w:rsid w:val="00A43B2E"/>
    <w:rsid w:val="00A87BF2"/>
    <w:rsid w:val="00AD65E2"/>
    <w:rsid w:val="00B011C9"/>
    <w:rsid w:val="00B2459F"/>
    <w:rsid w:val="00B277DE"/>
    <w:rsid w:val="00B737F6"/>
    <w:rsid w:val="00BA46A9"/>
    <w:rsid w:val="00C023BF"/>
    <w:rsid w:val="00C02E3D"/>
    <w:rsid w:val="00C36FD3"/>
    <w:rsid w:val="00C41A3F"/>
    <w:rsid w:val="00C65199"/>
    <w:rsid w:val="00C9385E"/>
    <w:rsid w:val="00C93DA3"/>
    <w:rsid w:val="00CD7245"/>
    <w:rsid w:val="00CE5239"/>
    <w:rsid w:val="00D11ABC"/>
    <w:rsid w:val="00D12D29"/>
    <w:rsid w:val="00D200BD"/>
    <w:rsid w:val="00D63741"/>
    <w:rsid w:val="00D66C07"/>
    <w:rsid w:val="00D87EF0"/>
    <w:rsid w:val="00DA436D"/>
    <w:rsid w:val="00DB5CAB"/>
    <w:rsid w:val="00DD551B"/>
    <w:rsid w:val="00E05D43"/>
    <w:rsid w:val="00E25D22"/>
    <w:rsid w:val="00E262F9"/>
    <w:rsid w:val="00E60160"/>
    <w:rsid w:val="00E659C7"/>
    <w:rsid w:val="00E811B7"/>
    <w:rsid w:val="00E82FB0"/>
    <w:rsid w:val="00EA0425"/>
    <w:rsid w:val="00F260DA"/>
    <w:rsid w:val="00F41BB9"/>
    <w:rsid w:val="00F55828"/>
    <w:rsid w:val="00F62534"/>
    <w:rsid w:val="00F72833"/>
    <w:rsid w:val="00FF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0CC5"/>
    <w:pPr>
      <w:ind w:left="720"/>
      <w:contextualSpacing/>
    </w:pPr>
  </w:style>
  <w:style w:type="paragraph" w:styleId="NoSpacing">
    <w:name w:val="No Spacing"/>
    <w:uiPriority w:val="99"/>
    <w:qFormat/>
    <w:rsid w:val="00382B91"/>
    <w:rPr>
      <w:lang w:eastAsia="en-US"/>
    </w:rPr>
  </w:style>
  <w:style w:type="paragraph" w:styleId="NormalWeb">
    <w:name w:val="Normal (Web)"/>
    <w:basedOn w:val="Normal"/>
    <w:uiPriority w:val="99"/>
    <w:rsid w:val="00F41B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rsid w:val="00F41BB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226</TotalTime>
  <Pages>3</Pages>
  <Words>1171</Words>
  <Characters>6675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LUCAC</dc:creator>
  <cp:keywords/>
  <dc:description/>
  <cp:lastModifiedBy>Petar Lorini</cp:lastModifiedBy>
  <cp:revision>18</cp:revision>
  <dcterms:created xsi:type="dcterms:W3CDTF">2019-03-07T09:47:00Z</dcterms:created>
  <dcterms:modified xsi:type="dcterms:W3CDTF">2019-11-22T10:04:00Z</dcterms:modified>
</cp:coreProperties>
</file>