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4E" w:rsidRDefault="0091054E" w:rsidP="00795C56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OSNOVNA ŠKOLA PETRA PRERADOVIĆA PITOMAČA</w:t>
      </w:r>
    </w:p>
    <w:p w:rsidR="0091054E" w:rsidRDefault="0091054E" w:rsidP="00795C56">
      <w:pPr>
        <w:spacing w:line="240" w:lineRule="auto"/>
        <w:jc w:val="center"/>
        <w:outlineLvl w:val="0"/>
        <w:rPr>
          <w:b/>
          <w:bCs/>
          <w:sz w:val="32"/>
          <w:szCs w:val="32"/>
        </w:rPr>
      </w:pPr>
      <w:r w:rsidRPr="009A7A4E">
        <w:rPr>
          <w:b/>
          <w:bCs/>
          <w:sz w:val="32"/>
          <w:szCs w:val="32"/>
        </w:rPr>
        <w:t>RASPORED  INFORMACIJA ZA RODITELJE</w:t>
      </w:r>
      <w:r>
        <w:rPr>
          <w:b/>
          <w:bCs/>
          <w:sz w:val="32"/>
          <w:szCs w:val="32"/>
        </w:rPr>
        <w:t xml:space="preserve"> U ŠK.GOD. 2024./2025. (područne škole)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1276"/>
        <w:gridCol w:w="2835"/>
        <w:gridCol w:w="1843"/>
        <w:gridCol w:w="2551"/>
        <w:gridCol w:w="2835"/>
      </w:tblGrid>
      <w:tr w:rsidR="0091054E" w:rsidRPr="00731260">
        <w:trPr>
          <w:trHeight w:val="377"/>
        </w:trPr>
        <w:tc>
          <w:tcPr>
            <w:tcW w:w="2376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Područna škola</w:t>
            </w:r>
          </w:p>
        </w:tc>
        <w:tc>
          <w:tcPr>
            <w:tcW w:w="1276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Razredi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Ime i prezime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Predmet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Dan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Vrijeme</w:t>
            </w: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(školski sat)</w:t>
            </w:r>
          </w:p>
        </w:tc>
      </w:tr>
      <w:tr w:rsidR="0091054E" w:rsidRPr="00731260">
        <w:trPr>
          <w:trHeight w:val="392"/>
        </w:trPr>
        <w:tc>
          <w:tcPr>
            <w:tcW w:w="23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DINJEVAC</w:t>
            </w: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1.,3.,4.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DANIELA LOVREKOVIĆ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</w:t>
            </w:r>
          </w:p>
        </w:tc>
      </w:tr>
      <w:tr w:rsidR="0091054E" w:rsidRPr="00731260">
        <w:trPr>
          <w:trHeight w:val="392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JELENA  HABIJANIĆ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392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AF25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 MARIJA PAVLIĆ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vAlign w:val="center"/>
          </w:tcPr>
          <w:p w:rsidR="0091054E" w:rsidRPr="00731260" w:rsidRDefault="0091054E" w:rsidP="002863BB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GRABROVNICA</w:t>
            </w: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1.,2.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KOVAČEVIĆ-ŠVARBIĆ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DARKO  SILADIĆ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54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54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KRISTINA  MASLAČ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54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3.,4</w:t>
            </w:r>
            <w:r w:rsidRPr="007312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DRAŽENKA SLAVIĆ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54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DARKO SILADIĆ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E94F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KRISTINA  MASLAČ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54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GIBA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14,30-15,00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KLADARE</w:t>
            </w: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2.,3.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DANIJELA PUTNIK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DIJANA  KOS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TEREZA  KOVAČIĆ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4241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bookmarkStart w:id="0" w:name="_Hlk145916908"/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GIBA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835" w:type="dxa"/>
            <w:vAlign w:val="center"/>
          </w:tcPr>
          <w:p w:rsidR="0091054E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2.sat</w:t>
            </w:r>
          </w:p>
        </w:tc>
      </w:tr>
      <w:bookmarkEnd w:id="0"/>
      <w:tr w:rsidR="0091054E" w:rsidRPr="00731260">
        <w:trPr>
          <w:trHeight w:val="407"/>
        </w:trPr>
        <w:tc>
          <w:tcPr>
            <w:tcW w:w="23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1.,4.</w:t>
            </w: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MIRELA  GAŠPARIĆ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DIJANA  KOS</w:t>
            </w:r>
          </w:p>
        </w:tc>
        <w:tc>
          <w:tcPr>
            <w:tcW w:w="1843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 jezik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E94F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Č. MARGARET RUŽMAN</w:t>
            </w:r>
          </w:p>
        </w:tc>
        <w:tc>
          <w:tcPr>
            <w:tcW w:w="1843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 GIBA</w:t>
            </w:r>
          </w:p>
        </w:tc>
        <w:tc>
          <w:tcPr>
            <w:tcW w:w="1843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835" w:type="dxa"/>
            <w:vAlign w:val="center"/>
          </w:tcPr>
          <w:p w:rsidR="0091054E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MALA ČREŠNJEVICA</w:t>
            </w: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Pr="00731260" w:rsidRDefault="0091054E" w:rsidP="007312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1.,3.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VALERIJA HORVAT-LAKLIJA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DIJANA KOS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MARIJO  ŽUNIĆ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12,30-13,00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2.,4.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JELENA TERNJEJ ŽIVODER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Ujutro 4.sat</w:t>
            </w:r>
          </w:p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Popodne 2.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DIJANA KOS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51D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65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MARIJO  ŽUNIĆ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127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A237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12,30-13,00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95C5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MARKO HAMPOVČAN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31D3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Ujutro 3. sat</w:t>
            </w:r>
          </w:p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Popodne 6.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OTROVANEC</w:t>
            </w:r>
          </w:p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056C3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2.,4.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SNJEŽANA  BARIŠIĆ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056C3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DARKO SILADIĆ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E94F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 (putnička s.)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056C3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TEREZA  KOVAČIĆ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54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056C3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7460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 GIBA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Default="0091054E" w:rsidP="00A237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14,30-15,00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1.,3.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ANA ŠIMIĆ KAŠA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DARKO SILADIĆ</w:t>
            </w:r>
          </w:p>
        </w:tc>
        <w:tc>
          <w:tcPr>
            <w:tcW w:w="1843" w:type="dxa"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54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 (putnička s.)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TEREZA  KOVAČIĆ</w:t>
            </w:r>
          </w:p>
        </w:tc>
        <w:tc>
          <w:tcPr>
            <w:tcW w:w="1843" w:type="dxa"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544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 GIBA</w:t>
            </w:r>
          </w:p>
        </w:tc>
        <w:tc>
          <w:tcPr>
            <w:tcW w:w="1843" w:type="dxa"/>
            <w:vAlign w:val="center"/>
          </w:tcPr>
          <w:p w:rsidR="0091054E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056C3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Default="0091054E" w:rsidP="00A237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14,30-15,00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SEDLARICA</w:t>
            </w: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1.,4</w:t>
            </w:r>
            <w:r w:rsidRPr="007312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DUNJA  RAVLIĆ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DIJANA KOS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65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MARIJO  ŽUNIĆ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127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2.,3</w:t>
            </w:r>
            <w:r w:rsidRPr="007312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MARIJANA REŠETAR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DIJANA KOS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E94F3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65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MARIJO  ŽUNIĆ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127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127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MARKO  HAMPOVČAN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C864B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15,00-15,45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STARI GRADAC</w:t>
            </w: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  <w:p w:rsidR="0091054E" w:rsidRPr="00731260" w:rsidRDefault="0091054E" w:rsidP="0066413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2.,3</w:t>
            </w:r>
            <w:r w:rsidRPr="00731260">
              <w:rPr>
                <w:b/>
                <w:bCs/>
                <w:sz w:val="24"/>
                <w:szCs w:val="24"/>
              </w:rPr>
              <w:t>.</w:t>
            </w:r>
          </w:p>
          <w:p w:rsidR="0091054E" w:rsidRPr="00731260" w:rsidRDefault="0091054E" w:rsidP="00731260">
            <w:pPr>
              <w:tabs>
                <w:tab w:val="left" w:pos="390"/>
                <w:tab w:val="center" w:pos="529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ZVJEZDANA ŠTEFANIĆ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JOSIPA REIT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 (putnička s.)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65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MARIJO  ŽUNIĆ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1.,4</w:t>
            </w:r>
            <w:r w:rsidRPr="007312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ELICA NOVAKOVIĆ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JOSIPA REIT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A237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 (putnička s.)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65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MARIJO  ŽUNIĆ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127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 GIBA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13,00-13,30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:rsidR="0091054E" w:rsidRPr="006B7FD0" w:rsidRDefault="0091054E" w:rsidP="006C6068">
            <w:pPr>
              <w:jc w:val="center"/>
              <w:rPr>
                <w:b/>
                <w:bCs/>
                <w:sz w:val="28"/>
                <w:szCs w:val="28"/>
              </w:rPr>
            </w:pPr>
            <w:r w:rsidRPr="006B7FD0">
              <w:rPr>
                <w:b/>
                <w:bCs/>
                <w:sz w:val="28"/>
                <w:szCs w:val="28"/>
              </w:rPr>
              <w:t>STAROGRADAČKI MAROF</w:t>
            </w: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6C6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1.,3.,4.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6C6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JELENA BEDEKOVIĆ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6C6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6C6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6C6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3D5BF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6C6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JOSIPA REIT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6C60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A237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 (putnička s.)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C64E8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MARIJO  ŽUNIĆ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 GIBA</w:t>
            </w:r>
          </w:p>
        </w:tc>
        <w:tc>
          <w:tcPr>
            <w:tcW w:w="1843" w:type="dxa"/>
            <w:vAlign w:val="center"/>
          </w:tcPr>
          <w:p w:rsidR="0091054E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vAlign w:val="center"/>
          </w:tcPr>
          <w:p w:rsidR="0091054E" w:rsidRPr="00731260" w:rsidRDefault="0091054E" w:rsidP="0073126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TURNAŠICA</w:t>
            </w: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1.,2.,4</w:t>
            </w:r>
            <w:r w:rsidRPr="007312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VESNA SUČIĆ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9,15-10,00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DIJANA  KOS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9,30-10,00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659D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MARIJO  ŽUNIĆ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1127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13,15-1,45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731260">
              <w:rPr>
                <w:b/>
                <w:bCs/>
                <w:sz w:val="32"/>
                <w:szCs w:val="32"/>
              </w:rPr>
              <w:t>VELIKA ČREŠNJEVICA</w:t>
            </w: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2.,3</w:t>
            </w:r>
            <w:r w:rsidRPr="007312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KATARINA MOSLAVAC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2835" w:type="dxa"/>
            <w:vAlign w:val="center"/>
          </w:tcPr>
          <w:p w:rsidR="0091054E" w:rsidRPr="006E4C4F" w:rsidRDefault="0091054E" w:rsidP="006E4C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JOSIPA  REIT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TEREZA  KOVAČIĆ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3C4E6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6E4C4F" w:rsidRDefault="0091054E" w:rsidP="006E4C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1.,4</w:t>
            </w:r>
            <w:r w:rsidRPr="0073126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NIKOLINA MATIĆ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razrednica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ČETVRTAK </w:t>
            </w:r>
          </w:p>
        </w:tc>
        <w:tc>
          <w:tcPr>
            <w:tcW w:w="2835" w:type="dxa"/>
            <w:vAlign w:val="center"/>
          </w:tcPr>
          <w:p w:rsidR="0091054E" w:rsidRPr="006E4C4F" w:rsidRDefault="0091054E" w:rsidP="006E4C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JOSIPA  REIT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engleski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835" w:type="dxa"/>
            <w:vAlign w:val="center"/>
          </w:tcPr>
          <w:p w:rsidR="0091054E" w:rsidRPr="00731260" w:rsidRDefault="0091054E" w:rsidP="00A237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 sat (putnička s.)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Pr="00731260" w:rsidRDefault="0091054E" w:rsidP="00C9257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TEREZA  KOVAČIĆ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31260">
              <w:rPr>
                <w:b/>
                <w:bCs/>
                <w:sz w:val="24"/>
                <w:szCs w:val="24"/>
              </w:rPr>
              <w:t>vjeronauk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835" w:type="dxa"/>
            <w:vAlign w:val="center"/>
          </w:tcPr>
          <w:p w:rsidR="0091054E" w:rsidRPr="006E4C4F" w:rsidRDefault="0091054E" w:rsidP="006E4C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 sat</w:t>
            </w:r>
          </w:p>
        </w:tc>
      </w:tr>
      <w:tr w:rsidR="0091054E" w:rsidRPr="00731260">
        <w:trPr>
          <w:trHeight w:val="407"/>
        </w:trPr>
        <w:tc>
          <w:tcPr>
            <w:tcW w:w="23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1054E" w:rsidRDefault="0091054E" w:rsidP="00C9257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MARIJA  GIBA</w:t>
            </w:r>
          </w:p>
        </w:tc>
        <w:tc>
          <w:tcPr>
            <w:tcW w:w="1843" w:type="dxa"/>
            <w:vAlign w:val="center"/>
          </w:tcPr>
          <w:p w:rsidR="0091054E" w:rsidRPr="00731260" w:rsidRDefault="0091054E" w:rsidP="0073126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2551" w:type="dxa"/>
            <w:vAlign w:val="center"/>
          </w:tcPr>
          <w:p w:rsidR="0091054E" w:rsidRPr="00731260" w:rsidRDefault="0091054E" w:rsidP="0013019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PETAK</w:t>
            </w:r>
          </w:p>
        </w:tc>
        <w:tc>
          <w:tcPr>
            <w:tcW w:w="2835" w:type="dxa"/>
            <w:vAlign w:val="center"/>
          </w:tcPr>
          <w:p w:rsidR="0091054E" w:rsidRPr="006E4C4F" w:rsidRDefault="0091054E" w:rsidP="006E4C4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sat</w:t>
            </w:r>
          </w:p>
        </w:tc>
      </w:tr>
    </w:tbl>
    <w:p w:rsidR="0091054E" w:rsidRPr="009A7A4E" w:rsidRDefault="0091054E" w:rsidP="00F43E9E"/>
    <w:sectPr w:rsidR="0091054E" w:rsidRPr="009A7A4E" w:rsidSect="009A7A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A4E"/>
    <w:rsid w:val="00003B8E"/>
    <w:rsid w:val="00026B7A"/>
    <w:rsid w:val="00032904"/>
    <w:rsid w:val="00051695"/>
    <w:rsid w:val="00056C34"/>
    <w:rsid w:val="000634C9"/>
    <w:rsid w:val="00064D78"/>
    <w:rsid w:val="00085AD0"/>
    <w:rsid w:val="00086ECE"/>
    <w:rsid w:val="00092F95"/>
    <w:rsid w:val="000C69E3"/>
    <w:rsid w:val="000F664C"/>
    <w:rsid w:val="00106DB6"/>
    <w:rsid w:val="0011270E"/>
    <w:rsid w:val="00130190"/>
    <w:rsid w:val="001305B8"/>
    <w:rsid w:val="001326C2"/>
    <w:rsid w:val="00137142"/>
    <w:rsid w:val="001417BB"/>
    <w:rsid w:val="00142417"/>
    <w:rsid w:val="00151D3D"/>
    <w:rsid w:val="00152BD5"/>
    <w:rsid w:val="001721AB"/>
    <w:rsid w:val="0017303A"/>
    <w:rsid w:val="0018442F"/>
    <w:rsid w:val="001854CD"/>
    <w:rsid w:val="00197E2D"/>
    <w:rsid w:val="001B3D11"/>
    <w:rsid w:val="001C2FB7"/>
    <w:rsid w:val="001E22E0"/>
    <w:rsid w:val="001F2BEA"/>
    <w:rsid w:val="002223A0"/>
    <w:rsid w:val="00230D2B"/>
    <w:rsid w:val="00233B10"/>
    <w:rsid w:val="002602AE"/>
    <w:rsid w:val="00270766"/>
    <w:rsid w:val="00270942"/>
    <w:rsid w:val="002762AF"/>
    <w:rsid w:val="002762BB"/>
    <w:rsid w:val="00285151"/>
    <w:rsid w:val="002863BB"/>
    <w:rsid w:val="00286F57"/>
    <w:rsid w:val="00291C77"/>
    <w:rsid w:val="002B6F29"/>
    <w:rsid w:val="002D06F8"/>
    <w:rsid w:val="002D07F2"/>
    <w:rsid w:val="002E0C3F"/>
    <w:rsid w:val="002E75B1"/>
    <w:rsid w:val="002F7FA3"/>
    <w:rsid w:val="00307E09"/>
    <w:rsid w:val="00311EDD"/>
    <w:rsid w:val="0032117C"/>
    <w:rsid w:val="003254DB"/>
    <w:rsid w:val="00331D3E"/>
    <w:rsid w:val="00343AEA"/>
    <w:rsid w:val="00345E64"/>
    <w:rsid w:val="00352E03"/>
    <w:rsid w:val="003722F7"/>
    <w:rsid w:val="003C4E62"/>
    <w:rsid w:val="003C4FA5"/>
    <w:rsid w:val="003C595C"/>
    <w:rsid w:val="003D5BF1"/>
    <w:rsid w:val="003E0A2B"/>
    <w:rsid w:val="00417A4A"/>
    <w:rsid w:val="004279B0"/>
    <w:rsid w:val="00431157"/>
    <w:rsid w:val="0046656F"/>
    <w:rsid w:val="004A1C5F"/>
    <w:rsid w:val="004A29B0"/>
    <w:rsid w:val="004B4CF4"/>
    <w:rsid w:val="004C797F"/>
    <w:rsid w:val="004D039E"/>
    <w:rsid w:val="004D4067"/>
    <w:rsid w:val="004D72EC"/>
    <w:rsid w:val="004E0467"/>
    <w:rsid w:val="004E7691"/>
    <w:rsid w:val="004E7B13"/>
    <w:rsid w:val="004F3774"/>
    <w:rsid w:val="004F4AD1"/>
    <w:rsid w:val="004F51A6"/>
    <w:rsid w:val="00506C74"/>
    <w:rsid w:val="005219FA"/>
    <w:rsid w:val="005228E2"/>
    <w:rsid w:val="00533EC2"/>
    <w:rsid w:val="00533EFB"/>
    <w:rsid w:val="005422AF"/>
    <w:rsid w:val="00550248"/>
    <w:rsid w:val="005515AD"/>
    <w:rsid w:val="005527C1"/>
    <w:rsid w:val="00590F05"/>
    <w:rsid w:val="00592ACE"/>
    <w:rsid w:val="00595684"/>
    <w:rsid w:val="005C2302"/>
    <w:rsid w:val="005C2AC6"/>
    <w:rsid w:val="005D7079"/>
    <w:rsid w:val="00603579"/>
    <w:rsid w:val="00614107"/>
    <w:rsid w:val="006204AF"/>
    <w:rsid w:val="00632315"/>
    <w:rsid w:val="00664135"/>
    <w:rsid w:val="006779A8"/>
    <w:rsid w:val="00692F70"/>
    <w:rsid w:val="00697FA2"/>
    <w:rsid w:val="006B35A6"/>
    <w:rsid w:val="006B7FD0"/>
    <w:rsid w:val="006C5576"/>
    <w:rsid w:val="006C6068"/>
    <w:rsid w:val="006D2B8E"/>
    <w:rsid w:val="006E4C4F"/>
    <w:rsid w:val="00731260"/>
    <w:rsid w:val="0073544E"/>
    <w:rsid w:val="00762B6F"/>
    <w:rsid w:val="007659D7"/>
    <w:rsid w:val="00772585"/>
    <w:rsid w:val="0077460A"/>
    <w:rsid w:val="00775E37"/>
    <w:rsid w:val="00793F91"/>
    <w:rsid w:val="00795C56"/>
    <w:rsid w:val="007A0356"/>
    <w:rsid w:val="007A7051"/>
    <w:rsid w:val="007A7C35"/>
    <w:rsid w:val="007B0F07"/>
    <w:rsid w:val="007D078F"/>
    <w:rsid w:val="007D3082"/>
    <w:rsid w:val="007F20E1"/>
    <w:rsid w:val="0080013F"/>
    <w:rsid w:val="008111C2"/>
    <w:rsid w:val="0082611F"/>
    <w:rsid w:val="00844D21"/>
    <w:rsid w:val="00845B33"/>
    <w:rsid w:val="00852871"/>
    <w:rsid w:val="00866301"/>
    <w:rsid w:val="008901F0"/>
    <w:rsid w:val="0089044F"/>
    <w:rsid w:val="00897AD4"/>
    <w:rsid w:val="008A6720"/>
    <w:rsid w:val="008B2355"/>
    <w:rsid w:val="008B6A9F"/>
    <w:rsid w:val="008D3A43"/>
    <w:rsid w:val="00903119"/>
    <w:rsid w:val="009066A1"/>
    <w:rsid w:val="0091054E"/>
    <w:rsid w:val="00910DEC"/>
    <w:rsid w:val="009325C8"/>
    <w:rsid w:val="00954314"/>
    <w:rsid w:val="00972534"/>
    <w:rsid w:val="00977CC4"/>
    <w:rsid w:val="009813E8"/>
    <w:rsid w:val="00987533"/>
    <w:rsid w:val="00997D3D"/>
    <w:rsid w:val="009A6C17"/>
    <w:rsid w:val="009A7A4E"/>
    <w:rsid w:val="009D4A56"/>
    <w:rsid w:val="00A04B3A"/>
    <w:rsid w:val="00A23708"/>
    <w:rsid w:val="00A55CA6"/>
    <w:rsid w:val="00AA230F"/>
    <w:rsid w:val="00AA5E1B"/>
    <w:rsid w:val="00AF2599"/>
    <w:rsid w:val="00B00B11"/>
    <w:rsid w:val="00B2768B"/>
    <w:rsid w:val="00B27B01"/>
    <w:rsid w:val="00B27B84"/>
    <w:rsid w:val="00B3372D"/>
    <w:rsid w:val="00B529E3"/>
    <w:rsid w:val="00B5614E"/>
    <w:rsid w:val="00B7521D"/>
    <w:rsid w:val="00B973FD"/>
    <w:rsid w:val="00BF61CD"/>
    <w:rsid w:val="00C03A7C"/>
    <w:rsid w:val="00C271F4"/>
    <w:rsid w:val="00C50D42"/>
    <w:rsid w:val="00C64E80"/>
    <w:rsid w:val="00C71768"/>
    <w:rsid w:val="00C864B2"/>
    <w:rsid w:val="00C92572"/>
    <w:rsid w:val="00CA540C"/>
    <w:rsid w:val="00CC2E49"/>
    <w:rsid w:val="00CC3645"/>
    <w:rsid w:val="00D31C44"/>
    <w:rsid w:val="00D31F7D"/>
    <w:rsid w:val="00D47100"/>
    <w:rsid w:val="00D472FE"/>
    <w:rsid w:val="00D47ABA"/>
    <w:rsid w:val="00D545DD"/>
    <w:rsid w:val="00D8562E"/>
    <w:rsid w:val="00D87A4A"/>
    <w:rsid w:val="00DB75DC"/>
    <w:rsid w:val="00DB7D24"/>
    <w:rsid w:val="00DC18B5"/>
    <w:rsid w:val="00DC1E95"/>
    <w:rsid w:val="00DE2EEE"/>
    <w:rsid w:val="00DE3052"/>
    <w:rsid w:val="00DF7091"/>
    <w:rsid w:val="00E23D61"/>
    <w:rsid w:val="00E249E9"/>
    <w:rsid w:val="00E27660"/>
    <w:rsid w:val="00E41CA9"/>
    <w:rsid w:val="00E42C7E"/>
    <w:rsid w:val="00E67DAE"/>
    <w:rsid w:val="00E72DA4"/>
    <w:rsid w:val="00E75178"/>
    <w:rsid w:val="00E94F3A"/>
    <w:rsid w:val="00E97382"/>
    <w:rsid w:val="00E97C01"/>
    <w:rsid w:val="00EB0ABC"/>
    <w:rsid w:val="00EB5145"/>
    <w:rsid w:val="00ED43D3"/>
    <w:rsid w:val="00ED5058"/>
    <w:rsid w:val="00EE08A6"/>
    <w:rsid w:val="00EE7210"/>
    <w:rsid w:val="00F240D8"/>
    <w:rsid w:val="00F329FE"/>
    <w:rsid w:val="00F43E9E"/>
    <w:rsid w:val="00F612FE"/>
    <w:rsid w:val="00F6251D"/>
    <w:rsid w:val="00F74AB1"/>
    <w:rsid w:val="00F856E0"/>
    <w:rsid w:val="00F903A7"/>
    <w:rsid w:val="00FB2ED2"/>
    <w:rsid w:val="00FC1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5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7A4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E22E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9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738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4E7B1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17A4A"/>
    <w:rPr>
      <w:rFonts w:ascii="Times New Roman" w:hAnsi="Times New Roman" w:cs="Calibri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643</TotalTime>
  <Pages>4</Pages>
  <Words>490</Words>
  <Characters>2799</Characters>
  <Application>Microsoft Office Outlook</Application>
  <DocSecurity>0</DocSecurity>
  <Lines>0</Lines>
  <Paragraphs>0</Paragraphs>
  <ScaleCrop>false</ScaleCrop>
  <Company>MZOŠ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Korisnik</cp:lastModifiedBy>
  <cp:revision>95</cp:revision>
  <cp:lastPrinted>2014-09-17T12:18:00Z</cp:lastPrinted>
  <dcterms:created xsi:type="dcterms:W3CDTF">2016-09-08T14:49:00Z</dcterms:created>
  <dcterms:modified xsi:type="dcterms:W3CDTF">2024-09-25T14:19:00Z</dcterms:modified>
</cp:coreProperties>
</file>