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63" w:rsidRDefault="00937163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      </w:t>
      </w:r>
      <w:r>
        <w:rPr>
          <w:color w:val="FF0000"/>
          <w:sz w:val="48"/>
          <w:szCs w:val="48"/>
        </w:rPr>
        <w:t xml:space="preserve">              POGLED KROZ PROZOR</w:t>
      </w:r>
    </w:p>
    <w:p w:rsidR="00937163" w:rsidRDefault="00937163">
      <w:pPr>
        <w:rPr>
          <w:sz w:val="36"/>
          <w:szCs w:val="36"/>
        </w:rPr>
      </w:pPr>
      <w:r>
        <w:rPr>
          <w:sz w:val="36"/>
          <w:szCs w:val="36"/>
        </w:rPr>
        <w:t xml:space="preserve">     Kad pogledam kroz prozor svoje sobe vidim nogometno igralište i cijelu Ulicu zelengaj.</w:t>
      </w:r>
    </w:p>
    <w:p w:rsidR="00937163" w:rsidRDefault="00937163">
      <w:pPr>
        <w:rPr>
          <w:sz w:val="36"/>
          <w:szCs w:val="36"/>
        </w:rPr>
      </w:pPr>
      <w:r>
        <w:rPr>
          <w:sz w:val="36"/>
          <w:szCs w:val="36"/>
        </w:rPr>
        <w:t xml:space="preserve">     Moj kraj Črna Pešta je najljepši kraj u Svetoj Mariji, ali je još ljepši u jesen. Na igralištu najviše vremena provodim s loptom i sa svoji prijateljima Darijom, Bornom, Karlom i Brunom. Igralište je sa sjeverne strane okruženo drvećem, pa se žuto, narančasto i crveno lišče kombinira s plavim nebom i zelenom travom. Ulica Zelengaj je mirna. Svi idu nekamo pješice , na biciklu ili na romobilu. U osmom mjesecu su na igralištu „Stare igre“  pa počinje ukrašavanje igrališta već u sedam sati ujutro. Črna Pešta je na sjeveru Svete Marije. Ima puno djece. Ponekad čak u osam sati ujutro neki mališani utrkuju se biciklama.</w:t>
      </w:r>
    </w:p>
    <w:p w:rsidR="00937163" w:rsidRDefault="00937163">
      <w:pPr>
        <w:rPr>
          <w:sz w:val="36"/>
          <w:szCs w:val="36"/>
        </w:rPr>
      </w:pPr>
      <w:r>
        <w:rPr>
          <w:sz w:val="36"/>
          <w:szCs w:val="36"/>
        </w:rPr>
        <w:t xml:space="preserve">     Črna Pešta je lijepa i većinom godine mirna, jer ponekad čujem svoga prijatelja Karla kako viče na psa:“Pako, pusti to!“. To čujem čak kada sam i u kući, ali je uvijek zabavno to čuti. </w:t>
      </w:r>
    </w:p>
    <w:p w:rsidR="00937163" w:rsidRDefault="00937163">
      <w:pPr>
        <w:rPr>
          <w:sz w:val="36"/>
          <w:szCs w:val="36"/>
        </w:rPr>
      </w:pPr>
    </w:p>
    <w:p w:rsidR="00937163" w:rsidRPr="00CE61EF" w:rsidRDefault="009371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David Kanižaj</w:t>
      </w:r>
    </w:p>
    <w:sectPr w:rsidR="00937163" w:rsidRPr="00CE61EF" w:rsidSect="00A8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1EF"/>
    <w:rsid w:val="00180945"/>
    <w:rsid w:val="00937163"/>
    <w:rsid w:val="009D775A"/>
    <w:rsid w:val="00A840A3"/>
    <w:rsid w:val="00CE61EF"/>
    <w:rsid w:val="00E07FDD"/>
    <w:rsid w:val="00F4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A3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155</Words>
  <Characters>885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POGLED KROZ PROZOR</dc:title>
  <dc:subject/>
  <dc:creator>Darinka</dc:creator>
  <cp:keywords/>
  <dc:description/>
  <cp:lastModifiedBy>Ucitelj</cp:lastModifiedBy>
  <cp:revision>2</cp:revision>
  <dcterms:created xsi:type="dcterms:W3CDTF">2014-12-09T10:08:00Z</dcterms:created>
  <dcterms:modified xsi:type="dcterms:W3CDTF">2014-12-09T10:08:00Z</dcterms:modified>
</cp:coreProperties>
</file>