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ZAHTJEV ZA PRISTUP INFORMACIJAMA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Podnositelj zahtjeva: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(ime i prezime, tvrtka, odnosno naziv)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  <w:r w:rsidRPr="00497124">
        <w:rPr>
          <w:rFonts w:ascii="Arial" w:hAnsi="Arial" w:cs="Arial"/>
          <w:sz w:val="24"/>
          <w:szCs w:val="24"/>
        </w:rPr>
        <w:softHyphen/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 xml:space="preserve"> (adresa odnosno sjedište)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 xml:space="preserve"> (telefon; e-mail)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Pr="00497124" w:rsidRDefault="00C573E1" w:rsidP="009E1E88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OŠ TONE PERUŠKA PULA</w:t>
      </w:r>
    </w:p>
    <w:p w:rsidR="00C573E1" w:rsidRPr="00497124" w:rsidRDefault="00C573E1" w:rsidP="009E1E88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Poljana sv. Martina 6</w:t>
      </w:r>
    </w:p>
    <w:p w:rsidR="00C573E1" w:rsidRPr="00497124" w:rsidRDefault="00C573E1" w:rsidP="009E1E88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52100 </w:t>
      </w:r>
      <w:r w:rsidRPr="00497124">
        <w:rPr>
          <w:rFonts w:ascii="Arial" w:hAnsi="Arial" w:cs="Arial"/>
          <w:b/>
          <w:bCs/>
          <w:sz w:val="24"/>
          <w:szCs w:val="24"/>
        </w:rPr>
        <w:t>P U L A</w:t>
      </w: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 xml:space="preserve">PREDMET: </w:t>
      </w:r>
      <w:r w:rsidRPr="00497124">
        <w:rPr>
          <w:rFonts w:ascii="Arial" w:hAnsi="Arial" w:cs="Arial"/>
          <w:b/>
          <w:bCs/>
          <w:i/>
          <w:iCs/>
          <w:sz w:val="24"/>
          <w:szCs w:val="24"/>
        </w:rPr>
        <w:t>Zahtjev za pristup informacijama</w:t>
      </w: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Podaci koji su važni za prepoznavanje informacije:</w:t>
      </w:r>
    </w:p>
    <w:p w:rsidR="00C573E1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</w:r>
      <w:r w:rsidRPr="00497124">
        <w:rPr>
          <w:rFonts w:ascii="Arial" w:hAnsi="Arial" w:cs="Arial"/>
          <w:b/>
          <w:bCs/>
          <w:sz w:val="24"/>
          <w:szCs w:val="24"/>
        </w:rPr>
        <w:softHyphen/>
        <w:t>_________________</w:t>
      </w: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:rsidR="00C573E1" w:rsidRPr="00497124" w:rsidRDefault="00C573E1" w:rsidP="0049712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97124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Na</w:t>
      </w:r>
      <w:r w:rsidRPr="00497124">
        <w:rPr>
          <w:rFonts w:ascii="Arial" w:eastAsia="TimesNewRoman" w:hAnsi="Arial" w:cs="Arial"/>
          <w:sz w:val="24"/>
          <w:szCs w:val="24"/>
        </w:rPr>
        <w:t>č</w:t>
      </w:r>
      <w:r w:rsidRPr="00497124">
        <w:rPr>
          <w:rFonts w:ascii="Arial" w:hAnsi="Arial" w:cs="Arial"/>
          <w:sz w:val="24"/>
          <w:szCs w:val="24"/>
        </w:rPr>
        <w:t>in na koji želim pristupiti informaciji: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(zaokružite:)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1. neposredno pružanje informacije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2. uvid u dokumente i pravljenje preslika dokumenata koji sadrže traženu informaciju,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3. dostavljanje preslika dokumenata koji sadrži traženu informaciju,</w:t>
      </w: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>4. na drugi na</w:t>
      </w:r>
      <w:r w:rsidRPr="00497124">
        <w:rPr>
          <w:rFonts w:ascii="Arial" w:eastAsia="TimesNewRoman" w:hAnsi="Arial" w:cs="Arial"/>
          <w:sz w:val="24"/>
          <w:szCs w:val="24"/>
        </w:rPr>
        <w:t>č</w:t>
      </w:r>
      <w:r w:rsidRPr="00497124">
        <w:rPr>
          <w:rFonts w:ascii="Arial" w:hAnsi="Arial" w:cs="Arial"/>
          <w:sz w:val="24"/>
          <w:szCs w:val="24"/>
        </w:rPr>
        <w:t>in</w:t>
      </w:r>
    </w:p>
    <w:p w:rsidR="00C573E1" w:rsidRDefault="00C573E1" w:rsidP="00B14647">
      <w:pPr>
        <w:autoSpaceDE w:val="0"/>
        <w:autoSpaceDN w:val="0"/>
        <w:adjustRightInd w:val="0"/>
        <w:ind w:left="1416" w:firstLine="708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:rsidR="00C573E1" w:rsidRDefault="00C573E1" w:rsidP="00B14647">
      <w:pPr>
        <w:autoSpaceDE w:val="0"/>
        <w:autoSpaceDN w:val="0"/>
        <w:adjustRightInd w:val="0"/>
        <w:ind w:left="1416" w:firstLine="708"/>
        <w:jc w:val="left"/>
        <w:rPr>
          <w:rFonts w:ascii="Arial" w:hAnsi="Arial" w:cs="Arial"/>
          <w:b/>
          <w:bCs/>
          <w:sz w:val="24"/>
          <w:szCs w:val="24"/>
        </w:rPr>
      </w:pPr>
    </w:p>
    <w:p w:rsidR="00C573E1" w:rsidRPr="00497124" w:rsidRDefault="00C573E1" w:rsidP="00B14647">
      <w:pPr>
        <w:autoSpaceDE w:val="0"/>
        <w:autoSpaceDN w:val="0"/>
        <w:adjustRightInd w:val="0"/>
        <w:ind w:left="1416" w:firstLine="708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497124">
        <w:rPr>
          <w:rFonts w:ascii="Arial" w:hAnsi="Arial" w:cs="Arial"/>
          <w:b/>
          <w:bCs/>
          <w:sz w:val="24"/>
          <w:szCs w:val="24"/>
        </w:rPr>
        <w:t>_________________</w:t>
      </w:r>
      <w:r>
        <w:rPr>
          <w:rFonts w:ascii="Arial" w:hAnsi="Arial" w:cs="Arial"/>
          <w:b/>
          <w:bCs/>
          <w:sz w:val="24"/>
          <w:szCs w:val="24"/>
        </w:rPr>
        <w:t>_____________</w:t>
      </w:r>
    </w:p>
    <w:p w:rsidR="00C573E1" w:rsidRPr="00497124" w:rsidRDefault="00C573E1" w:rsidP="00497124">
      <w:pPr>
        <w:autoSpaceDE w:val="0"/>
        <w:autoSpaceDN w:val="0"/>
        <w:adjustRightInd w:val="0"/>
        <w:ind w:left="1416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497124">
        <w:rPr>
          <w:rFonts w:ascii="Arial" w:hAnsi="Arial" w:cs="Arial"/>
          <w:sz w:val="24"/>
          <w:szCs w:val="24"/>
        </w:rPr>
        <w:t xml:space="preserve"> (vlastoru</w:t>
      </w:r>
      <w:r w:rsidRPr="00497124">
        <w:rPr>
          <w:rFonts w:ascii="Arial" w:eastAsia="TimesNewRoman" w:hAnsi="Arial" w:cs="Arial"/>
          <w:sz w:val="24"/>
          <w:szCs w:val="24"/>
        </w:rPr>
        <w:t>č</w:t>
      </w:r>
      <w:r w:rsidRPr="00497124">
        <w:rPr>
          <w:rFonts w:ascii="Arial" w:hAnsi="Arial" w:cs="Arial"/>
          <w:sz w:val="24"/>
          <w:szCs w:val="24"/>
        </w:rPr>
        <w:t>ni potpis podnositelja zahtjeva)</w:t>
      </w: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497124">
        <w:rPr>
          <w:rFonts w:ascii="Arial" w:hAnsi="Arial" w:cs="Arial"/>
          <w:sz w:val="24"/>
          <w:szCs w:val="24"/>
        </w:rPr>
        <w:t xml:space="preserve">U , </w:t>
      </w:r>
      <w:r>
        <w:rPr>
          <w:rFonts w:ascii="Arial" w:hAnsi="Arial" w:cs="Arial"/>
          <w:sz w:val="24"/>
          <w:szCs w:val="24"/>
        </w:rPr>
        <w:t xml:space="preserve">Puli, </w:t>
      </w:r>
      <w:r w:rsidRPr="00497124">
        <w:rPr>
          <w:rFonts w:ascii="Arial" w:hAnsi="Arial" w:cs="Arial"/>
          <w:sz w:val="24"/>
          <w:szCs w:val="24"/>
        </w:rPr>
        <w:t>dana ________</w:t>
      </w:r>
      <w:r>
        <w:rPr>
          <w:rFonts w:ascii="Arial" w:hAnsi="Arial" w:cs="Arial"/>
          <w:sz w:val="24"/>
          <w:szCs w:val="24"/>
        </w:rPr>
        <w:t>______</w:t>
      </w:r>
      <w:r w:rsidRPr="0049712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497124">
        <w:rPr>
          <w:rFonts w:ascii="Arial" w:hAnsi="Arial" w:cs="Arial"/>
          <w:sz w:val="24"/>
          <w:szCs w:val="24"/>
        </w:rPr>
        <w:t>godine</w:t>
      </w:r>
    </w:p>
    <w:p w:rsidR="00C573E1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573E1" w:rsidRPr="00497124" w:rsidRDefault="00C573E1" w:rsidP="0049712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4"/>
          <w:szCs w:val="24"/>
        </w:rPr>
      </w:pPr>
      <w:r w:rsidRPr="00497124">
        <w:rPr>
          <w:rFonts w:ascii="Arial" w:hAnsi="Arial" w:cs="Arial"/>
          <w:b/>
          <w:bCs/>
          <w:i/>
          <w:iCs/>
          <w:sz w:val="24"/>
          <w:szCs w:val="24"/>
        </w:rPr>
        <w:t xml:space="preserve">Napomena: </w:t>
      </w:r>
      <w:r w:rsidRPr="00497124">
        <w:rPr>
          <w:rFonts w:ascii="Arial" w:hAnsi="Arial" w:cs="Arial"/>
          <w:i/>
          <w:iCs/>
          <w:sz w:val="24"/>
          <w:szCs w:val="24"/>
        </w:rPr>
        <w:t>Tijelo javne vlasti ima pravo na naknadu stvarnih materijalnih troškova od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124">
        <w:rPr>
          <w:rFonts w:ascii="Arial" w:hAnsi="Arial" w:cs="Arial"/>
          <w:i/>
          <w:iCs/>
          <w:sz w:val="24"/>
          <w:szCs w:val="24"/>
        </w:rPr>
        <w:t>podnositelja zahtjeva u svezi s pružanjem i dostavom tražene informacije</w:t>
      </w:r>
    </w:p>
    <w:sectPr w:rsidR="00C573E1" w:rsidRPr="00497124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124"/>
    <w:rsid w:val="00002CF7"/>
    <w:rsid w:val="002B74B6"/>
    <w:rsid w:val="0033584D"/>
    <w:rsid w:val="003E5FDA"/>
    <w:rsid w:val="00432111"/>
    <w:rsid w:val="00497124"/>
    <w:rsid w:val="004A2123"/>
    <w:rsid w:val="00956A35"/>
    <w:rsid w:val="00982D29"/>
    <w:rsid w:val="009E1E88"/>
    <w:rsid w:val="00A0357F"/>
    <w:rsid w:val="00B14647"/>
    <w:rsid w:val="00C573E1"/>
    <w:rsid w:val="00D52FC6"/>
    <w:rsid w:val="00F10946"/>
    <w:rsid w:val="00F7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5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Marijana</dc:creator>
  <cp:keywords/>
  <dc:description/>
  <cp:lastModifiedBy>OŠ Tone Peruška</cp:lastModifiedBy>
  <cp:revision>3</cp:revision>
  <cp:lastPrinted>2012-03-29T10:18:00Z</cp:lastPrinted>
  <dcterms:created xsi:type="dcterms:W3CDTF">2015-01-29T07:35:00Z</dcterms:created>
  <dcterms:modified xsi:type="dcterms:W3CDTF">2015-01-29T07:36:00Z</dcterms:modified>
</cp:coreProperties>
</file>