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616" w:type="dxa"/>
        <w:tblLook w:val="00A0"/>
      </w:tblPr>
      <w:tblGrid>
        <w:gridCol w:w="4966"/>
        <w:gridCol w:w="137"/>
        <w:gridCol w:w="2188"/>
        <w:gridCol w:w="2065"/>
        <w:gridCol w:w="260"/>
      </w:tblGrid>
      <w:tr w:rsidR="00517940" w:rsidRPr="00F46027">
        <w:trPr>
          <w:trHeight w:val="240"/>
        </w:trPr>
        <w:tc>
          <w:tcPr>
            <w:tcW w:w="9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OBRAZAC POZIVA ZA ORGANIZACIJU VIŠEDNEVNE IZVANUČIONIČKE NASTAVE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Broj ponude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A10237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A10237">
              <w:rPr>
                <w:rFonts w:ascii="Arial" w:hAnsi="Arial" w:cs="Arial"/>
                <w:b/>
                <w:bCs/>
                <w:sz w:val="32"/>
                <w:szCs w:val="32"/>
                <w:lang w:eastAsia="hr-HR"/>
              </w:rPr>
              <w:t>1</w:t>
            </w:r>
            <w:bookmarkStart w:id="0" w:name="_GoBack"/>
            <w:bookmarkEnd w:id="0"/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1. Podaci o školi: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Upisati tražene podatke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Ime škole: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Osnovna škola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Trpanj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Kralja Tomislava 41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Trpanj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Poštanski broj: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20240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2. Korisnici usluge su učenici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7. i 8.razred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3. Tip putovanja: 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Uz planirano upisati broj dana i noćenja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a) Škola u prirodi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346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b) Višednevna terenska nastava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392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c) Školska ekskurzija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                    </w:t>
            </w: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4 dana                                    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3 noćenja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e) Posjet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4. Odredište 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Označiti s X ili upisati ime države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a) u Republici Hrvatskoj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 X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b) u inozemstvu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5. Planirano vrijeme realizacije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od      26.4</w:t>
            </w: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.               do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  30.4.                     2015</w:t>
            </w: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(u predložena dva tjedna)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Datum     Mjesec     Datum     Mjesec      Godina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6. Broj sudionika 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Upisati broj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a) Predviđeni broj učenika 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18 učenika </w:t>
            </w: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b) Predviđeni broj učitelja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c) Očekivani broj gratis ponuda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7. Plan puta 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Upisati traženo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Trpanj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Usputna odredišta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Krajnji cilj putovanja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ISTRA i GORSKI KOTAR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8. Vrsta prijevoza 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Traženo označiti s X ili dopisati kombinacije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a) Autobus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X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b) Vlak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c) Brod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d) Zrakoplov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e) Kombinirani prijevoz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52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9. Smještaj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Označiti s X/upisati broj zvjezdica/dopisati (moguće označiti više smještajnih kapaciteta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a) Hostel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b) Hotel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X / 3 zvijezdice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c) Pansion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d) Drugo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10. U cijenu ponude uračunati 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Upisati traženo ili označiti s X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a) Ulaznice za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nacionalne parkove i ostale sadržaje po programu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b) Vodiča za razgled grada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X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c) Sudjelovanje u radionicama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X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d) Prehrana na bazi polupansiona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e) Prehrana na bazi punog pansiona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X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f) Ostalo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g) Drugi zahtjevi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11. U cijenu uključiti i stavke putnog osiguranja od: 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Traženo označiti s X ili dopisati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a) od posljedica nesretnoga slučaja/nezgode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X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b) Zdravstveno osiguranje za inozemna putovanja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c) Otkaza putovanja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X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d) Osiguranje prtljage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Rok dostave ponuda je  </w:t>
            </w: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10.12.2015.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do    </w:t>
            </w: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   23:00   </w:t>
            </w: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  sati.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Javno otvaranje ponuda održat će se u Školi dana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12.12.2015</w:t>
            </w: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 u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13</w:t>
            </w:r>
            <w:r w:rsidRPr="00685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:00    </w:t>
            </w: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 sati.</w:t>
            </w: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24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Napomena: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240"/>
        </w:trPr>
        <w:tc>
          <w:tcPr>
            <w:tcW w:w="9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– Pristigle ponude trebaju biti u skladu s propisima vezanim uz turističku djelatnost</w:t>
            </w:r>
          </w:p>
        </w:tc>
      </w:tr>
      <w:tr w:rsidR="00517940" w:rsidRPr="00F46027">
        <w:trPr>
          <w:trHeight w:val="240"/>
        </w:trPr>
        <w:tc>
          <w:tcPr>
            <w:tcW w:w="9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– Ponuditelj dostavlja ponude čija je cijena razrađena po traženim točkama (od 8 do 11) te ukupnu</w:t>
            </w:r>
          </w:p>
        </w:tc>
      </w:tr>
      <w:tr w:rsidR="00517940" w:rsidRPr="00F46027">
        <w:trPr>
          <w:trHeight w:val="240"/>
        </w:trPr>
        <w:tc>
          <w:tcPr>
            <w:tcW w:w="9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 cijenu tražene ponude uključujući licenciranoga turističkog pratitelja za svaku grupu od 15 do 75 putnika.</w:t>
            </w:r>
          </w:p>
        </w:tc>
      </w:tr>
      <w:tr w:rsidR="00517940" w:rsidRPr="00F46027">
        <w:trPr>
          <w:trHeight w:val="240"/>
        </w:trPr>
        <w:tc>
          <w:tcPr>
            <w:tcW w:w="9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– U obzir će se uzimati ponude zaprimljene u poštanskome uredu do navedenoga roka i uz iskazane </w:t>
            </w:r>
          </w:p>
        </w:tc>
      </w:tr>
      <w:tr w:rsidR="00517940" w:rsidRPr="00F46027">
        <w:trPr>
          <w:trHeight w:val="240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850F8">
              <w:rPr>
                <w:rFonts w:ascii="Arial" w:hAnsi="Arial" w:cs="Arial"/>
                <w:sz w:val="18"/>
                <w:szCs w:val="18"/>
                <w:lang w:eastAsia="hr-HR"/>
              </w:rPr>
              <w:t>cijene tražene po stavkama.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517940" w:rsidRPr="00F46027">
        <w:trPr>
          <w:trHeight w:val="240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6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40" w:rsidRPr="006850F8" w:rsidRDefault="00517940" w:rsidP="00A135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</w:tbl>
    <w:p w:rsidR="00517940" w:rsidRDefault="00517940">
      <w:r>
        <w:br w:type="textWrapping" w:clear="all"/>
      </w:r>
    </w:p>
    <w:sectPr w:rsidR="00517940" w:rsidSect="006850F8">
      <w:pgSz w:w="11906" w:h="16838"/>
      <w:pgMar w:top="284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0F8"/>
    <w:rsid w:val="00053D56"/>
    <w:rsid w:val="000C6416"/>
    <w:rsid w:val="001455B6"/>
    <w:rsid w:val="001A3833"/>
    <w:rsid w:val="002B28AF"/>
    <w:rsid w:val="00316755"/>
    <w:rsid w:val="00517940"/>
    <w:rsid w:val="00573411"/>
    <w:rsid w:val="006850F8"/>
    <w:rsid w:val="007F23E5"/>
    <w:rsid w:val="009756DF"/>
    <w:rsid w:val="00A10237"/>
    <w:rsid w:val="00A135C2"/>
    <w:rsid w:val="00F4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3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382</Words>
  <Characters>2180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Zvijezdan</dc:creator>
  <cp:keywords/>
  <dc:description/>
  <cp:lastModifiedBy>OS Trpanj</cp:lastModifiedBy>
  <cp:revision>3</cp:revision>
  <dcterms:created xsi:type="dcterms:W3CDTF">2014-12-01T08:15:00Z</dcterms:created>
  <dcterms:modified xsi:type="dcterms:W3CDTF">2014-12-01T08:15:00Z</dcterms:modified>
</cp:coreProperties>
</file>