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7F" w:rsidRDefault="00AB5329">
      <w:pPr>
        <w:pStyle w:val="Standard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Osnovna škola </w:t>
      </w:r>
      <w:proofErr w:type="spellStart"/>
      <w:r>
        <w:rPr>
          <w:lang w:val="hr-HR"/>
        </w:rPr>
        <w:t>Trstenik</w:t>
      </w:r>
      <w:proofErr w:type="spellEnd"/>
      <w:r>
        <w:rPr>
          <w:lang w:val="hr-HR"/>
        </w:rPr>
        <w:t xml:space="preserve">    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Split 12. travnja 2022.                                                      </w:t>
      </w: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>Dinka Šimunovića 22</w:t>
      </w: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>21000 Split</w:t>
      </w: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51657F" w:rsidRDefault="0051657F">
      <w:pPr>
        <w:pStyle w:val="Standard"/>
        <w:rPr>
          <w:lang w:val="hr-HR"/>
        </w:rPr>
      </w:pP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>KLASA: 602-01/22-09/2</w:t>
      </w: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>URBROJ: 2181-1-267-22-1</w:t>
      </w:r>
    </w:p>
    <w:p w:rsidR="0051657F" w:rsidRDefault="0051657F">
      <w:pPr>
        <w:pStyle w:val="Standard"/>
        <w:rPr>
          <w:lang w:val="hr-HR"/>
        </w:rPr>
      </w:pPr>
    </w:p>
    <w:p w:rsidR="0051657F" w:rsidRDefault="0051657F">
      <w:pPr>
        <w:pStyle w:val="Standard"/>
        <w:rPr>
          <w:lang w:val="hr-HR"/>
        </w:rPr>
      </w:pPr>
    </w:p>
    <w:p w:rsidR="0051657F" w:rsidRDefault="0051657F">
      <w:pPr>
        <w:pStyle w:val="Standard"/>
        <w:rPr>
          <w:lang w:val="hr-HR"/>
        </w:rPr>
      </w:pP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 xml:space="preserve">Povjerenstvo za provedbu javnog poziva za izbor najpovoljnije ponude za organizaciju višednevne </w:t>
      </w:r>
      <w:proofErr w:type="spellStart"/>
      <w:r>
        <w:rPr>
          <w:lang w:val="hr-HR"/>
        </w:rPr>
        <w:t>izvanučioničke</w:t>
      </w:r>
      <w:proofErr w:type="spellEnd"/>
      <w:r>
        <w:rPr>
          <w:lang w:val="hr-HR"/>
        </w:rPr>
        <w:t xml:space="preserve"> nastave dana 12.04.2022. donijelo je:</w:t>
      </w:r>
    </w:p>
    <w:p w:rsidR="0051657F" w:rsidRDefault="0051657F">
      <w:pPr>
        <w:pStyle w:val="Standard"/>
        <w:rPr>
          <w:lang w:val="hr-HR"/>
        </w:rPr>
      </w:pPr>
    </w:p>
    <w:p w:rsidR="0051657F" w:rsidRDefault="0051657F">
      <w:pPr>
        <w:pStyle w:val="Standard"/>
        <w:jc w:val="center"/>
        <w:rPr>
          <w:b/>
          <w:lang w:val="hr-HR"/>
        </w:rPr>
      </w:pPr>
    </w:p>
    <w:p w:rsidR="0051657F" w:rsidRDefault="00AB5329">
      <w:pPr>
        <w:pStyle w:val="Standard"/>
        <w:jc w:val="center"/>
        <w:rPr>
          <w:b/>
          <w:lang w:val="hr-HR"/>
        </w:rPr>
      </w:pPr>
      <w:r>
        <w:rPr>
          <w:b/>
          <w:lang w:val="hr-HR"/>
        </w:rPr>
        <w:t>ODLUKU O ODABIRU PONUDE</w:t>
      </w:r>
    </w:p>
    <w:p w:rsidR="0051657F" w:rsidRDefault="0051657F">
      <w:pPr>
        <w:pStyle w:val="Standard"/>
        <w:rPr>
          <w:lang w:val="hr-HR"/>
        </w:rPr>
      </w:pPr>
    </w:p>
    <w:p w:rsidR="0051657F" w:rsidRDefault="00AB5329">
      <w:pPr>
        <w:pStyle w:val="Standard"/>
        <w:rPr>
          <w:sz w:val="26"/>
          <w:szCs w:val="26"/>
          <w:lang w:val="hr-HR"/>
        </w:rPr>
      </w:pPr>
      <w:r>
        <w:rPr>
          <w:sz w:val="26"/>
          <w:szCs w:val="26"/>
          <w:lang w:val="hr-HR"/>
        </w:rPr>
        <w:t xml:space="preserve">                                                     </w:t>
      </w:r>
      <w:r>
        <w:rPr>
          <w:sz w:val="26"/>
          <w:szCs w:val="26"/>
          <w:lang w:val="hr-HR"/>
        </w:rPr>
        <w:t xml:space="preserve">                          </w:t>
      </w:r>
    </w:p>
    <w:p w:rsidR="0051657F" w:rsidRDefault="00AB5329">
      <w:r>
        <w:tab/>
        <w:t xml:space="preserve">U postupku odabira ponude za organizaciju školske </w:t>
      </w:r>
      <w:proofErr w:type="spellStart"/>
      <w:r>
        <w:t>izvanučioničke</w:t>
      </w:r>
      <w:proofErr w:type="spellEnd"/>
      <w:r>
        <w:t xml:space="preserve"> nastave učenika osmih razreda (8. b i c) prema javnom pozivu broj 2/2022., izabrana je ponuda:</w:t>
      </w:r>
    </w:p>
    <w:p w:rsidR="0051657F" w:rsidRDefault="0051657F"/>
    <w:p w:rsidR="0051657F" w:rsidRDefault="00AB5329">
      <w:pPr>
        <w:jc w:val="center"/>
      </w:pPr>
      <w:r>
        <w:t>F-</w:t>
      </w:r>
      <w:proofErr w:type="spellStart"/>
      <w:r>
        <w:t>tours</w:t>
      </w:r>
      <w:proofErr w:type="spellEnd"/>
      <w:r>
        <w:t xml:space="preserve"> d.o.o., Trg Hrvatske bratske zajednice 2, 21000 Split, OIB:</w:t>
      </w:r>
      <w:r>
        <w:t xml:space="preserve"> 05871616331</w:t>
      </w:r>
    </w:p>
    <w:p w:rsidR="0051657F" w:rsidRDefault="0051657F"/>
    <w:p w:rsidR="0051657F" w:rsidRDefault="00AB5329">
      <w:r>
        <w:t>Na javni poziv nije stigla ni jedna druga ponuda.</w:t>
      </w:r>
    </w:p>
    <w:p w:rsidR="0051657F" w:rsidRDefault="0051657F"/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>Ponuda F-</w:t>
      </w:r>
      <w:proofErr w:type="spellStart"/>
      <w:r>
        <w:rPr>
          <w:lang w:val="hr-HR"/>
        </w:rPr>
        <w:t>tours</w:t>
      </w:r>
      <w:proofErr w:type="spellEnd"/>
      <w:r>
        <w:rPr>
          <w:lang w:val="hr-HR"/>
        </w:rPr>
        <w:t xml:space="preserve"> bit će predstavljena roditeljima na roditeljskom sastanku koji će se održati u srijedu 13.04.2022. u 18.30 sati u prostorijama škole.</w:t>
      </w:r>
    </w:p>
    <w:p w:rsidR="0051657F" w:rsidRDefault="0051657F">
      <w:pPr>
        <w:pStyle w:val="Standard"/>
        <w:rPr>
          <w:lang w:val="hr-HR"/>
        </w:rPr>
      </w:pPr>
    </w:p>
    <w:p w:rsidR="0051657F" w:rsidRDefault="0051657F">
      <w:pPr>
        <w:pStyle w:val="Standard"/>
        <w:rPr>
          <w:lang w:val="hr-HR"/>
        </w:rPr>
      </w:pP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povjerenstva:</w:t>
      </w:r>
    </w:p>
    <w:p w:rsidR="0051657F" w:rsidRDefault="00AB5329">
      <w:pPr>
        <w:pStyle w:val="Standard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Anita </w:t>
      </w:r>
      <w:proofErr w:type="spellStart"/>
      <w:r>
        <w:rPr>
          <w:lang w:val="hr-HR"/>
        </w:rPr>
        <w:t>Tomašić</w:t>
      </w:r>
      <w:proofErr w:type="spellEnd"/>
    </w:p>
    <w:p w:rsidR="0051657F" w:rsidRDefault="0051657F">
      <w:pPr>
        <w:pStyle w:val="Standard"/>
        <w:rPr>
          <w:lang w:val="hr-HR"/>
        </w:rPr>
      </w:pPr>
    </w:p>
    <w:p w:rsidR="0051657F" w:rsidRDefault="0051657F"/>
    <w:p w:rsidR="0051657F" w:rsidRDefault="0051657F">
      <w:pPr>
        <w:ind w:firstLine="709"/>
      </w:pPr>
    </w:p>
    <w:sectPr w:rsidR="005165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29" w:rsidRDefault="00AB5329">
      <w:r>
        <w:separator/>
      </w:r>
    </w:p>
  </w:endnote>
  <w:endnote w:type="continuationSeparator" w:id="0">
    <w:p w:rsidR="00AB5329" w:rsidRDefault="00AB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29" w:rsidRDefault="00AB5329">
      <w:r>
        <w:rPr>
          <w:color w:val="000000"/>
        </w:rPr>
        <w:separator/>
      </w:r>
    </w:p>
  </w:footnote>
  <w:footnote w:type="continuationSeparator" w:id="0">
    <w:p w:rsidR="00AB5329" w:rsidRDefault="00AB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657F"/>
    <w:rsid w:val="0033737C"/>
    <w:rsid w:val="0051657F"/>
    <w:rsid w:val="00A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26FBC-83B9-442D-BAC6-B4AEDD9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TonkicaM</dc:creator>
  <cp:lastModifiedBy>Tonkica Maras Anđelković</cp:lastModifiedBy>
  <cp:revision>2</cp:revision>
  <dcterms:created xsi:type="dcterms:W3CDTF">2022-04-13T20:29:00Z</dcterms:created>
  <dcterms:modified xsi:type="dcterms:W3CDTF">2022-04-13T20:29:00Z</dcterms:modified>
</cp:coreProperties>
</file>