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987" w:rsidRPr="008E1F60" w:rsidRDefault="00237987" w:rsidP="00237987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 xml:space="preserve">OSNOVNA ŠKOLA </w:t>
      </w:r>
      <w:r w:rsidR="002C17F0" w:rsidRPr="008E1F60">
        <w:rPr>
          <w:rFonts w:ascii="Times New Roman" w:hAnsi="Times New Roman" w:cs="Times New Roman"/>
        </w:rPr>
        <w:t>VEĆESLAVA HOLJEVCA</w:t>
      </w:r>
    </w:p>
    <w:p w:rsidR="00BE4FA9" w:rsidRPr="008E1F60" w:rsidRDefault="002C17F0" w:rsidP="00237987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>Siget 23, 10020 Zagreb</w:t>
      </w:r>
    </w:p>
    <w:p w:rsidR="00237987" w:rsidRPr="008E1F60" w:rsidRDefault="00237987" w:rsidP="00237987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 xml:space="preserve">KLASA: </w:t>
      </w:r>
      <w:r w:rsidR="00A71F1B" w:rsidRPr="008E1F60">
        <w:rPr>
          <w:rFonts w:ascii="Times New Roman" w:hAnsi="Times New Roman" w:cs="Times New Roman"/>
        </w:rPr>
        <w:t>003-06/19-01/01</w:t>
      </w:r>
    </w:p>
    <w:p w:rsidR="00237987" w:rsidRPr="0045665B" w:rsidRDefault="00A71F1B" w:rsidP="0023798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E1F60">
        <w:rPr>
          <w:rFonts w:ascii="Times New Roman" w:hAnsi="Times New Roman" w:cs="Times New Roman"/>
        </w:rPr>
        <w:t xml:space="preserve">URBROJ: </w:t>
      </w:r>
      <w:r w:rsidR="00910689" w:rsidRPr="00910689">
        <w:rPr>
          <w:rFonts w:ascii="Times New Roman" w:hAnsi="Times New Roman" w:cs="Times New Roman"/>
        </w:rPr>
        <w:t>251-177-05-19-5</w:t>
      </w:r>
    </w:p>
    <w:p w:rsidR="006C5B50" w:rsidRPr="008E1F60" w:rsidRDefault="00790FD0" w:rsidP="0023128F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>Zagreb</w:t>
      </w:r>
      <w:r w:rsidR="008B4917" w:rsidRPr="008E1F60">
        <w:rPr>
          <w:rFonts w:ascii="Times New Roman" w:hAnsi="Times New Roman" w:cs="Times New Roman"/>
        </w:rPr>
        <w:t xml:space="preserve">, </w:t>
      </w:r>
      <w:r w:rsidR="0045665B">
        <w:rPr>
          <w:rFonts w:ascii="Times New Roman" w:hAnsi="Times New Roman" w:cs="Times New Roman"/>
        </w:rPr>
        <w:t>18</w:t>
      </w:r>
      <w:r w:rsidR="0056099C" w:rsidRPr="008E1F60">
        <w:rPr>
          <w:rFonts w:ascii="Times New Roman" w:hAnsi="Times New Roman" w:cs="Times New Roman"/>
        </w:rPr>
        <w:t>.</w:t>
      </w:r>
      <w:r w:rsidR="0045665B">
        <w:rPr>
          <w:rFonts w:ascii="Times New Roman" w:hAnsi="Times New Roman" w:cs="Times New Roman"/>
        </w:rPr>
        <w:t>3</w:t>
      </w:r>
      <w:r w:rsidR="00024942" w:rsidRPr="008E1F60">
        <w:rPr>
          <w:rFonts w:ascii="Times New Roman" w:hAnsi="Times New Roman" w:cs="Times New Roman"/>
        </w:rPr>
        <w:t>.</w:t>
      </w:r>
      <w:r w:rsidR="0056099C" w:rsidRPr="008E1F60">
        <w:rPr>
          <w:rFonts w:ascii="Times New Roman" w:hAnsi="Times New Roman" w:cs="Times New Roman"/>
        </w:rPr>
        <w:t>2019</w:t>
      </w:r>
      <w:r w:rsidR="00237987" w:rsidRPr="008E1F60">
        <w:rPr>
          <w:rFonts w:ascii="Times New Roman" w:hAnsi="Times New Roman" w:cs="Times New Roman"/>
        </w:rPr>
        <w:t>.</w:t>
      </w:r>
    </w:p>
    <w:p w:rsidR="00061C6A" w:rsidRPr="008E1F60" w:rsidRDefault="009917AA" w:rsidP="00264A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</w:t>
      </w:r>
    </w:p>
    <w:p w:rsidR="00061C6A" w:rsidRPr="008E1F60" w:rsidRDefault="002532C0" w:rsidP="00264A79">
      <w:pPr>
        <w:spacing w:after="0"/>
        <w:jc w:val="center"/>
        <w:rPr>
          <w:rFonts w:ascii="Times New Roman" w:hAnsi="Times New Roman" w:cs="Times New Roman"/>
          <w:b/>
        </w:rPr>
      </w:pPr>
      <w:r w:rsidRPr="008E1F60">
        <w:rPr>
          <w:rFonts w:ascii="Times New Roman" w:hAnsi="Times New Roman" w:cs="Times New Roman"/>
          <w:b/>
        </w:rPr>
        <w:t>S</w:t>
      </w:r>
      <w:r w:rsidR="00E221A6" w:rsidRPr="008E1F60">
        <w:rPr>
          <w:rFonts w:ascii="Times New Roman" w:hAnsi="Times New Roman" w:cs="Times New Roman"/>
          <w:b/>
        </w:rPr>
        <w:t xml:space="preserve"> 1</w:t>
      </w:r>
      <w:r w:rsidR="0045665B">
        <w:rPr>
          <w:rFonts w:ascii="Times New Roman" w:hAnsi="Times New Roman" w:cs="Times New Roman"/>
          <w:b/>
        </w:rPr>
        <w:t>9</w:t>
      </w:r>
      <w:r w:rsidR="007A4CC4" w:rsidRPr="008E1F60">
        <w:rPr>
          <w:rFonts w:ascii="Times New Roman" w:hAnsi="Times New Roman" w:cs="Times New Roman"/>
          <w:b/>
        </w:rPr>
        <w:t>.</w:t>
      </w:r>
      <w:r w:rsidR="006C5B50" w:rsidRPr="008E1F60">
        <w:rPr>
          <w:rFonts w:ascii="Times New Roman" w:hAnsi="Times New Roman" w:cs="Times New Roman"/>
          <w:b/>
        </w:rPr>
        <w:t xml:space="preserve"> SJEDNICE ŠKOLSKOG ODBORA</w:t>
      </w:r>
      <w:r w:rsidR="00BA3C0C" w:rsidRPr="008E1F60">
        <w:rPr>
          <w:rFonts w:ascii="Times New Roman" w:hAnsi="Times New Roman" w:cs="Times New Roman"/>
          <w:b/>
        </w:rPr>
        <w:t xml:space="preserve"> ODRŽANE</w:t>
      </w:r>
    </w:p>
    <w:p w:rsidR="006C5B50" w:rsidRPr="009917AA" w:rsidRDefault="0045665B" w:rsidP="009917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18.3</w:t>
      </w:r>
      <w:r w:rsidR="00790FD0" w:rsidRPr="008E1F60">
        <w:rPr>
          <w:rFonts w:ascii="Times New Roman" w:hAnsi="Times New Roman" w:cs="Times New Roman"/>
          <w:b/>
        </w:rPr>
        <w:t>.2019. GODINE</w:t>
      </w:r>
    </w:p>
    <w:p w:rsidR="00790FD0" w:rsidRPr="008E1F60" w:rsidRDefault="00790FD0" w:rsidP="0023128F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>Početak sjednice:</w:t>
      </w:r>
      <w:r w:rsidR="009C11D8" w:rsidRPr="008E1F60">
        <w:rPr>
          <w:rFonts w:ascii="Times New Roman" w:hAnsi="Times New Roman" w:cs="Times New Roman"/>
        </w:rPr>
        <w:t xml:space="preserve"> </w:t>
      </w:r>
      <w:r w:rsidR="0058576B">
        <w:rPr>
          <w:rFonts w:ascii="Times New Roman" w:hAnsi="Times New Roman" w:cs="Times New Roman"/>
        </w:rPr>
        <w:t>19,00</w:t>
      </w:r>
      <w:r w:rsidR="009C11D8" w:rsidRPr="008E1F60">
        <w:rPr>
          <w:rFonts w:ascii="Times New Roman" w:hAnsi="Times New Roman" w:cs="Times New Roman"/>
        </w:rPr>
        <w:t xml:space="preserve"> sati</w:t>
      </w:r>
    </w:p>
    <w:p w:rsidR="006C5B50" w:rsidRPr="008E1F60" w:rsidRDefault="006C5B50" w:rsidP="0023128F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 xml:space="preserve">Zapisnik vodi </w:t>
      </w:r>
      <w:r w:rsidR="009C11D8" w:rsidRPr="008E1F60">
        <w:rPr>
          <w:rFonts w:ascii="Times New Roman" w:hAnsi="Times New Roman" w:cs="Times New Roman"/>
        </w:rPr>
        <w:t>Mate Milas</w:t>
      </w:r>
      <w:r w:rsidR="00DD5F99" w:rsidRPr="008E1F60">
        <w:rPr>
          <w:rFonts w:ascii="Times New Roman" w:hAnsi="Times New Roman" w:cs="Times New Roman"/>
        </w:rPr>
        <w:t xml:space="preserve">, </w:t>
      </w:r>
      <w:r w:rsidR="009C11D8" w:rsidRPr="008E1F60">
        <w:rPr>
          <w:rFonts w:ascii="Times New Roman" w:hAnsi="Times New Roman" w:cs="Times New Roman"/>
        </w:rPr>
        <w:t>predsjednik Školskog odbora</w:t>
      </w:r>
      <w:r w:rsidR="00782C82" w:rsidRPr="008E1F60">
        <w:rPr>
          <w:rFonts w:ascii="Times New Roman" w:hAnsi="Times New Roman" w:cs="Times New Roman"/>
        </w:rPr>
        <w:t>.</w:t>
      </w:r>
    </w:p>
    <w:p w:rsidR="006C5B50" w:rsidRPr="008E1F60" w:rsidRDefault="006C5B50" w:rsidP="0023128F">
      <w:pPr>
        <w:spacing w:after="0"/>
        <w:jc w:val="both"/>
        <w:rPr>
          <w:rFonts w:ascii="Times New Roman" w:hAnsi="Times New Roman" w:cs="Times New Roman"/>
        </w:rPr>
      </w:pPr>
    </w:p>
    <w:p w:rsidR="003721AB" w:rsidRPr="008E1F60" w:rsidRDefault="006C5B50" w:rsidP="0023128F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>Prisutni članovi Školskog odbora:</w:t>
      </w:r>
    </w:p>
    <w:p w:rsidR="00120BCA" w:rsidRPr="008E1F60" w:rsidRDefault="009C11D8" w:rsidP="0023128F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8E1F60">
        <w:rPr>
          <w:sz w:val="22"/>
          <w:szCs w:val="22"/>
        </w:rPr>
        <w:t>Mate Milas</w:t>
      </w:r>
    </w:p>
    <w:p w:rsidR="00120BCA" w:rsidRPr="008E1F60" w:rsidRDefault="009C11D8" w:rsidP="00120BCA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8E1F60">
        <w:rPr>
          <w:sz w:val="22"/>
          <w:szCs w:val="22"/>
        </w:rPr>
        <w:t xml:space="preserve">Martina </w:t>
      </w:r>
      <w:proofErr w:type="spellStart"/>
      <w:r w:rsidRPr="008E1F60">
        <w:rPr>
          <w:sz w:val="22"/>
          <w:szCs w:val="22"/>
        </w:rPr>
        <w:t>Mokus</w:t>
      </w:r>
      <w:proofErr w:type="spellEnd"/>
    </w:p>
    <w:p w:rsidR="003F376E" w:rsidRPr="008E1F60" w:rsidRDefault="009C11D8" w:rsidP="00120BCA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8E1F60">
        <w:rPr>
          <w:sz w:val="22"/>
          <w:szCs w:val="22"/>
        </w:rPr>
        <w:t>Vera Valent</w:t>
      </w:r>
    </w:p>
    <w:p w:rsidR="00120BCA" w:rsidRPr="0003601D" w:rsidRDefault="009C11D8" w:rsidP="00120BCA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8E1F60">
        <w:rPr>
          <w:sz w:val="22"/>
          <w:szCs w:val="22"/>
        </w:rPr>
        <w:t>T</w:t>
      </w:r>
      <w:r w:rsidRPr="0003601D">
        <w:rPr>
          <w:sz w:val="22"/>
          <w:szCs w:val="22"/>
        </w:rPr>
        <w:t>omislav Barun</w:t>
      </w:r>
    </w:p>
    <w:p w:rsidR="00120BCA" w:rsidRPr="0003601D" w:rsidRDefault="009C11D8" w:rsidP="00120BCA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03601D">
        <w:rPr>
          <w:sz w:val="22"/>
          <w:szCs w:val="22"/>
        </w:rPr>
        <w:t xml:space="preserve">Milan </w:t>
      </w:r>
      <w:proofErr w:type="spellStart"/>
      <w:r w:rsidRPr="0003601D">
        <w:rPr>
          <w:sz w:val="22"/>
          <w:szCs w:val="22"/>
        </w:rPr>
        <w:t>Derdić</w:t>
      </w:r>
      <w:proofErr w:type="spellEnd"/>
    </w:p>
    <w:p w:rsidR="008B4917" w:rsidRPr="0003601D" w:rsidRDefault="009C11D8" w:rsidP="00120BCA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03601D">
        <w:rPr>
          <w:sz w:val="22"/>
          <w:szCs w:val="22"/>
        </w:rPr>
        <w:t xml:space="preserve">Blanka </w:t>
      </w:r>
      <w:proofErr w:type="spellStart"/>
      <w:r w:rsidRPr="0003601D">
        <w:rPr>
          <w:sz w:val="22"/>
          <w:szCs w:val="22"/>
        </w:rPr>
        <w:t>Vugrinović</w:t>
      </w:r>
      <w:proofErr w:type="spellEnd"/>
    </w:p>
    <w:p w:rsidR="002C7250" w:rsidRPr="0003601D" w:rsidRDefault="002C7250" w:rsidP="00120BCA">
      <w:pPr>
        <w:pStyle w:val="Odlomakpopisa"/>
        <w:numPr>
          <w:ilvl w:val="0"/>
          <w:numId w:val="15"/>
        </w:numPr>
        <w:jc w:val="both"/>
        <w:rPr>
          <w:sz w:val="22"/>
          <w:szCs w:val="22"/>
        </w:rPr>
      </w:pPr>
      <w:r w:rsidRPr="0003601D">
        <w:rPr>
          <w:sz w:val="22"/>
          <w:szCs w:val="22"/>
        </w:rPr>
        <w:t xml:space="preserve">Matej </w:t>
      </w:r>
      <w:proofErr w:type="spellStart"/>
      <w:r w:rsidRPr="0003601D">
        <w:rPr>
          <w:sz w:val="22"/>
          <w:szCs w:val="22"/>
        </w:rPr>
        <w:t>Baturić</w:t>
      </w:r>
      <w:proofErr w:type="spellEnd"/>
    </w:p>
    <w:p w:rsidR="00120BCA" w:rsidRPr="008E1F60" w:rsidRDefault="00120BCA" w:rsidP="00120BCA">
      <w:pPr>
        <w:pStyle w:val="Odlomakpopisa"/>
        <w:jc w:val="both"/>
        <w:rPr>
          <w:sz w:val="22"/>
          <w:szCs w:val="22"/>
        </w:rPr>
      </w:pPr>
    </w:p>
    <w:p w:rsidR="0003601D" w:rsidRPr="008E1F60" w:rsidRDefault="0003601D" w:rsidP="0003601D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>Odsutni članovi Školskog odbora:</w:t>
      </w:r>
    </w:p>
    <w:p w:rsidR="0003601D" w:rsidRPr="008E1F60" w:rsidRDefault="0003601D" w:rsidP="0003601D">
      <w:pPr>
        <w:spacing w:after="0"/>
        <w:jc w:val="both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 xml:space="preserve">Sjednici je prisutan ravnatelj Slaven </w:t>
      </w:r>
      <w:proofErr w:type="spellStart"/>
      <w:r w:rsidRPr="008E1F60">
        <w:rPr>
          <w:rFonts w:ascii="Times New Roman" w:hAnsi="Times New Roman" w:cs="Times New Roman"/>
        </w:rPr>
        <w:t>Staklenac</w:t>
      </w:r>
      <w:proofErr w:type="spellEnd"/>
      <w:r w:rsidRPr="008E1F60">
        <w:rPr>
          <w:rFonts w:ascii="Times New Roman" w:hAnsi="Times New Roman" w:cs="Times New Roman"/>
        </w:rPr>
        <w:t>.</w:t>
      </w:r>
    </w:p>
    <w:p w:rsidR="0003601D" w:rsidRDefault="0003601D" w:rsidP="0003601D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03601D" w:rsidRPr="008E1F60" w:rsidRDefault="0003601D" w:rsidP="0003601D">
      <w:pPr>
        <w:spacing w:after="0"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Jednoglasno je donesena Odluka o prihvaćanju dnevnog reda. </w:t>
      </w:r>
    </w:p>
    <w:p w:rsidR="0003601D" w:rsidRPr="008E1F60" w:rsidRDefault="0003601D" w:rsidP="0003601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DD5F99" w:rsidRPr="0003601D" w:rsidRDefault="0003601D" w:rsidP="0003601D">
      <w:pPr>
        <w:jc w:val="both"/>
        <w:rPr>
          <w:rFonts w:ascii="Times New Roman" w:hAnsi="Times New Roman" w:cs="Times New Roman"/>
        </w:rPr>
      </w:pPr>
      <w:r w:rsidRPr="0003601D">
        <w:rPr>
          <w:rFonts w:ascii="Times New Roman" w:hAnsi="Times New Roman" w:cs="Times New Roman"/>
        </w:rPr>
        <w:t>Ad. 1.</w:t>
      </w:r>
      <w:r w:rsidRPr="0003601D">
        <w:rPr>
          <w:rFonts w:ascii="Times New Roman" w:hAnsi="Times New Roman" w:cs="Times New Roman"/>
        </w:rPr>
        <w:tab/>
        <w:t>Jednoglasno, članovi Školskog odbora usvajaju zapisnik s 1</w:t>
      </w:r>
      <w:r w:rsidRPr="0003601D">
        <w:rPr>
          <w:rFonts w:ascii="Times New Roman" w:hAnsi="Times New Roman" w:cs="Times New Roman"/>
        </w:rPr>
        <w:t>8</w:t>
      </w:r>
      <w:r w:rsidRPr="0003601D">
        <w:rPr>
          <w:rFonts w:ascii="Times New Roman" w:hAnsi="Times New Roman" w:cs="Times New Roman"/>
        </w:rPr>
        <w:t>. sjednice Školskog odbora</w:t>
      </w:r>
    </w:p>
    <w:p w:rsidR="004B1FD0" w:rsidRPr="0003601D" w:rsidRDefault="00EA41E8" w:rsidP="00736688">
      <w:pPr>
        <w:jc w:val="both"/>
        <w:rPr>
          <w:rFonts w:ascii="Times New Roman" w:hAnsi="Times New Roman" w:cs="Times New Roman"/>
        </w:rPr>
      </w:pPr>
      <w:r w:rsidRPr="0003601D">
        <w:rPr>
          <w:rFonts w:ascii="Times New Roman" w:hAnsi="Times New Roman" w:cs="Times New Roman"/>
        </w:rPr>
        <w:t>Ad</w:t>
      </w:r>
      <w:r w:rsidR="008802C3" w:rsidRPr="0003601D">
        <w:rPr>
          <w:rFonts w:ascii="Times New Roman" w:hAnsi="Times New Roman" w:cs="Times New Roman"/>
        </w:rPr>
        <w:t>.</w:t>
      </w:r>
      <w:r w:rsidR="009819D3" w:rsidRPr="0003601D">
        <w:rPr>
          <w:rFonts w:ascii="Times New Roman" w:hAnsi="Times New Roman" w:cs="Times New Roman"/>
        </w:rPr>
        <w:t xml:space="preserve"> </w:t>
      </w:r>
      <w:r w:rsidRPr="0003601D">
        <w:rPr>
          <w:rFonts w:ascii="Times New Roman" w:hAnsi="Times New Roman" w:cs="Times New Roman"/>
        </w:rPr>
        <w:t>2</w:t>
      </w:r>
      <w:r w:rsidR="008802C3" w:rsidRPr="0003601D">
        <w:rPr>
          <w:rFonts w:ascii="Times New Roman" w:hAnsi="Times New Roman" w:cs="Times New Roman"/>
        </w:rPr>
        <w:t xml:space="preserve">. </w:t>
      </w:r>
      <w:r w:rsidR="004B1FD0" w:rsidRPr="0003601D">
        <w:rPr>
          <w:rFonts w:ascii="Times New Roman" w:hAnsi="Times New Roman" w:cs="Times New Roman"/>
        </w:rPr>
        <w:t xml:space="preserve">Jednoglasno, članovi Školskog odbora daju prethodnu suglasnost za zasnivanje radnog odnosa s </w:t>
      </w:r>
      <w:proofErr w:type="spellStart"/>
      <w:r w:rsidR="00F65133" w:rsidRPr="0003601D">
        <w:rPr>
          <w:rFonts w:ascii="Times New Roman" w:hAnsi="Times New Roman" w:cs="Times New Roman"/>
        </w:rPr>
        <w:t>Nasihom</w:t>
      </w:r>
      <w:proofErr w:type="spellEnd"/>
      <w:r w:rsidR="00F65133" w:rsidRPr="0003601D">
        <w:rPr>
          <w:rFonts w:ascii="Times New Roman" w:hAnsi="Times New Roman" w:cs="Times New Roman"/>
        </w:rPr>
        <w:t xml:space="preserve"> </w:t>
      </w:r>
      <w:proofErr w:type="spellStart"/>
      <w:r w:rsidR="00F65133" w:rsidRPr="0003601D">
        <w:rPr>
          <w:rFonts w:ascii="Times New Roman" w:hAnsi="Times New Roman" w:cs="Times New Roman"/>
        </w:rPr>
        <w:t>Pilaković</w:t>
      </w:r>
      <w:proofErr w:type="spellEnd"/>
      <w:r w:rsidR="00F65133" w:rsidRPr="0003601D">
        <w:rPr>
          <w:rFonts w:ascii="Times New Roman" w:hAnsi="Times New Roman" w:cs="Times New Roman"/>
        </w:rPr>
        <w:t xml:space="preserve">, </w:t>
      </w:r>
      <w:r w:rsidR="00CD7118" w:rsidRPr="0003601D">
        <w:rPr>
          <w:rFonts w:ascii="Times New Roman" w:hAnsi="Times New Roman" w:cs="Times New Roman"/>
        </w:rPr>
        <w:t>na</w:t>
      </w:r>
      <w:r w:rsidR="004B1FD0" w:rsidRPr="0003601D">
        <w:rPr>
          <w:rFonts w:ascii="Times New Roman" w:hAnsi="Times New Roman" w:cs="Times New Roman"/>
        </w:rPr>
        <w:t xml:space="preserve"> radno mjesto </w:t>
      </w:r>
      <w:r w:rsidR="00F65133" w:rsidRPr="0003601D">
        <w:rPr>
          <w:rFonts w:ascii="Times New Roman" w:hAnsi="Times New Roman" w:cs="Times New Roman"/>
        </w:rPr>
        <w:t xml:space="preserve">spremačice, na </w:t>
      </w:r>
      <w:r w:rsidR="004B1FD0" w:rsidRPr="0003601D">
        <w:rPr>
          <w:rFonts w:ascii="Times New Roman" w:hAnsi="Times New Roman" w:cs="Times New Roman"/>
        </w:rPr>
        <w:t xml:space="preserve">određeno vrijeme, puno radno vrijeme </w:t>
      </w:r>
      <w:r w:rsidR="00F65133" w:rsidRPr="0003601D">
        <w:rPr>
          <w:rFonts w:ascii="Times New Roman" w:hAnsi="Times New Roman" w:cs="Times New Roman"/>
        </w:rPr>
        <w:t xml:space="preserve">do povratka na rad Vere </w:t>
      </w:r>
      <w:proofErr w:type="spellStart"/>
      <w:r w:rsidR="00F65133" w:rsidRPr="0003601D">
        <w:rPr>
          <w:rFonts w:ascii="Times New Roman" w:hAnsi="Times New Roman" w:cs="Times New Roman"/>
        </w:rPr>
        <w:t>Ereiz</w:t>
      </w:r>
      <w:proofErr w:type="spellEnd"/>
      <w:r w:rsidR="00F65133" w:rsidRPr="0003601D">
        <w:rPr>
          <w:rFonts w:ascii="Times New Roman" w:hAnsi="Times New Roman" w:cs="Times New Roman"/>
        </w:rPr>
        <w:t xml:space="preserve">, </w:t>
      </w:r>
      <w:r w:rsidR="004B1FD0" w:rsidRPr="0003601D">
        <w:rPr>
          <w:rFonts w:ascii="Times New Roman" w:hAnsi="Times New Roman" w:cs="Times New Roman"/>
        </w:rPr>
        <w:t>temeljem provedenog postupka natječaja.</w:t>
      </w:r>
    </w:p>
    <w:p w:rsidR="00F52DEB" w:rsidRPr="0003601D" w:rsidRDefault="003F376E" w:rsidP="00736688">
      <w:pPr>
        <w:jc w:val="both"/>
        <w:rPr>
          <w:rFonts w:ascii="Times New Roman" w:hAnsi="Times New Roman" w:cs="Times New Roman"/>
        </w:rPr>
      </w:pPr>
      <w:r w:rsidRPr="0003601D">
        <w:rPr>
          <w:rFonts w:ascii="Times New Roman" w:hAnsi="Times New Roman" w:cs="Times New Roman"/>
        </w:rPr>
        <w:t>Ad</w:t>
      </w:r>
      <w:r w:rsidR="00CE08D3" w:rsidRPr="0003601D">
        <w:rPr>
          <w:rFonts w:ascii="Times New Roman" w:hAnsi="Times New Roman" w:cs="Times New Roman"/>
        </w:rPr>
        <w:t>.</w:t>
      </w:r>
      <w:r w:rsidRPr="0003601D">
        <w:rPr>
          <w:rFonts w:ascii="Times New Roman" w:hAnsi="Times New Roman" w:cs="Times New Roman"/>
        </w:rPr>
        <w:t xml:space="preserve"> 3</w:t>
      </w:r>
      <w:bookmarkStart w:id="0" w:name="_Hlk507504437"/>
      <w:r w:rsidR="00CE08D3" w:rsidRPr="0003601D">
        <w:rPr>
          <w:rFonts w:ascii="Times New Roman" w:hAnsi="Times New Roman" w:cs="Times New Roman"/>
        </w:rPr>
        <w:t>.</w:t>
      </w:r>
      <w:bookmarkEnd w:id="0"/>
      <w:r w:rsidR="0003601D" w:rsidRPr="0003601D">
        <w:rPr>
          <w:rFonts w:ascii="Times New Roman" w:hAnsi="Times New Roman" w:cs="Times New Roman"/>
        </w:rPr>
        <w:t xml:space="preserve">  </w:t>
      </w:r>
      <w:r w:rsidR="006E2468" w:rsidRPr="0003601D">
        <w:rPr>
          <w:rFonts w:ascii="Times New Roman" w:hAnsi="Times New Roman" w:cs="Times New Roman"/>
        </w:rPr>
        <w:t xml:space="preserve">Jednoglasno, članovi Školskog odbora </w:t>
      </w:r>
      <w:r w:rsidR="00D77A0C" w:rsidRPr="0003601D">
        <w:rPr>
          <w:rFonts w:ascii="Times New Roman" w:hAnsi="Times New Roman" w:cs="Times New Roman"/>
        </w:rPr>
        <w:t>usvajaju Financijski izvještaj za 2018. godinu</w:t>
      </w:r>
      <w:r w:rsidR="006E2468" w:rsidRPr="0003601D">
        <w:rPr>
          <w:rFonts w:ascii="Times New Roman" w:hAnsi="Times New Roman" w:cs="Times New Roman"/>
        </w:rPr>
        <w:t>.</w:t>
      </w:r>
    </w:p>
    <w:p w:rsidR="00FB2C4C" w:rsidRDefault="00A95C4B" w:rsidP="0003601D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03601D">
        <w:rPr>
          <w:rFonts w:ascii="Times New Roman" w:eastAsia="Times New Roman" w:hAnsi="Times New Roman" w:cs="Times New Roman"/>
        </w:rPr>
        <w:t>Ad. 4.</w:t>
      </w:r>
      <w:r w:rsidRPr="0003601D">
        <w:rPr>
          <w:rFonts w:ascii="Times New Roman" w:hAnsi="Times New Roman" w:cs="Times New Roman"/>
        </w:rPr>
        <w:t xml:space="preserve"> </w:t>
      </w:r>
      <w:r w:rsidRPr="0003601D">
        <w:rPr>
          <w:rFonts w:ascii="Times New Roman" w:eastAsia="Times New Roman" w:hAnsi="Times New Roman" w:cs="Times New Roman"/>
        </w:rPr>
        <w:tab/>
      </w:r>
      <w:r w:rsidR="00FB2C4C" w:rsidRPr="0003601D">
        <w:rPr>
          <w:rFonts w:ascii="Times New Roman" w:hAnsi="Times New Roman" w:cs="Times New Roman"/>
        </w:rPr>
        <w:t xml:space="preserve">Jednoglasno, članovi Školskog odbora donose Pravilnik o načinu i postupku zapošljavanja </w:t>
      </w:r>
      <w:r w:rsidR="00E031AB" w:rsidRPr="0003601D">
        <w:rPr>
          <w:rFonts w:ascii="Times New Roman" w:hAnsi="Times New Roman" w:cs="Times New Roman"/>
        </w:rPr>
        <w:t xml:space="preserve">(KLASA: 003-02/19-01/01, URBROJ: 251-177-05-19-01) </w:t>
      </w:r>
      <w:r w:rsidR="00773000" w:rsidRPr="0003601D">
        <w:rPr>
          <w:rFonts w:ascii="Times New Roman" w:hAnsi="Times New Roman" w:cs="Times New Roman"/>
        </w:rPr>
        <w:t xml:space="preserve">koji stupa na snagu </w:t>
      </w:r>
      <w:r w:rsidR="00044B43" w:rsidRPr="0003601D">
        <w:rPr>
          <w:rFonts w:ascii="Times New Roman" w:hAnsi="Times New Roman" w:cs="Times New Roman"/>
        </w:rPr>
        <w:t>danom</w:t>
      </w:r>
      <w:r w:rsidR="00773000" w:rsidRPr="0003601D">
        <w:rPr>
          <w:rFonts w:ascii="Times New Roman" w:hAnsi="Times New Roman" w:cs="Times New Roman"/>
        </w:rPr>
        <w:t xml:space="preserve"> dobivene suglasnosti Gradskog ureda za obrazovanje.</w:t>
      </w:r>
    </w:p>
    <w:p w:rsidR="005146AB" w:rsidRPr="0003601D" w:rsidRDefault="005146AB" w:rsidP="0003601D">
      <w:pPr>
        <w:spacing w:after="0"/>
        <w:jc w:val="both"/>
        <w:outlineLvl w:val="0"/>
        <w:rPr>
          <w:rFonts w:ascii="Times New Roman" w:hAnsi="Times New Roman" w:cs="Times New Roman"/>
        </w:rPr>
      </w:pPr>
      <w:bookmarkStart w:id="1" w:name="_GoBack"/>
      <w:bookmarkEnd w:id="1"/>
    </w:p>
    <w:p w:rsidR="006818F1" w:rsidRPr="0003601D" w:rsidRDefault="006818F1" w:rsidP="0003601D">
      <w:pPr>
        <w:jc w:val="both"/>
        <w:rPr>
          <w:rFonts w:ascii="Times New Roman" w:hAnsi="Times New Roman" w:cs="Times New Roman"/>
          <w:sz w:val="24"/>
          <w:szCs w:val="24"/>
        </w:rPr>
      </w:pPr>
      <w:r w:rsidRPr="0003601D">
        <w:rPr>
          <w:rFonts w:ascii="Times New Roman" w:hAnsi="Times New Roman" w:cs="Times New Roman"/>
        </w:rPr>
        <w:t>Ad. 5. Jednoglasno, članovi Školskog odbora donose</w:t>
      </w:r>
      <w:r w:rsidR="00916C11" w:rsidRPr="0003601D">
        <w:rPr>
          <w:rFonts w:ascii="Times New Roman" w:hAnsi="Times New Roman" w:cs="Times New Roman"/>
        </w:rPr>
        <w:t xml:space="preserve"> </w:t>
      </w:r>
      <w:r w:rsidRPr="0003601D">
        <w:rPr>
          <w:rFonts w:ascii="Times New Roman" w:hAnsi="Times New Roman" w:cs="Times New Roman"/>
        </w:rPr>
        <w:t xml:space="preserve">Odluku o odabiru dobavljača </w:t>
      </w:r>
      <w:proofErr w:type="spellStart"/>
      <w:r w:rsidRPr="0003601D">
        <w:rPr>
          <w:rFonts w:ascii="Times New Roman" w:hAnsi="Times New Roman" w:cs="Times New Roman"/>
        </w:rPr>
        <w:t>Mikronis</w:t>
      </w:r>
      <w:proofErr w:type="spellEnd"/>
      <w:r w:rsidRPr="0003601D">
        <w:rPr>
          <w:rFonts w:ascii="Times New Roman" w:hAnsi="Times New Roman" w:cs="Times New Roman"/>
        </w:rPr>
        <w:t xml:space="preserve"> d.o.o. na temelju koje će ravnatelj sklopiti Ugovor o nabavi robe za Osnovnu školu Većeslava Holjevca.</w:t>
      </w:r>
    </w:p>
    <w:p w:rsidR="009E37EC" w:rsidRPr="0003601D" w:rsidRDefault="00B73012" w:rsidP="0075533A">
      <w:pPr>
        <w:jc w:val="both"/>
        <w:rPr>
          <w:rFonts w:ascii="Times New Roman" w:hAnsi="Times New Roman" w:cs="Times New Roman"/>
        </w:rPr>
      </w:pPr>
      <w:r w:rsidRPr="0003601D">
        <w:rPr>
          <w:rFonts w:ascii="Times New Roman" w:hAnsi="Times New Roman" w:cs="Times New Roman"/>
        </w:rPr>
        <w:t>Ad. 6</w:t>
      </w:r>
      <w:r w:rsidR="009E37EC" w:rsidRPr="0003601D">
        <w:rPr>
          <w:rFonts w:ascii="Times New Roman" w:hAnsi="Times New Roman" w:cs="Times New Roman"/>
        </w:rPr>
        <w:t>.</w:t>
      </w:r>
      <w:r w:rsidR="0003601D" w:rsidRPr="0003601D">
        <w:rPr>
          <w:rFonts w:ascii="Times New Roman" w:hAnsi="Times New Roman" w:cs="Times New Roman"/>
        </w:rPr>
        <w:t xml:space="preserve"> </w:t>
      </w:r>
      <w:r w:rsidRPr="0003601D">
        <w:rPr>
          <w:rFonts w:ascii="Times New Roman" w:hAnsi="Times New Roman" w:cs="Times New Roman"/>
        </w:rPr>
        <w:t>Jednoglasno, članovi Školskog odbora donose Statut Osnovne škole Većeslava Holjevca (KLASA: 012-04/19-01/02, URBROJ: 251-177-05-19-1).</w:t>
      </w:r>
    </w:p>
    <w:p w:rsidR="003D54D0" w:rsidRDefault="005E3B89" w:rsidP="00736688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9917AA">
        <w:rPr>
          <w:rFonts w:ascii="Times New Roman" w:hAnsi="Times New Roman" w:cs="Times New Roman"/>
        </w:rPr>
        <w:t xml:space="preserve">Ad. 7. </w:t>
      </w:r>
      <w:r w:rsidR="00394336" w:rsidRPr="009917AA">
        <w:rPr>
          <w:rFonts w:ascii="Times New Roman" w:hAnsi="Times New Roman" w:cs="Times New Roman"/>
        </w:rPr>
        <w:t xml:space="preserve">Jednoglasno, usvaja se </w:t>
      </w:r>
      <w:r w:rsidR="00292254" w:rsidRPr="009917AA">
        <w:rPr>
          <w:rFonts w:ascii="Times New Roman" w:hAnsi="Times New Roman" w:cs="Times New Roman"/>
        </w:rPr>
        <w:t xml:space="preserve">Izvješće o postignućima nakon prvog obrazovnog razdoblja šk. god. 2018./2019. i ostvarenju školskog preventivnog programa </w:t>
      </w:r>
      <w:r w:rsidR="00394336" w:rsidRPr="009917AA">
        <w:rPr>
          <w:rFonts w:ascii="Times New Roman" w:hAnsi="Times New Roman" w:cs="Times New Roman"/>
        </w:rPr>
        <w:t>sukladno</w:t>
      </w:r>
      <w:r w:rsidR="004A2652" w:rsidRPr="009917AA">
        <w:rPr>
          <w:rFonts w:ascii="Times New Roman" w:hAnsi="Times New Roman" w:cs="Times New Roman"/>
        </w:rPr>
        <w:t>.</w:t>
      </w:r>
    </w:p>
    <w:p w:rsidR="009917AA" w:rsidRPr="009917AA" w:rsidRDefault="009917AA" w:rsidP="00736688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0D6A31" w:rsidRDefault="00CE2CD8" w:rsidP="009917A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9917AA">
        <w:rPr>
          <w:rFonts w:ascii="Times New Roman" w:hAnsi="Times New Roman" w:cs="Times New Roman"/>
        </w:rPr>
        <w:t xml:space="preserve">Ad. 8. </w:t>
      </w:r>
      <w:r w:rsidR="009917AA">
        <w:rPr>
          <w:rFonts w:ascii="Times New Roman" w:hAnsi="Times New Roman" w:cs="Times New Roman"/>
        </w:rPr>
        <w:t>–</w:t>
      </w:r>
    </w:p>
    <w:p w:rsidR="009917AA" w:rsidRPr="009917AA" w:rsidRDefault="009917AA" w:rsidP="009917AA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9917AA" w:rsidRPr="008E1F60" w:rsidRDefault="009917AA" w:rsidP="009917AA">
      <w:p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8E1F60">
        <w:rPr>
          <w:rFonts w:ascii="Times New Roman" w:hAnsi="Times New Roman" w:cs="Times New Roman"/>
          <w:color w:val="0D0D0D" w:themeColor="text1" w:themeTint="F2"/>
        </w:rPr>
        <w:t>Predsjednik zaključuje sjednicu u 19,</w:t>
      </w:r>
      <w:r>
        <w:rPr>
          <w:rFonts w:ascii="Times New Roman" w:hAnsi="Times New Roman" w:cs="Times New Roman"/>
          <w:color w:val="0D0D0D" w:themeColor="text1" w:themeTint="F2"/>
        </w:rPr>
        <w:t>50</w:t>
      </w:r>
      <w:r w:rsidRPr="008E1F60">
        <w:rPr>
          <w:rFonts w:ascii="Times New Roman" w:hAnsi="Times New Roman" w:cs="Times New Roman"/>
          <w:color w:val="0D0D0D" w:themeColor="text1" w:themeTint="F2"/>
        </w:rPr>
        <w:t xml:space="preserve"> sati. </w:t>
      </w:r>
    </w:p>
    <w:p w:rsidR="00BA3C0C" w:rsidRPr="008E1F60" w:rsidRDefault="00F66E25" w:rsidP="009917AA">
      <w:pPr>
        <w:spacing w:after="0"/>
        <w:jc w:val="right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ab/>
      </w:r>
      <w:r w:rsidRPr="008E1F60">
        <w:rPr>
          <w:rFonts w:ascii="Times New Roman" w:hAnsi="Times New Roman" w:cs="Times New Roman"/>
        </w:rPr>
        <w:tab/>
      </w:r>
      <w:r w:rsidR="00A95C4B" w:rsidRPr="008E1F60">
        <w:rPr>
          <w:rFonts w:ascii="Times New Roman" w:hAnsi="Times New Roman" w:cs="Times New Roman"/>
        </w:rPr>
        <w:t>Predsjednik</w:t>
      </w:r>
      <w:r w:rsidR="00355C55" w:rsidRPr="008E1F60">
        <w:rPr>
          <w:rFonts w:ascii="Times New Roman" w:hAnsi="Times New Roman" w:cs="Times New Roman"/>
        </w:rPr>
        <w:t xml:space="preserve"> Školskog odbora:</w:t>
      </w:r>
    </w:p>
    <w:p w:rsidR="00B46B1E" w:rsidRPr="008E1F60" w:rsidRDefault="00B46B1E" w:rsidP="0003601D">
      <w:pPr>
        <w:spacing w:after="0"/>
        <w:jc w:val="right"/>
        <w:rPr>
          <w:rFonts w:ascii="Times New Roman" w:hAnsi="Times New Roman" w:cs="Times New Roman"/>
        </w:rPr>
      </w:pPr>
    </w:p>
    <w:p w:rsidR="00BA3C0C" w:rsidRPr="008E1F60" w:rsidRDefault="00882B3F" w:rsidP="0003601D">
      <w:pPr>
        <w:spacing w:after="0"/>
        <w:jc w:val="right"/>
        <w:rPr>
          <w:rFonts w:ascii="Times New Roman" w:hAnsi="Times New Roman" w:cs="Times New Roman"/>
        </w:rPr>
      </w:pPr>
      <w:r w:rsidRPr="008E1F60">
        <w:rPr>
          <w:rFonts w:ascii="Times New Roman" w:hAnsi="Times New Roman" w:cs="Times New Roman"/>
        </w:rPr>
        <w:tab/>
      </w:r>
      <w:r w:rsidR="00F66E25" w:rsidRPr="008E1F60">
        <w:rPr>
          <w:rFonts w:ascii="Times New Roman" w:hAnsi="Times New Roman" w:cs="Times New Roman"/>
        </w:rPr>
        <w:tab/>
      </w:r>
      <w:r w:rsidR="00191AD2">
        <w:rPr>
          <w:rFonts w:ascii="Times New Roman" w:hAnsi="Times New Roman" w:cs="Times New Roman"/>
        </w:rPr>
        <w:t xml:space="preserve"> </w:t>
      </w:r>
      <w:r w:rsidR="00191AD2">
        <w:rPr>
          <w:rFonts w:ascii="Times New Roman" w:hAnsi="Times New Roman" w:cs="Times New Roman"/>
        </w:rPr>
        <w:tab/>
      </w:r>
      <w:r w:rsidR="00191AD2">
        <w:rPr>
          <w:rFonts w:ascii="Times New Roman" w:hAnsi="Times New Roman" w:cs="Times New Roman"/>
        </w:rPr>
        <w:tab/>
      </w:r>
      <w:r w:rsidR="00F05F0B" w:rsidRPr="008E1F60">
        <w:rPr>
          <w:rFonts w:ascii="Times New Roman" w:hAnsi="Times New Roman" w:cs="Times New Roman"/>
        </w:rPr>
        <w:t>Mate Milas</w:t>
      </w:r>
    </w:p>
    <w:p w:rsidR="002B052E" w:rsidRPr="00B82673" w:rsidRDefault="002B052E" w:rsidP="000360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B052E" w:rsidRPr="00B82673" w:rsidSect="009917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91" w:rsidRDefault="003D3891" w:rsidP="00412D98">
      <w:pPr>
        <w:spacing w:after="0" w:line="240" w:lineRule="auto"/>
      </w:pPr>
      <w:r>
        <w:separator/>
      </w:r>
    </w:p>
  </w:endnote>
  <w:endnote w:type="continuationSeparator" w:id="0">
    <w:p w:rsidR="003D3891" w:rsidRDefault="003D3891" w:rsidP="0041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231230"/>
      <w:docPartObj>
        <w:docPartGallery w:val="Page Numbers (Bottom of Page)"/>
        <w:docPartUnique/>
      </w:docPartObj>
    </w:sdtPr>
    <w:sdtEndPr/>
    <w:sdtContent>
      <w:p w:rsidR="00C97348" w:rsidRDefault="00C973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89">
          <w:rPr>
            <w:noProof/>
          </w:rPr>
          <w:t>1</w:t>
        </w:r>
        <w:r>
          <w:fldChar w:fldCharType="end"/>
        </w:r>
      </w:p>
    </w:sdtContent>
  </w:sdt>
  <w:p w:rsidR="00C97348" w:rsidRDefault="00C973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91" w:rsidRDefault="003D3891" w:rsidP="00412D98">
      <w:pPr>
        <w:spacing w:after="0" w:line="240" w:lineRule="auto"/>
      </w:pPr>
      <w:r>
        <w:separator/>
      </w:r>
    </w:p>
  </w:footnote>
  <w:footnote w:type="continuationSeparator" w:id="0">
    <w:p w:rsidR="003D3891" w:rsidRDefault="003D3891" w:rsidP="0041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3B7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D3847"/>
    <w:multiLevelType w:val="hybridMultilevel"/>
    <w:tmpl w:val="8D580BEE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D60A2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5E33"/>
    <w:multiLevelType w:val="hybridMultilevel"/>
    <w:tmpl w:val="C7B4C460"/>
    <w:lvl w:ilvl="0" w:tplc="477A8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1FA3"/>
    <w:multiLevelType w:val="hybridMultilevel"/>
    <w:tmpl w:val="DF2AE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1819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D5CAD"/>
    <w:multiLevelType w:val="hybridMultilevel"/>
    <w:tmpl w:val="7576B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84291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771C"/>
    <w:multiLevelType w:val="hybridMultilevel"/>
    <w:tmpl w:val="909406C0"/>
    <w:lvl w:ilvl="0" w:tplc="D2F23E32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4357019"/>
    <w:multiLevelType w:val="hybridMultilevel"/>
    <w:tmpl w:val="DEE45232"/>
    <w:lvl w:ilvl="0" w:tplc="94BEE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489C5E11"/>
    <w:multiLevelType w:val="hybridMultilevel"/>
    <w:tmpl w:val="65C4A022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A737F1"/>
    <w:multiLevelType w:val="hybridMultilevel"/>
    <w:tmpl w:val="95B6E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2C40"/>
    <w:multiLevelType w:val="hybridMultilevel"/>
    <w:tmpl w:val="2F58B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16D7"/>
    <w:multiLevelType w:val="hybridMultilevel"/>
    <w:tmpl w:val="8DBA7AB0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407DA7"/>
    <w:multiLevelType w:val="hybridMultilevel"/>
    <w:tmpl w:val="AE28D8CE"/>
    <w:lvl w:ilvl="0" w:tplc="6358982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50366F29"/>
    <w:multiLevelType w:val="hybridMultilevel"/>
    <w:tmpl w:val="3AB45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358F6"/>
    <w:multiLevelType w:val="hybridMultilevel"/>
    <w:tmpl w:val="FDD0B6FC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E13A5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562E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1916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833E2"/>
    <w:multiLevelType w:val="hybridMultilevel"/>
    <w:tmpl w:val="AA2266DC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887BEA"/>
    <w:multiLevelType w:val="hybridMultilevel"/>
    <w:tmpl w:val="80A82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1AE8"/>
    <w:multiLevelType w:val="hybridMultilevel"/>
    <w:tmpl w:val="65C4A022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C1661E"/>
    <w:multiLevelType w:val="hybridMultilevel"/>
    <w:tmpl w:val="93964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16B5D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1A4B"/>
    <w:multiLevelType w:val="hybridMultilevel"/>
    <w:tmpl w:val="9EC2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10E63"/>
    <w:multiLevelType w:val="hybridMultilevel"/>
    <w:tmpl w:val="0FE4230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063DFB"/>
    <w:multiLevelType w:val="hybridMultilevel"/>
    <w:tmpl w:val="170EB8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243037"/>
    <w:multiLevelType w:val="hybridMultilevel"/>
    <w:tmpl w:val="65C4A022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E0F42"/>
    <w:multiLevelType w:val="hybridMultilevel"/>
    <w:tmpl w:val="1BF25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C51E4"/>
    <w:multiLevelType w:val="hybridMultilevel"/>
    <w:tmpl w:val="A6242040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473C5"/>
    <w:multiLevelType w:val="hybridMultilevel"/>
    <w:tmpl w:val="4EB60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57617"/>
    <w:multiLevelType w:val="hybridMultilevel"/>
    <w:tmpl w:val="64360C1A"/>
    <w:lvl w:ilvl="0" w:tplc="94BEE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7"/>
  </w:num>
  <w:num w:numId="5">
    <w:abstractNumId w:val="24"/>
  </w:num>
  <w:num w:numId="6">
    <w:abstractNumId w:val="17"/>
  </w:num>
  <w:num w:numId="7">
    <w:abstractNumId w:val="3"/>
  </w:num>
  <w:num w:numId="8">
    <w:abstractNumId w:val="31"/>
  </w:num>
  <w:num w:numId="9">
    <w:abstractNumId w:val="16"/>
  </w:num>
  <w:num w:numId="10">
    <w:abstractNumId w:val="4"/>
  </w:num>
  <w:num w:numId="11">
    <w:abstractNumId w:val="29"/>
  </w:num>
  <w:num w:numId="12">
    <w:abstractNumId w:val="23"/>
  </w:num>
  <w:num w:numId="13">
    <w:abstractNumId w:val="11"/>
  </w:num>
  <w:num w:numId="14">
    <w:abstractNumId w:val="25"/>
  </w:num>
  <w:num w:numId="15">
    <w:abstractNumId w:val="6"/>
  </w:num>
  <w:num w:numId="16">
    <w:abstractNumId w:val="1"/>
  </w:num>
  <w:num w:numId="17">
    <w:abstractNumId w:val="30"/>
  </w:num>
  <w:num w:numId="18">
    <w:abstractNumId w:val="26"/>
  </w:num>
  <w:num w:numId="19">
    <w:abstractNumId w:val="32"/>
  </w:num>
  <w:num w:numId="20">
    <w:abstractNumId w:val="9"/>
  </w:num>
  <w:num w:numId="21">
    <w:abstractNumId w:val="8"/>
  </w:num>
  <w:num w:numId="22">
    <w:abstractNumId w:val="14"/>
  </w:num>
  <w:num w:numId="23">
    <w:abstractNumId w:val="10"/>
  </w:num>
  <w:num w:numId="24">
    <w:abstractNumId w:val="20"/>
  </w:num>
  <w:num w:numId="25">
    <w:abstractNumId w:val="12"/>
  </w:num>
  <w:num w:numId="26">
    <w:abstractNumId w:val="28"/>
  </w:num>
  <w:num w:numId="27">
    <w:abstractNumId w:val="22"/>
  </w:num>
  <w:num w:numId="28">
    <w:abstractNumId w:val="13"/>
  </w:num>
  <w:num w:numId="29">
    <w:abstractNumId w:val="27"/>
  </w:num>
  <w:num w:numId="30">
    <w:abstractNumId w:val="19"/>
  </w:num>
  <w:num w:numId="31">
    <w:abstractNumId w:val="15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E0A"/>
    <w:rsid w:val="0000109D"/>
    <w:rsid w:val="000056E6"/>
    <w:rsid w:val="0000616A"/>
    <w:rsid w:val="0000703E"/>
    <w:rsid w:val="00012A46"/>
    <w:rsid w:val="00020146"/>
    <w:rsid w:val="00020B43"/>
    <w:rsid w:val="00024942"/>
    <w:rsid w:val="000252DD"/>
    <w:rsid w:val="00025C0C"/>
    <w:rsid w:val="00025E10"/>
    <w:rsid w:val="00035B96"/>
    <w:rsid w:val="0003601D"/>
    <w:rsid w:val="00036E05"/>
    <w:rsid w:val="00037109"/>
    <w:rsid w:val="00044B43"/>
    <w:rsid w:val="00046513"/>
    <w:rsid w:val="00047B3D"/>
    <w:rsid w:val="00050861"/>
    <w:rsid w:val="00061C6A"/>
    <w:rsid w:val="00075B16"/>
    <w:rsid w:val="00082168"/>
    <w:rsid w:val="000855DD"/>
    <w:rsid w:val="00086534"/>
    <w:rsid w:val="00087F83"/>
    <w:rsid w:val="0009218A"/>
    <w:rsid w:val="000A621F"/>
    <w:rsid w:val="000A798F"/>
    <w:rsid w:val="000B06C0"/>
    <w:rsid w:val="000B162F"/>
    <w:rsid w:val="000C148B"/>
    <w:rsid w:val="000C1DF3"/>
    <w:rsid w:val="000C7104"/>
    <w:rsid w:val="000D60E6"/>
    <w:rsid w:val="000D6A31"/>
    <w:rsid w:val="000E16D7"/>
    <w:rsid w:val="000E6BD8"/>
    <w:rsid w:val="000F064B"/>
    <w:rsid w:val="000F22AA"/>
    <w:rsid w:val="000F4BC6"/>
    <w:rsid w:val="000F6432"/>
    <w:rsid w:val="00100598"/>
    <w:rsid w:val="00101957"/>
    <w:rsid w:val="0010206F"/>
    <w:rsid w:val="00103E66"/>
    <w:rsid w:val="00106B5D"/>
    <w:rsid w:val="00114103"/>
    <w:rsid w:val="001145ED"/>
    <w:rsid w:val="001209F8"/>
    <w:rsid w:val="00120BCA"/>
    <w:rsid w:val="00125F8D"/>
    <w:rsid w:val="00130764"/>
    <w:rsid w:val="0013114B"/>
    <w:rsid w:val="0013450D"/>
    <w:rsid w:val="001403AE"/>
    <w:rsid w:val="00144227"/>
    <w:rsid w:val="001535EC"/>
    <w:rsid w:val="00154687"/>
    <w:rsid w:val="00157FD0"/>
    <w:rsid w:val="00160F8F"/>
    <w:rsid w:val="00161FC3"/>
    <w:rsid w:val="001676DD"/>
    <w:rsid w:val="001715F0"/>
    <w:rsid w:val="00184EF3"/>
    <w:rsid w:val="00185D1F"/>
    <w:rsid w:val="00187CF2"/>
    <w:rsid w:val="00191AD2"/>
    <w:rsid w:val="001A3E77"/>
    <w:rsid w:val="001A7C07"/>
    <w:rsid w:val="001B37AB"/>
    <w:rsid w:val="001B5A17"/>
    <w:rsid w:val="001C1261"/>
    <w:rsid w:val="001D01E4"/>
    <w:rsid w:val="001E020E"/>
    <w:rsid w:val="001E2D78"/>
    <w:rsid w:val="001E616D"/>
    <w:rsid w:val="001F5524"/>
    <w:rsid w:val="00206ED1"/>
    <w:rsid w:val="00211CBF"/>
    <w:rsid w:val="00212308"/>
    <w:rsid w:val="00214AB1"/>
    <w:rsid w:val="00214D37"/>
    <w:rsid w:val="00221A9A"/>
    <w:rsid w:val="0023128F"/>
    <w:rsid w:val="00236C83"/>
    <w:rsid w:val="00237987"/>
    <w:rsid w:val="00245820"/>
    <w:rsid w:val="00247441"/>
    <w:rsid w:val="0024770D"/>
    <w:rsid w:val="002532C0"/>
    <w:rsid w:val="002534D6"/>
    <w:rsid w:val="0025579A"/>
    <w:rsid w:val="0025698C"/>
    <w:rsid w:val="00261F43"/>
    <w:rsid w:val="00264A79"/>
    <w:rsid w:val="00271077"/>
    <w:rsid w:val="00272693"/>
    <w:rsid w:val="00275D2B"/>
    <w:rsid w:val="002818B6"/>
    <w:rsid w:val="00283D37"/>
    <w:rsid w:val="002857C0"/>
    <w:rsid w:val="00286266"/>
    <w:rsid w:val="00290793"/>
    <w:rsid w:val="00291DE3"/>
    <w:rsid w:val="00292254"/>
    <w:rsid w:val="00296D3E"/>
    <w:rsid w:val="002A0183"/>
    <w:rsid w:val="002A09D2"/>
    <w:rsid w:val="002A6D80"/>
    <w:rsid w:val="002B0265"/>
    <w:rsid w:val="002B052E"/>
    <w:rsid w:val="002C17F0"/>
    <w:rsid w:val="002C42C9"/>
    <w:rsid w:val="002C7250"/>
    <w:rsid w:val="002D39B5"/>
    <w:rsid w:val="002E31B8"/>
    <w:rsid w:val="002F4E00"/>
    <w:rsid w:val="00300B0C"/>
    <w:rsid w:val="003040B0"/>
    <w:rsid w:val="00306606"/>
    <w:rsid w:val="00315270"/>
    <w:rsid w:val="003224B6"/>
    <w:rsid w:val="00325ABD"/>
    <w:rsid w:val="0035309F"/>
    <w:rsid w:val="0035458B"/>
    <w:rsid w:val="00355C55"/>
    <w:rsid w:val="00357EF1"/>
    <w:rsid w:val="00357F96"/>
    <w:rsid w:val="0036073F"/>
    <w:rsid w:val="003626AB"/>
    <w:rsid w:val="00364D99"/>
    <w:rsid w:val="00367F2F"/>
    <w:rsid w:val="003721AB"/>
    <w:rsid w:val="00394336"/>
    <w:rsid w:val="003A0707"/>
    <w:rsid w:val="003A3014"/>
    <w:rsid w:val="003A779C"/>
    <w:rsid w:val="003A7DC6"/>
    <w:rsid w:val="003B2C41"/>
    <w:rsid w:val="003C0806"/>
    <w:rsid w:val="003C53FD"/>
    <w:rsid w:val="003C6611"/>
    <w:rsid w:val="003C79B7"/>
    <w:rsid w:val="003C79E4"/>
    <w:rsid w:val="003D3891"/>
    <w:rsid w:val="003D54D0"/>
    <w:rsid w:val="003E02CC"/>
    <w:rsid w:val="003E4D17"/>
    <w:rsid w:val="003E771E"/>
    <w:rsid w:val="003F0A02"/>
    <w:rsid w:val="003F287A"/>
    <w:rsid w:val="003F376E"/>
    <w:rsid w:val="003F3DF6"/>
    <w:rsid w:val="003F49AD"/>
    <w:rsid w:val="003F72D6"/>
    <w:rsid w:val="004057DA"/>
    <w:rsid w:val="00410CA7"/>
    <w:rsid w:val="00410ECB"/>
    <w:rsid w:val="00412D98"/>
    <w:rsid w:val="004137D8"/>
    <w:rsid w:val="00422A43"/>
    <w:rsid w:val="00425423"/>
    <w:rsid w:val="004311CB"/>
    <w:rsid w:val="0045011C"/>
    <w:rsid w:val="00455941"/>
    <w:rsid w:val="0045665B"/>
    <w:rsid w:val="00457F26"/>
    <w:rsid w:val="00465AF1"/>
    <w:rsid w:val="00472260"/>
    <w:rsid w:val="00476C3D"/>
    <w:rsid w:val="00477E2A"/>
    <w:rsid w:val="0048247F"/>
    <w:rsid w:val="00482E58"/>
    <w:rsid w:val="00486A95"/>
    <w:rsid w:val="00486CAF"/>
    <w:rsid w:val="00486E0A"/>
    <w:rsid w:val="0048740D"/>
    <w:rsid w:val="00494550"/>
    <w:rsid w:val="00494DCE"/>
    <w:rsid w:val="00495FAA"/>
    <w:rsid w:val="004A1493"/>
    <w:rsid w:val="004A2652"/>
    <w:rsid w:val="004A6E44"/>
    <w:rsid w:val="004A73E9"/>
    <w:rsid w:val="004B1FD0"/>
    <w:rsid w:val="004B24BB"/>
    <w:rsid w:val="004B3B41"/>
    <w:rsid w:val="004C25ED"/>
    <w:rsid w:val="004D1B68"/>
    <w:rsid w:val="004E25CA"/>
    <w:rsid w:val="004E755D"/>
    <w:rsid w:val="004F02F8"/>
    <w:rsid w:val="004F2C4B"/>
    <w:rsid w:val="004F65A0"/>
    <w:rsid w:val="005002C9"/>
    <w:rsid w:val="005003B2"/>
    <w:rsid w:val="00501CA3"/>
    <w:rsid w:val="00503BA0"/>
    <w:rsid w:val="005122CE"/>
    <w:rsid w:val="005138C1"/>
    <w:rsid w:val="005146AB"/>
    <w:rsid w:val="00521BA5"/>
    <w:rsid w:val="00524F62"/>
    <w:rsid w:val="0053043E"/>
    <w:rsid w:val="00530B9A"/>
    <w:rsid w:val="00535F30"/>
    <w:rsid w:val="00541D4D"/>
    <w:rsid w:val="00544142"/>
    <w:rsid w:val="00544D88"/>
    <w:rsid w:val="005466EE"/>
    <w:rsid w:val="005540C4"/>
    <w:rsid w:val="005550EB"/>
    <w:rsid w:val="005607E4"/>
    <w:rsid w:val="0056099C"/>
    <w:rsid w:val="00565003"/>
    <w:rsid w:val="005717AC"/>
    <w:rsid w:val="0057361C"/>
    <w:rsid w:val="00580D27"/>
    <w:rsid w:val="00584049"/>
    <w:rsid w:val="005846E5"/>
    <w:rsid w:val="0058576B"/>
    <w:rsid w:val="00590A8E"/>
    <w:rsid w:val="00592107"/>
    <w:rsid w:val="0059636C"/>
    <w:rsid w:val="005A48CE"/>
    <w:rsid w:val="005A6B29"/>
    <w:rsid w:val="005B1615"/>
    <w:rsid w:val="005B3607"/>
    <w:rsid w:val="005B46F3"/>
    <w:rsid w:val="005B5F98"/>
    <w:rsid w:val="005C13CC"/>
    <w:rsid w:val="005D2329"/>
    <w:rsid w:val="005E3ABA"/>
    <w:rsid w:val="005E3B89"/>
    <w:rsid w:val="005E418D"/>
    <w:rsid w:val="005E5353"/>
    <w:rsid w:val="005E543B"/>
    <w:rsid w:val="005E56A6"/>
    <w:rsid w:val="005E5FE4"/>
    <w:rsid w:val="005E6F32"/>
    <w:rsid w:val="005F5240"/>
    <w:rsid w:val="005F7A86"/>
    <w:rsid w:val="00602C76"/>
    <w:rsid w:val="00622CAA"/>
    <w:rsid w:val="006325F3"/>
    <w:rsid w:val="00642D7E"/>
    <w:rsid w:val="006435EC"/>
    <w:rsid w:val="00647874"/>
    <w:rsid w:val="006610F1"/>
    <w:rsid w:val="00663AB2"/>
    <w:rsid w:val="00665764"/>
    <w:rsid w:val="00666F7D"/>
    <w:rsid w:val="0067167E"/>
    <w:rsid w:val="00672392"/>
    <w:rsid w:val="006818F1"/>
    <w:rsid w:val="00681D24"/>
    <w:rsid w:val="006855A4"/>
    <w:rsid w:val="0068649A"/>
    <w:rsid w:val="006867EB"/>
    <w:rsid w:val="00690135"/>
    <w:rsid w:val="00692502"/>
    <w:rsid w:val="00692E5E"/>
    <w:rsid w:val="00695948"/>
    <w:rsid w:val="00697762"/>
    <w:rsid w:val="006A0541"/>
    <w:rsid w:val="006C0194"/>
    <w:rsid w:val="006C1F8B"/>
    <w:rsid w:val="006C2ADA"/>
    <w:rsid w:val="006C5B50"/>
    <w:rsid w:val="006D6ACE"/>
    <w:rsid w:val="006E2468"/>
    <w:rsid w:val="006E35C6"/>
    <w:rsid w:val="006E38FE"/>
    <w:rsid w:val="006F03E5"/>
    <w:rsid w:val="006F0BEA"/>
    <w:rsid w:val="006F2A7F"/>
    <w:rsid w:val="006F7F50"/>
    <w:rsid w:val="007043AF"/>
    <w:rsid w:val="00704887"/>
    <w:rsid w:val="00706011"/>
    <w:rsid w:val="007108BF"/>
    <w:rsid w:val="007171A8"/>
    <w:rsid w:val="00720E7A"/>
    <w:rsid w:val="00721F17"/>
    <w:rsid w:val="007230A9"/>
    <w:rsid w:val="0072438E"/>
    <w:rsid w:val="00725A76"/>
    <w:rsid w:val="00726612"/>
    <w:rsid w:val="00730F70"/>
    <w:rsid w:val="00733CFF"/>
    <w:rsid w:val="00734B13"/>
    <w:rsid w:val="00736688"/>
    <w:rsid w:val="00747675"/>
    <w:rsid w:val="00750F72"/>
    <w:rsid w:val="0075533A"/>
    <w:rsid w:val="00761759"/>
    <w:rsid w:val="00761D35"/>
    <w:rsid w:val="00773000"/>
    <w:rsid w:val="007754CC"/>
    <w:rsid w:val="0077785E"/>
    <w:rsid w:val="00780D42"/>
    <w:rsid w:val="00782C82"/>
    <w:rsid w:val="00782F04"/>
    <w:rsid w:val="00783517"/>
    <w:rsid w:val="007859D7"/>
    <w:rsid w:val="007864D0"/>
    <w:rsid w:val="0079083E"/>
    <w:rsid w:val="00790C19"/>
    <w:rsid w:val="00790FD0"/>
    <w:rsid w:val="00792487"/>
    <w:rsid w:val="00793093"/>
    <w:rsid w:val="0079339A"/>
    <w:rsid w:val="007A306C"/>
    <w:rsid w:val="007A3AC1"/>
    <w:rsid w:val="007A4CC4"/>
    <w:rsid w:val="007A6AA4"/>
    <w:rsid w:val="007A7EB1"/>
    <w:rsid w:val="007B10AC"/>
    <w:rsid w:val="007C202B"/>
    <w:rsid w:val="007C5CC2"/>
    <w:rsid w:val="007C6395"/>
    <w:rsid w:val="007C65BE"/>
    <w:rsid w:val="007D0237"/>
    <w:rsid w:val="007E78C3"/>
    <w:rsid w:val="007F3CC7"/>
    <w:rsid w:val="007F50CE"/>
    <w:rsid w:val="007F572A"/>
    <w:rsid w:val="007F72EC"/>
    <w:rsid w:val="00800615"/>
    <w:rsid w:val="00800E2A"/>
    <w:rsid w:val="0080328E"/>
    <w:rsid w:val="008052CA"/>
    <w:rsid w:val="00810BCE"/>
    <w:rsid w:val="00816E2D"/>
    <w:rsid w:val="008227F5"/>
    <w:rsid w:val="00822D2D"/>
    <w:rsid w:val="00822F26"/>
    <w:rsid w:val="00823B00"/>
    <w:rsid w:val="00830341"/>
    <w:rsid w:val="00831A99"/>
    <w:rsid w:val="00842804"/>
    <w:rsid w:val="00843B9B"/>
    <w:rsid w:val="008500C1"/>
    <w:rsid w:val="00850907"/>
    <w:rsid w:val="008536EA"/>
    <w:rsid w:val="008566C4"/>
    <w:rsid w:val="0086549C"/>
    <w:rsid w:val="008674BD"/>
    <w:rsid w:val="008703EA"/>
    <w:rsid w:val="00871FA9"/>
    <w:rsid w:val="00875637"/>
    <w:rsid w:val="008771A4"/>
    <w:rsid w:val="008802C3"/>
    <w:rsid w:val="00882B3F"/>
    <w:rsid w:val="008918AC"/>
    <w:rsid w:val="00893184"/>
    <w:rsid w:val="00895863"/>
    <w:rsid w:val="008972F1"/>
    <w:rsid w:val="008A5561"/>
    <w:rsid w:val="008B3F47"/>
    <w:rsid w:val="008B4917"/>
    <w:rsid w:val="008C1593"/>
    <w:rsid w:val="008C5076"/>
    <w:rsid w:val="008C52EE"/>
    <w:rsid w:val="008C6954"/>
    <w:rsid w:val="008D1703"/>
    <w:rsid w:val="008D27BF"/>
    <w:rsid w:val="008D32B5"/>
    <w:rsid w:val="008D3D82"/>
    <w:rsid w:val="008D4E5C"/>
    <w:rsid w:val="008D6318"/>
    <w:rsid w:val="008D7A85"/>
    <w:rsid w:val="008E089E"/>
    <w:rsid w:val="008E1F60"/>
    <w:rsid w:val="008E2AA8"/>
    <w:rsid w:val="008F24A3"/>
    <w:rsid w:val="008F5386"/>
    <w:rsid w:val="0090003D"/>
    <w:rsid w:val="00910689"/>
    <w:rsid w:val="0091253F"/>
    <w:rsid w:val="009133BC"/>
    <w:rsid w:val="00916216"/>
    <w:rsid w:val="00916C11"/>
    <w:rsid w:val="00917FBF"/>
    <w:rsid w:val="00921754"/>
    <w:rsid w:val="00932018"/>
    <w:rsid w:val="00932B54"/>
    <w:rsid w:val="00946D8A"/>
    <w:rsid w:val="009518E6"/>
    <w:rsid w:val="0095283D"/>
    <w:rsid w:val="00953073"/>
    <w:rsid w:val="00954259"/>
    <w:rsid w:val="009647A7"/>
    <w:rsid w:val="00971DE0"/>
    <w:rsid w:val="00974185"/>
    <w:rsid w:val="0097435F"/>
    <w:rsid w:val="00975E71"/>
    <w:rsid w:val="009810E6"/>
    <w:rsid w:val="009819D3"/>
    <w:rsid w:val="009839F7"/>
    <w:rsid w:val="00983B68"/>
    <w:rsid w:val="00984292"/>
    <w:rsid w:val="00990846"/>
    <w:rsid w:val="009917AA"/>
    <w:rsid w:val="009A0874"/>
    <w:rsid w:val="009A27B9"/>
    <w:rsid w:val="009C11D8"/>
    <w:rsid w:val="009D08FC"/>
    <w:rsid w:val="009D4C73"/>
    <w:rsid w:val="009D6978"/>
    <w:rsid w:val="009E188E"/>
    <w:rsid w:val="009E37EC"/>
    <w:rsid w:val="009E388A"/>
    <w:rsid w:val="009E391A"/>
    <w:rsid w:val="009F18CE"/>
    <w:rsid w:val="009F1F68"/>
    <w:rsid w:val="009F5277"/>
    <w:rsid w:val="009F7E88"/>
    <w:rsid w:val="00A0365D"/>
    <w:rsid w:val="00A04FD0"/>
    <w:rsid w:val="00A06389"/>
    <w:rsid w:val="00A1105A"/>
    <w:rsid w:val="00A11B6D"/>
    <w:rsid w:val="00A14A43"/>
    <w:rsid w:val="00A22000"/>
    <w:rsid w:val="00A23648"/>
    <w:rsid w:val="00A315A7"/>
    <w:rsid w:val="00A33E26"/>
    <w:rsid w:val="00A3419C"/>
    <w:rsid w:val="00A3593C"/>
    <w:rsid w:val="00A428A0"/>
    <w:rsid w:val="00A47BBE"/>
    <w:rsid w:val="00A50ECA"/>
    <w:rsid w:val="00A52B42"/>
    <w:rsid w:val="00A5502D"/>
    <w:rsid w:val="00A57A6A"/>
    <w:rsid w:val="00A67D82"/>
    <w:rsid w:val="00A71F1B"/>
    <w:rsid w:val="00A801F1"/>
    <w:rsid w:val="00A82C47"/>
    <w:rsid w:val="00A8510A"/>
    <w:rsid w:val="00A86F0F"/>
    <w:rsid w:val="00A87B32"/>
    <w:rsid w:val="00A901C5"/>
    <w:rsid w:val="00A95C4B"/>
    <w:rsid w:val="00A9643A"/>
    <w:rsid w:val="00AA11A4"/>
    <w:rsid w:val="00AB5DFB"/>
    <w:rsid w:val="00AD11C2"/>
    <w:rsid w:val="00AD28EC"/>
    <w:rsid w:val="00AD6D35"/>
    <w:rsid w:val="00AE37A9"/>
    <w:rsid w:val="00AE3CC6"/>
    <w:rsid w:val="00AE5D6C"/>
    <w:rsid w:val="00AF4A16"/>
    <w:rsid w:val="00AF5C2C"/>
    <w:rsid w:val="00AF6145"/>
    <w:rsid w:val="00B011EE"/>
    <w:rsid w:val="00B0283E"/>
    <w:rsid w:val="00B03B87"/>
    <w:rsid w:val="00B04113"/>
    <w:rsid w:val="00B122D8"/>
    <w:rsid w:val="00B1596E"/>
    <w:rsid w:val="00B206CF"/>
    <w:rsid w:val="00B20836"/>
    <w:rsid w:val="00B228C5"/>
    <w:rsid w:val="00B234EC"/>
    <w:rsid w:val="00B23806"/>
    <w:rsid w:val="00B30FCB"/>
    <w:rsid w:val="00B31B43"/>
    <w:rsid w:val="00B323EB"/>
    <w:rsid w:val="00B335FF"/>
    <w:rsid w:val="00B37E2D"/>
    <w:rsid w:val="00B46B1E"/>
    <w:rsid w:val="00B52C05"/>
    <w:rsid w:val="00B53EE8"/>
    <w:rsid w:val="00B555D4"/>
    <w:rsid w:val="00B62365"/>
    <w:rsid w:val="00B65C88"/>
    <w:rsid w:val="00B673FD"/>
    <w:rsid w:val="00B707A1"/>
    <w:rsid w:val="00B71016"/>
    <w:rsid w:val="00B73012"/>
    <w:rsid w:val="00B738EA"/>
    <w:rsid w:val="00B82673"/>
    <w:rsid w:val="00B82ADC"/>
    <w:rsid w:val="00B85D51"/>
    <w:rsid w:val="00B8778B"/>
    <w:rsid w:val="00B913C0"/>
    <w:rsid w:val="00B93AD1"/>
    <w:rsid w:val="00B948CA"/>
    <w:rsid w:val="00B95227"/>
    <w:rsid w:val="00BA3299"/>
    <w:rsid w:val="00BA3C0C"/>
    <w:rsid w:val="00BA405B"/>
    <w:rsid w:val="00BB0563"/>
    <w:rsid w:val="00BB47D8"/>
    <w:rsid w:val="00BC0014"/>
    <w:rsid w:val="00BC274A"/>
    <w:rsid w:val="00BC297B"/>
    <w:rsid w:val="00BC4663"/>
    <w:rsid w:val="00BC687A"/>
    <w:rsid w:val="00BC6C68"/>
    <w:rsid w:val="00BD642A"/>
    <w:rsid w:val="00BE1785"/>
    <w:rsid w:val="00BE4A3D"/>
    <w:rsid w:val="00BE4FA9"/>
    <w:rsid w:val="00BE6454"/>
    <w:rsid w:val="00C00559"/>
    <w:rsid w:val="00C03418"/>
    <w:rsid w:val="00C036F5"/>
    <w:rsid w:val="00C04B9F"/>
    <w:rsid w:val="00C07356"/>
    <w:rsid w:val="00C10F76"/>
    <w:rsid w:val="00C13786"/>
    <w:rsid w:val="00C17451"/>
    <w:rsid w:val="00C27D82"/>
    <w:rsid w:val="00C314D1"/>
    <w:rsid w:val="00C34392"/>
    <w:rsid w:val="00C34F37"/>
    <w:rsid w:val="00C3521B"/>
    <w:rsid w:val="00C436CA"/>
    <w:rsid w:val="00C544F8"/>
    <w:rsid w:val="00C553E6"/>
    <w:rsid w:val="00C63E73"/>
    <w:rsid w:val="00C65457"/>
    <w:rsid w:val="00C732DC"/>
    <w:rsid w:val="00C82068"/>
    <w:rsid w:val="00C91F96"/>
    <w:rsid w:val="00C97348"/>
    <w:rsid w:val="00CA3595"/>
    <w:rsid w:val="00CB27A0"/>
    <w:rsid w:val="00CB3127"/>
    <w:rsid w:val="00CC1F83"/>
    <w:rsid w:val="00CC1FAC"/>
    <w:rsid w:val="00CC79F8"/>
    <w:rsid w:val="00CD7118"/>
    <w:rsid w:val="00CE08D3"/>
    <w:rsid w:val="00CE2CD8"/>
    <w:rsid w:val="00CE3FFA"/>
    <w:rsid w:val="00CE42FE"/>
    <w:rsid w:val="00CE58A4"/>
    <w:rsid w:val="00CF0885"/>
    <w:rsid w:val="00CF35CA"/>
    <w:rsid w:val="00CF3F2B"/>
    <w:rsid w:val="00CF46DB"/>
    <w:rsid w:val="00CF5306"/>
    <w:rsid w:val="00D02C5B"/>
    <w:rsid w:val="00D02D45"/>
    <w:rsid w:val="00D05523"/>
    <w:rsid w:val="00D070DE"/>
    <w:rsid w:val="00D14B35"/>
    <w:rsid w:val="00D15DDB"/>
    <w:rsid w:val="00D213CE"/>
    <w:rsid w:val="00D21D24"/>
    <w:rsid w:val="00D306EA"/>
    <w:rsid w:val="00D33C03"/>
    <w:rsid w:val="00D348FB"/>
    <w:rsid w:val="00D36231"/>
    <w:rsid w:val="00D36AED"/>
    <w:rsid w:val="00D40D3A"/>
    <w:rsid w:val="00D419BD"/>
    <w:rsid w:val="00D42FC5"/>
    <w:rsid w:val="00D45754"/>
    <w:rsid w:val="00D50670"/>
    <w:rsid w:val="00D50D8C"/>
    <w:rsid w:val="00D6395D"/>
    <w:rsid w:val="00D64688"/>
    <w:rsid w:val="00D71384"/>
    <w:rsid w:val="00D71951"/>
    <w:rsid w:val="00D71F8D"/>
    <w:rsid w:val="00D76BC3"/>
    <w:rsid w:val="00D7780C"/>
    <w:rsid w:val="00D77A0C"/>
    <w:rsid w:val="00D806C5"/>
    <w:rsid w:val="00D81B23"/>
    <w:rsid w:val="00D84E59"/>
    <w:rsid w:val="00D875BE"/>
    <w:rsid w:val="00DA6327"/>
    <w:rsid w:val="00DB7837"/>
    <w:rsid w:val="00DC4A80"/>
    <w:rsid w:val="00DC4F06"/>
    <w:rsid w:val="00DD03A6"/>
    <w:rsid w:val="00DD1A52"/>
    <w:rsid w:val="00DD22ED"/>
    <w:rsid w:val="00DD5F99"/>
    <w:rsid w:val="00DE4A3A"/>
    <w:rsid w:val="00DE7128"/>
    <w:rsid w:val="00DF4495"/>
    <w:rsid w:val="00E00331"/>
    <w:rsid w:val="00E02B31"/>
    <w:rsid w:val="00E031AB"/>
    <w:rsid w:val="00E10C04"/>
    <w:rsid w:val="00E13122"/>
    <w:rsid w:val="00E13261"/>
    <w:rsid w:val="00E153AB"/>
    <w:rsid w:val="00E212EA"/>
    <w:rsid w:val="00E221A6"/>
    <w:rsid w:val="00E23C37"/>
    <w:rsid w:val="00E24143"/>
    <w:rsid w:val="00E25025"/>
    <w:rsid w:val="00E30CA4"/>
    <w:rsid w:val="00E31923"/>
    <w:rsid w:val="00E37A39"/>
    <w:rsid w:val="00E43866"/>
    <w:rsid w:val="00E45DD4"/>
    <w:rsid w:val="00E52EB2"/>
    <w:rsid w:val="00E601BB"/>
    <w:rsid w:val="00E61F19"/>
    <w:rsid w:val="00E63AD5"/>
    <w:rsid w:val="00E70AEF"/>
    <w:rsid w:val="00E74E60"/>
    <w:rsid w:val="00E75CB7"/>
    <w:rsid w:val="00E80F27"/>
    <w:rsid w:val="00E81423"/>
    <w:rsid w:val="00E81443"/>
    <w:rsid w:val="00E877A9"/>
    <w:rsid w:val="00E90BC6"/>
    <w:rsid w:val="00E970E7"/>
    <w:rsid w:val="00EA1CE5"/>
    <w:rsid w:val="00EA41E8"/>
    <w:rsid w:val="00EC3A71"/>
    <w:rsid w:val="00EC5E1A"/>
    <w:rsid w:val="00ED6B75"/>
    <w:rsid w:val="00EE70E3"/>
    <w:rsid w:val="00EF57C3"/>
    <w:rsid w:val="00EF631E"/>
    <w:rsid w:val="00F05F0B"/>
    <w:rsid w:val="00F10DE5"/>
    <w:rsid w:val="00F14465"/>
    <w:rsid w:val="00F22B98"/>
    <w:rsid w:val="00F23056"/>
    <w:rsid w:val="00F261F0"/>
    <w:rsid w:val="00F30F9A"/>
    <w:rsid w:val="00F40462"/>
    <w:rsid w:val="00F40AC9"/>
    <w:rsid w:val="00F43E91"/>
    <w:rsid w:val="00F516A1"/>
    <w:rsid w:val="00F52DEB"/>
    <w:rsid w:val="00F56633"/>
    <w:rsid w:val="00F57AFF"/>
    <w:rsid w:val="00F60960"/>
    <w:rsid w:val="00F61763"/>
    <w:rsid w:val="00F649A0"/>
    <w:rsid w:val="00F65133"/>
    <w:rsid w:val="00F66E25"/>
    <w:rsid w:val="00F765ED"/>
    <w:rsid w:val="00F80467"/>
    <w:rsid w:val="00F8357F"/>
    <w:rsid w:val="00F861B2"/>
    <w:rsid w:val="00F869B3"/>
    <w:rsid w:val="00F91F8C"/>
    <w:rsid w:val="00F9397D"/>
    <w:rsid w:val="00F977CF"/>
    <w:rsid w:val="00F97F61"/>
    <w:rsid w:val="00FA1042"/>
    <w:rsid w:val="00FB2C4C"/>
    <w:rsid w:val="00FB3016"/>
    <w:rsid w:val="00FB34AF"/>
    <w:rsid w:val="00FB38FD"/>
    <w:rsid w:val="00FB45CE"/>
    <w:rsid w:val="00FB729F"/>
    <w:rsid w:val="00FC63D4"/>
    <w:rsid w:val="00FC6E34"/>
    <w:rsid w:val="00FC7192"/>
    <w:rsid w:val="00FD05DE"/>
    <w:rsid w:val="00FD0AD1"/>
    <w:rsid w:val="00FE26F5"/>
    <w:rsid w:val="00FF255F"/>
    <w:rsid w:val="00FF2743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A605"/>
  <w15:docId w15:val="{142F51F5-8845-4111-A24B-FF663867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4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B877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29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1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2D98"/>
  </w:style>
  <w:style w:type="paragraph" w:styleId="Podnoje">
    <w:name w:val="footer"/>
    <w:basedOn w:val="Normal"/>
    <w:link w:val="PodnojeChar"/>
    <w:uiPriority w:val="99"/>
    <w:unhideWhenUsed/>
    <w:rsid w:val="0041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2D98"/>
  </w:style>
  <w:style w:type="paragraph" w:customStyle="1" w:styleId="box453040">
    <w:name w:val="box_453040"/>
    <w:basedOn w:val="Normal"/>
    <w:rsid w:val="002726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5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947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776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&#352;kolski%20odbor\KONSTITUIRAJU&#262;A%20SJEDNICA%20&#352;O%2030.03.2017.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B7AA-734D-4722-BFCD-C4EEF35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KONSTITUIRAJUĆA SJEDNICA ŠO 30.03.2017.</Template>
  <TotalTime>352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Alica Špehar</cp:lastModifiedBy>
  <cp:revision>106</cp:revision>
  <cp:lastPrinted>2019-03-20T11:40:00Z</cp:lastPrinted>
  <dcterms:created xsi:type="dcterms:W3CDTF">2018-10-30T14:48:00Z</dcterms:created>
  <dcterms:modified xsi:type="dcterms:W3CDTF">2019-04-16T08:26:00Z</dcterms:modified>
</cp:coreProperties>
</file>