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987" w:rsidRPr="000661A8" w:rsidRDefault="00237987" w:rsidP="002379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 xml:space="preserve">OSNOVNA ŠKOLA </w:t>
      </w:r>
      <w:r w:rsidR="002C17F0" w:rsidRPr="000661A8">
        <w:rPr>
          <w:rFonts w:ascii="Times New Roman" w:hAnsi="Times New Roman" w:cs="Times New Roman"/>
          <w:sz w:val="20"/>
          <w:szCs w:val="20"/>
        </w:rPr>
        <w:t>VEĆESLAVA HOLJEVCA</w:t>
      </w:r>
    </w:p>
    <w:p w:rsidR="00BE4FA9" w:rsidRPr="000661A8" w:rsidRDefault="002C17F0" w:rsidP="002379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>Siget 23, 10020 Zagreb</w:t>
      </w:r>
    </w:p>
    <w:p w:rsidR="00237987" w:rsidRPr="000661A8" w:rsidRDefault="00237987" w:rsidP="002379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 xml:space="preserve">KLASA: </w:t>
      </w:r>
      <w:r w:rsidR="00A71F1B" w:rsidRPr="000661A8">
        <w:rPr>
          <w:rFonts w:ascii="Times New Roman" w:hAnsi="Times New Roman" w:cs="Times New Roman"/>
          <w:sz w:val="20"/>
          <w:szCs w:val="20"/>
        </w:rPr>
        <w:t>003-06/19-01/01</w:t>
      </w:r>
    </w:p>
    <w:p w:rsidR="00237987" w:rsidRPr="000661A8" w:rsidRDefault="00A71F1B" w:rsidP="00237987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 xml:space="preserve">URBROJ: </w:t>
      </w:r>
      <w:r w:rsidR="00910689" w:rsidRPr="000661A8">
        <w:rPr>
          <w:rFonts w:ascii="Times New Roman" w:hAnsi="Times New Roman" w:cs="Times New Roman"/>
          <w:sz w:val="20"/>
          <w:szCs w:val="20"/>
        </w:rPr>
        <w:t>251-177-05-19-</w:t>
      </w:r>
      <w:r w:rsidR="000661A8">
        <w:rPr>
          <w:rFonts w:ascii="Times New Roman" w:hAnsi="Times New Roman" w:cs="Times New Roman"/>
          <w:sz w:val="20"/>
          <w:szCs w:val="20"/>
        </w:rPr>
        <w:t>1</w:t>
      </w:r>
      <w:r w:rsidR="00D86209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</w:p>
    <w:p w:rsidR="006C5B50" w:rsidRPr="000661A8" w:rsidRDefault="00790FD0" w:rsidP="002312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>Zagreb</w:t>
      </w:r>
      <w:r w:rsidR="008B4917" w:rsidRPr="000661A8">
        <w:rPr>
          <w:rFonts w:ascii="Times New Roman" w:hAnsi="Times New Roman" w:cs="Times New Roman"/>
          <w:sz w:val="20"/>
          <w:szCs w:val="20"/>
        </w:rPr>
        <w:t xml:space="preserve">, </w:t>
      </w:r>
      <w:r w:rsidR="00274E32" w:rsidRPr="000661A8">
        <w:rPr>
          <w:rFonts w:ascii="Times New Roman" w:hAnsi="Times New Roman" w:cs="Times New Roman"/>
          <w:sz w:val="20"/>
          <w:szCs w:val="20"/>
        </w:rPr>
        <w:t>11</w:t>
      </w:r>
      <w:r w:rsidR="00802EA6" w:rsidRPr="000661A8">
        <w:rPr>
          <w:rFonts w:ascii="Times New Roman" w:hAnsi="Times New Roman" w:cs="Times New Roman"/>
          <w:sz w:val="20"/>
          <w:szCs w:val="20"/>
        </w:rPr>
        <w:t>.</w:t>
      </w:r>
      <w:r w:rsidR="00274E32" w:rsidRPr="000661A8">
        <w:rPr>
          <w:rFonts w:ascii="Times New Roman" w:hAnsi="Times New Roman" w:cs="Times New Roman"/>
          <w:sz w:val="20"/>
          <w:szCs w:val="20"/>
        </w:rPr>
        <w:t>6</w:t>
      </w:r>
      <w:r w:rsidR="00802EA6" w:rsidRPr="000661A8">
        <w:rPr>
          <w:rFonts w:ascii="Times New Roman" w:hAnsi="Times New Roman" w:cs="Times New Roman"/>
          <w:sz w:val="20"/>
          <w:szCs w:val="20"/>
        </w:rPr>
        <w:t>.2019.</w:t>
      </w:r>
    </w:p>
    <w:p w:rsidR="00802EA6" w:rsidRPr="000661A8" w:rsidRDefault="00802EA6" w:rsidP="00802E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1A8">
        <w:rPr>
          <w:rFonts w:ascii="Times New Roman" w:hAnsi="Times New Roman" w:cs="Times New Roman"/>
          <w:b/>
          <w:sz w:val="20"/>
          <w:szCs w:val="20"/>
        </w:rPr>
        <w:t>ZAKLJUČCI</w:t>
      </w:r>
    </w:p>
    <w:p w:rsidR="00802EA6" w:rsidRPr="000661A8" w:rsidRDefault="00802EA6" w:rsidP="00802E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1A8">
        <w:rPr>
          <w:rFonts w:ascii="Times New Roman" w:hAnsi="Times New Roman" w:cs="Times New Roman"/>
          <w:b/>
          <w:sz w:val="20"/>
          <w:szCs w:val="20"/>
        </w:rPr>
        <w:t>S 2</w:t>
      </w:r>
      <w:r w:rsidR="00274E32" w:rsidRPr="000661A8">
        <w:rPr>
          <w:rFonts w:ascii="Times New Roman" w:hAnsi="Times New Roman" w:cs="Times New Roman"/>
          <w:b/>
          <w:sz w:val="20"/>
          <w:szCs w:val="20"/>
        </w:rPr>
        <w:t>2</w:t>
      </w:r>
      <w:r w:rsidRPr="000661A8">
        <w:rPr>
          <w:rFonts w:ascii="Times New Roman" w:hAnsi="Times New Roman" w:cs="Times New Roman"/>
          <w:b/>
          <w:sz w:val="20"/>
          <w:szCs w:val="20"/>
        </w:rPr>
        <w:t>. SJEDNICE ŠKOLSKOG ODBORA ODRŽANE</w:t>
      </w:r>
    </w:p>
    <w:p w:rsidR="00802EA6" w:rsidRPr="000661A8" w:rsidRDefault="00274E32" w:rsidP="000661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1A8">
        <w:rPr>
          <w:rFonts w:ascii="Times New Roman" w:hAnsi="Times New Roman" w:cs="Times New Roman"/>
          <w:b/>
          <w:sz w:val="20"/>
          <w:szCs w:val="20"/>
        </w:rPr>
        <w:t>11.6.</w:t>
      </w:r>
      <w:r w:rsidR="00802EA6" w:rsidRPr="000661A8">
        <w:rPr>
          <w:rFonts w:ascii="Times New Roman" w:hAnsi="Times New Roman" w:cs="Times New Roman"/>
          <w:b/>
          <w:sz w:val="20"/>
          <w:szCs w:val="20"/>
        </w:rPr>
        <w:t>2019. GODINE</w:t>
      </w:r>
    </w:p>
    <w:p w:rsidR="00790FD0" w:rsidRPr="000661A8" w:rsidRDefault="00790FD0" w:rsidP="00802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>Početak sjednice:</w:t>
      </w:r>
      <w:r w:rsidR="009C11D8" w:rsidRPr="000661A8">
        <w:rPr>
          <w:rFonts w:ascii="Times New Roman" w:hAnsi="Times New Roman" w:cs="Times New Roman"/>
          <w:sz w:val="20"/>
          <w:szCs w:val="20"/>
        </w:rPr>
        <w:t xml:space="preserve"> </w:t>
      </w:r>
      <w:r w:rsidR="0058576B" w:rsidRPr="000661A8">
        <w:rPr>
          <w:rFonts w:ascii="Times New Roman" w:hAnsi="Times New Roman" w:cs="Times New Roman"/>
          <w:sz w:val="20"/>
          <w:szCs w:val="20"/>
        </w:rPr>
        <w:t>1</w:t>
      </w:r>
      <w:r w:rsidR="00802EA6" w:rsidRPr="000661A8">
        <w:rPr>
          <w:rFonts w:ascii="Times New Roman" w:hAnsi="Times New Roman" w:cs="Times New Roman"/>
          <w:sz w:val="20"/>
          <w:szCs w:val="20"/>
        </w:rPr>
        <w:t>8</w:t>
      </w:r>
      <w:r w:rsidR="0058576B" w:rsidRPr="000661A8">
        <w:rPr>
          <w:rFonts w:ascii="Times New Roman" w:hAnsi="Times New Roman" w:cs="Times New Roman"/>
          <w:sz w:val="20"/>
          <w:szCs w:val="20"/>
        </w:rPr>
        <w:t>,00</w:t>
      </w:r>
      <w:r w:rsidR="009C11D8" w:rsidRPr="000661A8">
        <w:rPr>
          <w:rFonts w:ascii="Times New Roman" w:hAnsi="Times New Roman" w:cs="Times New Roman"/>
          <w:sz w:val="20"/>
          <w:szCs w:val="20"/>
        </w:rPr>
        <w:t xml:space="preserve"> sati</w:t>
      </w:r>
    </w:p>
    <w:p w:rsidR="006C5B50" w:rsidRPr="000661A8" w:rsidRDefault="006C5B50" w:rsidP="002312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 xml:space="preserve">Zapisnik vodi </w:t>
      </w:r>
      <w:r w:rsidR="009C11D8" w:rsidRPr="000661A8">
        <w:rPr>
          <w:rFonts w:ascii="Times New Roman" w:hAnsi="Times New Roman" w:cs="Times New Roman"/>
          <w:sz w:val="20"/>
          <w:szCs w:val="20"/>
        </w:rPr>
        <w:t>Mate Milas</w:t>
      </w:r>
      <w:r w:rsidR="00DD5F99" w:rsidRPr="000661A8">
        <w:rPr>
          <w:rFonts w:ascii="Times New Roman" w:hAnsi="Times New Roman" w:cs="Times New Roman"/>
          <w:sz w:val="20"/>
          <w:szCs w:val="20"/>
        </w:rPr>
        <w:t xml:space="preserve">, </w:t>
      </w:r>
      <w:r w:rsidR="009C11D8" w:rsidRPr="000661A8">
        <w:rPr>
          <w:rFonts w:ascii="Times New Roman" w:hAnsi="Times New Roman" w:cs="Times New Roman"/>
          <w:sz w:val="20"/>
          <w:szCs w:val="20"/>
        </w:rPr>
        <w:t>predsjednik Školskog odbora</w:t>
      </w:r>
      <w:r w:rsidR="00782C82" w:rsidRPr="000661A8">
        <w:rPr>
          <w:rFonts w:ascii="Times New Roman" w:hAnsi="Times New Roman" w:cs="Times New Roman"/>
          <w:sz w:val="20"/>
          <w:szCs w:val="20"/>
        </w:rPr>
        <w:t>.</w:t>
      </w:r>
    </w:p>
    <w:p w:rsidR="006C5B50" w:rsidRPr="000661A8" w:rsidRDefault="006C5B50" w:rsidP="002312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21AB" w:rsidRPr="000661A8" w:rsidRDefault="006C5B50" w:rsidP="002312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>Prisutni članovi Školskog odbora:</w:t>
      </w:r>
    </w:p>
    <w:p w:rsidR="00120BCA" w:rsidRPr="000661A8" w:rsidRDefault="009C11D8" w:rsidP="0023128F">
      <w:pPr>
        <w:pStyle w:val="Odlomakpopisa"/>
        <w:numPr>
          <w:ilvl w:val="0"/>
          <w:numId w:val="15"/>
        </w:numPr>
        <w:jc w:val="both"/>
        <w:rPr>
          <w:sz w:val="20"/>
          <w:szCs w:val="20"/>
        </w:rPr>
      </w:pPr>
      <w:r w:rsidRPr="000661A8">
        <w:rPr>
          <w:sz w:val="20"/>
          <w:szCs w:val="20"/>
        </w:rPr>
        <w:t>Mate Milas</w:t>
      </w:r>
    </w:p>
    <w:p w:rsidR="00120BCA" w:rsidRPr="000661A8" w:rsidRDefault="009C11D8" w:rsidP="00120BCA">
      <w:pPr>
        <w:pStyle w:val="Odlomakpopisa"/>
        <w:numPr>
          <w:ilvl w:val="0"/>
          <w:numId w:val="15"/>
        </w:numPr>
        <w:jc w:val="both"/>
        <w:rPr>
          <w:sz w:val="20"/>
          <w:szCs w:val="20"/>
        </w:rPr>
      </w:pPr>
      <w:r w:rsidRPr="000661A8">
        <w:rPr>
          <w:sz w:val="20"/>
          <w:szCs w:val="20"/>
        </w:rPr>
        <w:t xml:space="preserve">Martina </w:t>
      </w:r>
      <w:proofErr w:type="spellStart"/>
      <w:r w:rsidRPr="000661A8">
        <w:rPr>
          <w:sz w:val="20"/>
          <w:szCs w:val="20"/>
        </w:rPr>
        <w:t>Mokus</w:t>
      </w:r>
      <w:proofErr w:type="spellEnd"/>
    </w:p>
    <w:p w:rsidR="003F376E" w:rsidRPr="000661A8" w:rsidRDefault="009C11D8" w:rsidP="00120BCA">
      <w:pPr>
        <w:pStyle w:val="Odlomakpopisa"/>
        <w:numPr>
          <w:ilvl w:val="0"/>
          <w:numId w:val="15"/>
        </w:numPr>
        <w:jc w:val="both"/>
        <w:rPr>
          <w:sz w:val="20"/>
          <w:szCs w:val="20"/>
        </w:rPr>
      </w:pPr>
      <w:r w:rsidRPr="000661A8">
        <w:rPr>
          <w:sz w:val="20"/>
          <w:szCs w:val="20"/>
        </w:rPr>
        <w:t>Vera Valent</w:t>
      </w:r>
    </w:p>
    <w:p w:rsidR="00120BCA" w:rsidRPr="000661A8" w:rsidRDefault="009C11D8" w:rsidP="00120BCA">
      <w:pPr>
        <w:pStyle w:val="Odlomakpopisa"/>
        <w:numPr>
          <w:ilvl w:val="0"/>
          <w:numId w:val="15"/>
        </w:numPr>
        <w:jc w:val="both"/>
        <w:rPr>
          <w:sz w:val="20"/>
          <w:szCs w:val="20"/>
        </w:rPr>
      </w:pPr>
      <w:r w:rsidRPr="000661A8">
        <w:rPr>
          <w:sz w:val="20"/>
          <w:szCs w:val="20"/>
        </w:rPr>
        <w:t>Tomislav Barun</w:t>
      </w:r>
    </w:p>
    <w:p w:rsidR="00120BCA" w:rsidRPr="000661A8" w:rsidRDefault="009C11D8" w:rsidP="00120BCA">
      <w:pPr>
        <w:pStyle w:val="Odlomakpopisa"/>
        <w:numPr>
          <w:ilvl w:val="0"/>
          <w:numId w:val="15"/>
        </w:numPr>
        <w:jc w:val="both"/>
        <w:rPr>
          <w:sz w:val="20"/>
          <w:szCs w:val="20"/>
        </w:rPr>
      </w:pPr>
      <w:r w:rsidRPr="000661A8">
        <w:rPr>
          <w:sz w:val="20"/>
          <w:szCs w:val="20"/>
        </w:rPr>
        <w:t xml:space="preserve">Milan </w:t>
      </w:r>
      <w:proofErr w:type="spellStart"/>
      <w:r w:rsidRPr="000661A8">
        <w:rPr>
          <w:sz w:val="20"/>
          <w:szCs w:val="20"/>
        </w:rPr>
        <w:t>Derdić</w:t>
      </w:r>
      <w:proofErr w:type="spellEnd"/>
    </w:p>
    <w:p w:rsidR="008B4917" w:rsidRPr="000661A8" w:rsidRDefault="009C11D8" w:rsidP="00120BCA">
      <w:pPr>
        <w:pStyle w:val="Odlomakpopisa"/>
        <w:numPr>
          <w:ilvl w:val="0"/>
          <w:numId w:val="15"/>
        </w:numPr>
        <w:jc w:val="both"/>
        <w:rPr>
          <w:sz w:val="20"/>
          <w:szCs w:val="20"/>
        </w:rPr>
      </w:pPr>
      <w:r w:rsidRPr="000661A8">
        <w:rPr>
          <w:sz w:val="20"/>
          <w:szCs w:val="20"/>
        </w:rPr>
        <w:t xml:space="preserve">Blanka </w:t>
      </w:r>
      <w:proofErr w:type="spellStart"/>
      <w:r w:rsidRPr="000661A8">
        <w:rPr>
          <w:sz w:val="20"/>
          <w:szCs w:val="20"/>
        </w:rPr>
        <w:t>Vugrinović</w:t>
      </w:r>
      <w:proofErr w:type="spellEnd"/>
    </w:p>
    <w:p w:rsidR="002C7250" w:rsidRPr="000661A8" w:rsidRDefault="002C7250" w:rsidP="00120BCA">
      <w:pPr>
        <w:pStyle w:val="Odlomakpopisa"/>
        <w:numPr>
          <w:ilvl w:val="0"/>
          <w:numId w:val="15"/>
        </w:numPr>
        <w:jc w:val="both"/>
        <w:rPr>
          <w:sz w:val="20"/>
          <w:szCs w:val="20"/>
        </w:rPr>
      </w:pPr>
      <w:r w:rsidRPr="000661A8">
        <w:rPr>
          <w:sz w:val="20"/>
          <w:szCs w:val="20"/>
        </w:rPr>
        <w:t xml:space="preserve">Matej </w:t>
      </w:r>
      <w:proofErr w:type="spellStart"/>
      <w:r w:rsidRPr="000661A8">
        <w:rPr>
          <w:sz w:val="20"/>
          <w:szCs w:val="20"/>
        </w:rPr>
        <w:t>Baturić</w:t>
      </w:r>
      <w:proofErr w:type="spellEnd"/>
    </w:p>
    <w:p w:rsidR="00120BCA" w:rsidRPr="000661A8" w:rsidRDefault="00120BCA" w:rsidP="00120BCA">
      <w:pPr>
        <w:pStyle w:val="Odlomakpopisa"/>
        <w:jc w:val="both"/>
        <w:rPr>
          <w:sz w:val="20"/>
          <w:szCs w:val="20"/>
        </w:rPr>
      </w:pPr>
    </w:p>
    <w:p w:rsidR="0003601D" w:rsidRPr="000661A8" w:rsidRDefault="0003601D" w:rsidP="000360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>Odsutni članovi Školskog odbora:</w:t>
      </w:r>
    </w:p>
    <w:p w:rsidR="0003601D" w:rsidRPr="000661A8" w:rsidRDefault="0003601D" w:rsidP="000661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 xml:space="preserve">Sjednici je prisutan ravnatelj Slaven </w:t>
      </w:r>
      <w:proofErr w:type="spellStart"/>
      <w:r w:rsidRPr="000661A8">
        <w:rPr>
          <w:rFonts w:ascii="Times New Roman" w:hAnsi="Times New Roman" w:cs="Times New Roman"/>
          <w:sz w:val="20"/>
          <w:szCs w:val="20"/>
        </w:rPr>
        <w:t>Staklenac</w:t>
      </w:r>
      <w:proofErr w:type="spellEnd"/>
      <w:r w:rsidRPr="000661A8">
        <w:rPr>
          <w:rFonts w:ascii="Times New Roman" w:hAnsi="Times New Roman" w:cs="Times New Roman"/>
          <w:sz w:val="20"/>
          <w:szCs w:val="20"/>
        </w:rPr>
        <w:t>.</w:t>
      </w:r>
    </w:p>
    <w:p w:rsidR="0003601D" w:rsidRPr="000661A8" w:rsidRDefault="0003601D" w:rsidP="0003601D">
      <w:pPr>
        <w:spacing w:after="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661A8">
        <w:rPr>
          <w:rFonts w:ascii="Times New Roman" w:hAnsi="Times New Roman" w:cs="Times New Roman"/>
          <w:sz w:val="20"/>
          <w:szCs w:val="20"/>
        </w:rPr>
        <w:t xml:space="preserve">Jednoglasno je donesena Odluka o prihvaćanju dnevnog reda. </w:t>
      </w:r>
    </w:p>
    <w:p w:rsidR="000661A8" w:rsidRPr="000661A8" w:rsidRDefault="000661A8" w:rsidP="0003601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802EA6" w:rsidRPr="000661A8" w:rsidRDefault="0003601D" w:rsidP="00802EA6">
      <w:pPr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>Ad. 1.</w:t>
      </w:r>
      <w:r w:rsidRPr="000661A8">
        <w:rPr>
          <w:rFonts w:ascii="Times New Roman" w:hAnsi="Times New Roman" w:cs="Times New Roman"/>
          <w:sz w:val="20"/>
          <w:szCs w:val="20"/>
        </w:rPr>
        <w:tab/>
      </w:r>
      <w:r w:rsidR="00802EA6" w:rsidRPr="000661A8">
        <w:rPr>
          <w:rFonts w:ascii="Times New Roman" w:hAnsi="Times New Roman" w:cs="Times New Roman"/>
          <w:sz w:val="20"/>
          <w:szCs w:val="20"/>
        </w:rPr>
        <w:t xml:space="preserve">Jednoglasno, članovi Školskog odbora usvajaju zapisnik s </w:t>
      </w:r>
      <w:r w:rsidR="006D1BB0" w:rsidRPr="000661A8">
        <w:rPr>
          <w:rFonts w:ascii="Times New Roman" w:hAnsi="Times New Roman" w:cs="Times New Roman"/>
          <w:sz w:val="20"/>
          <w:szCs w:val="20"/>
        </w:rPr>
        <w:t>2</w:t>
      </w:r>
      <w:r w:rsidR="00274E32" w:rsidRPr="000661A8">
        <w:rPr>
          <w:rFonts w:ascii="Times New Roman" w:hAnsi="Times New Roman" w:cs="Times New Roman"/>
          <w:sz w:val="20"/>
          <w:szCs w:val="20"/>
        </w:rPr>
        <w:t>1</w:t>
      </w:r>
      <w:r w:rsidR="00802EA6" w:rsidRPr="000661A8">
        <w:rPr>
          <w:rFonts w:ascii="Times New Roman" w:hAnsi="Times New Roman" w:cs="Times New Roman"/>
          <w:sz w:val="20"/>
          <w:szCs w:val="20"/>
        </w:rPr>
        <w:t>. sjednice Školskog odbora</w:t>
      </w:r>
    </w:p>
    <w:p w:rsidR="000661A8" w:rsidRPr="000661A8" w:rsidRDefault="00802EA6" w:rsidP="00802EA6">
      <w:pPr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 xml:space="preserve">Ad. 2. </w:t>
      </w:r>
      <w:r w:rsidR="000661A8" w:rsidRPr="000661A8">
        <w:rPr>
          <w:rFonts w:ascii="Times New Roman" w:hAnsi="Times New Roman" w:cs="Times New Roman"/>
          <w:sz w:val="20"/>
          <w:szCs w:val="20"/>
        </w:rPr>
        <w:t xml:space="preserve">Kandidat Slaven </w:t>
      </w:r>
      <w:proofErr w:type="spellStart"/>
      <w:r w:rsidR="000661A8" w:rsidRPr="000661A8">
        <w:rPr>
          <w:rFonts w:ascii="Times New Roman" w:hAnsi="Times New Roman" w:cs="Times New Roman"/>
          <w:sz w:val="20"/>
          <w:szCs w:val="20"/>
        </w:rPr>
        <w:t>Staklenac</w:t>
      </w:r>
      <w:proofErr w:type="spellEnd"/>
      <w:r w:rsidR="000661A8" w:rsidRPr="000661A8">
        <w:rPr>
          <w:rFonts w:ascii="Times New Roman" w:hAnsi="Times New Roman" w:cs="Times New Roman"/>
          <w:sz w:val="20"/>
          <w:szCs w:val="20"/>
        </w:rPr>
        <w:t xml:space="preserve"> dostavio je ponudu na natječaj za imenovanje ravnatelja/</w:t>
      </w:r>
      <w:proofErr w:type="spellStart"/>
      <w:r w:rsidR="000661A8" w:rsidRPr="000661A8">
        <w:rPr>
          <w:rFonts w:ascii="Times New Roman" w:hAnsi="Times New Roman" w:cs="Times New Roman"/>
          <w:sz w:val="20"/>
          <w:szCs w:val="20"/>
        </w:rPr>
        <w:t>ice</w:t>
      </w:r>
      <w:proofErr w:type="spellEnd"/>
      <w:r w:rsidR="000661A8" w:rsidRPr="000661A8">
        <w:rPr>
          <w:rFonts w:ascii="Times New Roman" w:hAnsi="Times New Roman" w:cs="Times New Roman"/>
          <w:sz w:val="20"/>
          <w:szCs w:val="20"/>
        </w:rPr>
        <w:t xml:space="preserve"> Škole u propisanom roku. Ponuda kandidata Slavena </w:t>
      </w:r>
      <w:proofErr w:type="spellStart"/>
      <w:r w:rsidR="000661A8" w:rsidRPr="000661A8">
        <w:rPr>
          <w:rFonts w:ascii="Times New Roman" w:hAnsi="Times New Roman" w:cs="Times New Roman"/>
          <w:sz w:val="20"/>
          <w:szCs w:val="20"/>
        </w:rPr>
        <w:t>Staklenca</w:t>
      </w:r>
      <w:proofErr w:type="spellEnd"/>
      <w:r w:rsidR="000661A8" w:rsidRPr="000661A8">
        <w:rPr>
          <w:rFonts w:ascii="Times New Roman" w:hAnsi="Times New Roman" w:cs="Times New Roman"/>
          <w:sz w:val="20"/>
          <w:szCs w:val="20"/>
        </w:rPr>
        <w:t xml:space="preserve"> sadrži prema tekstu natječaja svu traženu dokumentaciju i tražene oblike dokumenata te kandidat ispunjava sve nužne uvjete natječaja. Kandidat je temeljem priloženih dokaza i dokumentacije dobio ukupno tri (3) boda za dodatne kompetencije.</w:t>
      </w:r>
    </w:p>
    <w:p w:rsidR="000661A8" w:rsidRPr="000661A8" w:rsidRDefault="00802EA6" w:rsidP="000661A8">
      <w:pPr>
        <w:rPr>
          <w:rFonts w:ascii="Times New Roman" w:hAnsi="Times New Roman" w:cs="Times New Roman"/>
          <w:b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>Ad. 3.</w:t>
      </w:r>
      <w:r w:rsidRPr="000661A8">
        <w:rPr>
          <w:rFonts w:ascii="Times New Roman" w:hAnsi="Times New Roman" w:cs="Times New Roman"/>
          <w:sz w:val="20"/>
          <w:szCs w:val="20"/>
        </w:rPr>
        <w:tab/>
      </w:r>
      <w:r w:rsidR="000661A8" w:rsidRPr="000661A8">
        <w:rPr>
          <w:rFonts w:ascii="Times New Roman" w:hAnsi="Times New Roman" w:cs="Times New Roman"/>
          <w:i/>
          <w:sz w:val="20"/>
          <w:szCs w:val="20"/>
        </w:rPr>
        <w:t xml:space="preserve">Utvrđuje se lista kandidata za imenovanje ravnatelja Škole koji udovoljava uvjetima natječaja i koji je dostavio ponudu u roku, kako slijedi: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661A8" w:rsidRPr="000661A8" w:rsidTr="006D5DB3">
        <w:tc>
          <w:tcPr>
            <w:tcW w:w="3096" w:type="dxa"/>
          </w:tcPr>
          <w:p w:rsidR="000661A8" w:rsidRPr="000661A8" w:rsidRDefault="000661A8" w:rsidP="006D5D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61A8">
              <w:rPr>
                <w:rFonts w:ascii="Times New Roman" w:hAnsi="Times New Roman" w:cs="Times New Roman"/>
                <w:i/>
                <w:sz w:val="20"/>
                <w:szCs w:val="20"/>
              </w:rPr>
              <w:t>Redni broj</w:t>
            </w:r>
          </w:p>
        </w:tc>
        <w:tc>
          <w:tcPr>
            <w:tcW w:w="3096" w:type="dxa"/>
          </w:tcPr>
          <w:p w:rsidR="000661A8" w:rsidRPr="000661A8" w:rsidRDefault="000661A8" w:rsidP="006D5D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61A8">
              <w:rPr>
                <w:rFonts w:ascii="Times New Roman" w:hAnsi="Times New Roman" w:cs="Times New Roman"/>
                <w:i/>
                <w:sz w:val="20"/>
                <w:szCs w:val="20"/>
              </w:rPr>
              <w:t>Ime i prezime kandidata</w:t>
            </w:r>
          </w:p>
        </w:tc>
        <w:tc>
          <w:tcPr>
            <w:tcW w:w="3096" w:type="dxa"/>
          </w:tcPr>
          <w:p w:rsidR="000661A8" w:rsidRPr="000661A8" w:rsidRDefault="000661A8" w:rsidP="006D5D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61A8">
              <w:rPr>
                <w:rFonts w:ascii="Times New Roman" w:hAnsi="Times New Roman" w:cs="Times New Roman"/>
                <w:i/>
                <w:sz w:val="20"/>
                <w:szCs w:val="20"/>
              </w:rPr>
              <w:t>Broj bodova ostvarenih temeljem vrednovanja dodatnih kompetencija</w:t>
            </w:r>
          </w:p>
        </w:tc>
      </w:tr>
      <w:tr w:rsidR="000661A8" w:rsidRPr="000661A8" w:rsidTr="006D5DB3">
        <w:tc>
          <w:tcPr>
            <w:tcW w:w="3096" w:type="dxa"/>
          </w:tcPr>
          <w:p w:rsidR="000661A8" w:rsidRPr="000661A8" w:rsidRDefault="000661A8" w:rsidP="006D5D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61A8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3096" w:type="dxa"/>
          </w:tcPr>
          <w:p w:rsidR="000661A8" w:rsidRPr="000661A8" w:rsidRDefault="000661A8" w:rsidP="006D5D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61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Slaven </w:t>
            </w:r>
            <w:proofErr w:type="spellStart"/>
            <w:r w:rsidRPr="000661A8">
              <w:rPr>
                <w:rFonts w:ascii="Times New Roman" w:hAnsi="Times New Roman" w:cs="Times New Roman"/>
                <w:i/>
                <w:sz w:val="20"/>
                <w:szCs w:val="20"/>
              </w:rPr>
              <w:t>Staklenac</w:t>
            </w:r>
            <w:proofErr w:type="spellEnd"/>
          </w:p>
        </w:tc>
        <w:tc>
          <w:tcPr>
            <w:tcW w:w="3096" w:type="dxa"/>
          </w:tcPr>
          <w:p w:rsidR="000661A8" w:rsidRPr="000661A8" w:rsidRDefault="000661A8" w:rsidP="006D5D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61A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</w:tbl>
    <w:p w:rsidR="000661A8" w:rsidRPr="000661A8" w:rsidRDefault="000661A8" w:rsidP="000661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61A8" w:rsidRPr="000661A8" w:rsidRDefault="000661A8" w:rsidP="000661A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661A8">
        <w:rPr>
          <w:rFonts w:ascii="Times New Roman" w:hAnsi="Times New Roman" w:cs="Times New Roman"/>
          <w:i/>
          <w:sz w:val="20"/>
          <w:szCs w:val="20"/>
        </w:rPr>
        <w:t xml:space="preserve">Utvrđena lista kandidata za imenovanje ravnatelja dostavlja se Učiteljskom vijeću Osnovne škole Većeslava Holjevca, Vijeću roditelja Osnovne škole Većeslava Holjevca, radničkom vijeću/radnicima Osnovne Škole Većeslava Holjevca i Školskom odboru Osnovne škole Većeslava Holjevca radi zauzimanja stajališta o </w:t>
      </w:r>
      <w:proofErr w:type="spellStart"/>
      <w:r w:rsidRPr="000661A8">
        <w:rPr>
          <w:rFonts w:ascii="Times New Roman" w:hAnsi="Times New Roman" w:cs="Times New Roman"/>
          <w:i/>
          <w:sz w:val="20"/>
          <w:szCs w:val="20"/>
        </w:rPr>
        <w:t>kandidatu.Ovaj</w:t>
      </w:r>
      <w:proofErr w:type="spellEnd"/>
      <w:r w:rsidRPr="000661A8">
        <w:rPr>
          <w:rFonts w:ascii="Times New Roman" w:hAnsi="Times New Roman" w:cs="Times New Roman"/>
          <w:i/>
          <w:sz w:val="20"/>
          <w:szCs w:val="20"/>
        </w:rPr>
        <w:t xml:space="preserve"> Zaključak i lista kandidata za imenovanje ravnatelja objavit će se na oglasnoj ploči škole. </w:t>
      </w:r>
    </w:p>
    <w:p w:rsidR="00802EA6" w:rsidRPr="000661A8" w:rsidRDefault="00802EA6" w:rsidP="00802EA6">
      <w:pPr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 xml:space="preserve">Ad. 4. </w:t>
      </w:r>
      <w:r w:rsidRPr="000661A8">
        <w:rPr>
          <w:rFonts w:ascii="Times New Roman" w:hAnsi="Times New Roman" w:cs="Times New Roman"/>
          <w:sz w:val="20"/>
          <w:szCs w:val="20"/>
        </w:rPr>
        <w:tab/>
      </w:r>
      <w:r w:rsidR="000661A8" w:rsidRPr="000661A8">
        <w:rPr>
          <w:rFonts w:ascii="Times New Roman" w:hAnsi="Times New Roman" w:cs="Times New Roman"/>
          <w:sz w:val="20"/>
          <w:szCs w:val="20"/>
        </w:rPr>
        <w:t xml:space="preserve">Jednoglasno, članovi Školskog odbora donose Odluku o odabiru dobavljača Krizmanić </w:t>
      </w:r>
      <w:proofErr w:type="spellStart"/>
      <w:r w:rsidR="000661A8" w:rsidRPr="000661A8"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 w:rsidR="000661A8" w:rsidRPr="000661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61A8" w:rsidRPr="000661A8">
        <w:rPr>
          <w:rFonts w:ascii="Times New Roman" w:hAnsi="Times New Roman" w:cs="Times New Roman"/>
          <w:sz w:val="20"/>
          <w:szCs w:val="20"/>
        </w:rPr>
        <w:t>j.d.o.o</w:t>
      </w:r>
      <w:proofErr w:type="spellEnd"/>
      <w:r w:rsidR="000661A8" w:rsidRPr="000661A8">
        <w:rPr>
          <w:rFonts w:ascii="Times New Roman" w:hAnsi="Times New Roman" w:cs="Times New Roman"/>
          <w:sz w:val="20"/>
          <w:szCs w:val="20"/>
        </w:rPr>
        <w:t>. na temelju koje će ravnatelj sklopiti Ugovor o izvršenju radova: obnova parketa u učionicama u Osnovnoj školi Većeslava Holjevca.</w:t>
      </w:r>
    </w:p>
    <w:p w:rsidR="000661A8" w:rsidRPr="000661A8" w:rsidRDefault="000661A8" w:rsidP="00802EA6">
      <w:pPr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>Ad. 5.</w:t>
      </w:r>
      <w:r w:rsidRPr="000661A8">
        <w:rPr>
          <w:sz w:val="20"/>
          <w:szCs w:val="20"/>
        </w:rPr>
        <w:t xml:space="preserve"> </w:t>
      </w:r>
      <w:r w:rsidRPr="000661A8">
        <w:rPr>
          <w:rFonts w:ascii="Times New Roman" w:hAnsi="Times New Roman" w:cs="Times New Roman"/>
          <w:sz w:val="20"/>
          <w:szCs w:val="20"/>
        </w:rPr>
        <w:t xml:space="preserve">Jednoglasno, članovi Školskog odbora daju prethodnu suglasnost za zasnivanje radnog odnosa s Brunom </w:t>
      </w:r>
      <w:proofErr w:type="spellStart"/>
      <w:r w:rsidRPr="000661A8">
        <w:rPr>
          <w:rFonts w:ascii="Times New Roman" w:hAnsi="Times New Roman" w:cs="Times New Roman"/>
          <w:sz w:val="20"/>
          <w:szCs w:val="20"/>
        </w:rPr>
        <w:t>Nimcem</w:t>
      </w:r>
      <w:proofErr w:type="spellEnd"/>
      <w:r w:rsidRPr="000661A8">
        <w:rPr>
          <w:rFonts w:ascii="Times New Roman" w:hAnsi="Times New Roman" w:cs="Times New Roman"/>
          <w:sz w:val="20"/>
          <w:szCs w:val="20"/>
        </w:rPr>
        <w:t>, na radno mjesto stručnog suradnika pripravnika, na određeno vrijeme od 12 mjeseci, puno radno vrijeme, temeljem provedenog postupka natječaja.</w:t>
      </w:r>
    </w:p>
    <w:p w:rsidR="000661A8" w:rsidRPr="000661A8" w:rsidRDefault="000661A8" w:rsidP="00802EA6">
      <w:pPr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>Ad. 6. -</w:t>
      </w:r>
    </w:p>
    <w:p w:rsidR="00802EA6" w:rsidRPr="000661A8" w:rsidRDefault="00802EA6" w:rsidP="00802EA6">
      <w:pPr>
        <w:jc w:val="both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 xml:space="preserve">Predsjednik zaključuje sjednicu u </w:t>
      </w:r>
      <w:r w:rsidR="000661A8" w:rsidRPr="000661A8">
        <w:rPr>
          <w:rFonts w:ascii="Times New Roman" w:hAnsi="Times New Roman" w:cs="Times New Roman"/>
          <w:sz w:val="20"/>
          <w:szCs w:val="20"/>
        </w:rPr>
        <w:t>19,20</w:t>
      </w:r>
      <w:r w:rsidRPr="000661A8">
        <w:rPr>
          <w:rFonts w:ascii="Times New Roman" w:hAnsi="Times New Roman" w:cs="Times New Roman"/>
          <w:sz w:val="20"/>
          <w:szCs w:val="20"/>
        </w:rPr>
        <w:t xml:space="preserve"> sati. </w:t>
      </w:r>
    </w:p>
    <w:p w:rsidR="00BA3C0C" w:rsidRPr="000661A8" w:rsidRDefault="00F66E25" w:rsidP="009917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ab/>
      </w:r>
      <w:r w:rsidRPr="000661A8">
        <w:rPr>
          <w:rFonts w:ascii="Times New Roman" w:hAnsi="Times New Roman" w:cs="Times New Roman"/>
          <w:sz w:val="20"/>
          <w:szCs w:val="20"/>
        </w:rPr>
        <w:tab/>
      </w:r>
      <w:r w:rsidR="00A95C4B" w:rsidRPr="000661A8">
        <w:rPr>
          <w:rFonts w:ascii="Times New Roman" w:hAnsi="Times New Roman" w:cs="Times New Roman"/>
          <w:sz w:val="20"/>
          <w:szCs w:val="20"/>
        </w:rPr>
        <w:t>Predsjednik</w:t>
      </w:r>
      <w:r w:rsidR="00355C55" w:rsidRPr="000661A8">
        <w:rPr>
          <w:rFonts w:ascii="Times New Roman" w:hAnsi="Times New Roman" w:cs="Times New Roman"/>
          <w:sz w:val="20"/>
          <w:szCs w:val="20"/>
        </w:rPr>
        <w:t xml:space="preserve"> Školskog odbora:</w:t>
      </w:r>
    </w:p>
    <w:p w:rsidR="00B46B1E" w:rsidRPr="000661A8" w:rsidRDefault="00B46B1E" w:rsidP="0003601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A3C0C" w:rsidRPr="000661A8" w:rsidRDefault="00882B3F" w:rsidP="0003601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661A8">
        <w:rPr>
          <w:rFonts w:ascii="Times New Roman" w:hAnsi="Times New Roman" w:cs="Times New Roman"/>
          <w:sz w:val="20"/>
          <w:szCs w:val="20"/>
        </w:rPr>
        <w:tab/>
      </w:r>
      <w:r w:rsidR="00F66E25" w:rsidRPr="000661A8">
        <w:rPr>
          <w:rFonts w:ascii="Times New Roman" w:hAnsi="Times New Roman" w:cs="Times New Roman"/>
          <w:sz w:val="20"/>
          <w:szCs w:val="20"/>
        </w:rPr>
        <w:tab/>
      </w:r>
      <w:r w:rsidR="00191AD2" w:rsidRPr="000661A8">
        <w:rPr>
          <w:rFonts w:ascii="Times New Roman" w:hAnsi="Times New Roman" w:cs="Times New Roman"/>
          <w:sz w:val="20"/>
          <w:szCs w:val="20"/>
        </w:rPr>
        <w:t xml:space="preserve"> </w:t>
      </w:r>
      <w:r w:rsidR="00191AD2" w:rsidRPr="000661A8">
        <w:rPr>
          <w:rFonts w:ascii="Times New Roman" w:hAnsi="Times New Roman" w:cs="Times New Roman"/>
          <w:sz w:val="20"/>
          <w:szCs w:val="20"/>
        </w:rPr>
        <w:tab/>
      </w:r>
      <w:r w:rsidR="00191AD2" w:rsidRPr="000661A8">
        <w:rPr>
          <w:rFonts w:ascii="Times New Roman" w:hAnsi="Times New Roman" w:cs="Times New Roman"/>
          <w:sz w:val="20"/>
          <w:szCs w:val="20"/>
        </w:rPr>
        <w:tab/>
      </w:r>
      <w:r w:rsidR="00F05F0B" w:rsidRPr="000661A8">
        <w:rPr>
          <w:rFonts w:ascii="Times New Roman" w:hAnsi="Times New Roman" w:cs="Times New Roman"/>
          <w:sz w:val="20"/>
          <w:szCs w:val="20"/>
        </w:rPr>
        <w:t>Mate Milas</w:t>
      </w:r>
    </w:p>
    <w:p w:rsidR="002B052E" w:rsidRPr="000661A8" w:rsidRDefault="002B052E" w:rsidP="0003601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2B052E" w:rsidRPr="000661A8" w:rsidSect="009917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B63" w:rsidRDefault="00DA5B63" w:rsidP="00412D98">
      <w:pPr>
        <w:spacing w:after="0" w:line="240" w:lineRule="auto"/>
      </w:pPr>
      <w:r>
        <w:separator/>
      </w:r>
    </w:p>
  </w:endnote>
  <w:endnote w:type="continuationSeparator" w:id="0">
    <w:p w:rsidR="00DA5B63" w:rsidRDefault="00DA5B63" w:rsidP="0041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231230"/>
      <w:docPartObj>
        <w:docPartGallery w:val="Page Numbers (Bottom of Page)"/>
        <w:docPartUnique/>
      </w:docPartObj>
    </w:sdtPr>
    <w:sdtEndPr/>
    <w:sdtContent>
      <w:p w:rsidR="00C97348" w:rsidRDefault="00C9734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689">
          <w:rPr>
            <w:noProof/>
          </w:rPr>
          <w:t>1</w:t>
        </w:r>
        <w:r>
          <w:fldChar w:fldCharType="end"/>
        </w:r>
      </w:p>
    </w:sdtContent>
  </w:sdt>
  <w:p w:rsidR="00C97348" w:rsidRDefault="00C973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B63" w:rsidRDefault="00DA5B63" w:rsidP="00412D98">
      <w:pPr>
        <w:spacing w:after="0" w:line="240" w:lineRule="auto"/>
      </w:pPr>
      <w:r>
        <w:separator/>
      </w:r>
    </w:p>
  </w:footnote>
  <w:footnote w:type="continuationSeparator" w:id="0">
    <w:p w:rsidR="00DA5B63" w:rsidRDefault="00DA5B63" w:rsidP="0041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3B7"/>
    <w:multiLevelType w:val="hybridMultilevel"/>
    <w:tmpl w:val="90DE0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87F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D3847"/>
    <w:multiLevelType w:val="hybridMultilevel"/>
    <w:tmpl w:val="8D580BEE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D60A2"/>
    <w:multiLevelType w:val="hybridMultilevel"/>
    <w:tmpl w:val="AEBAB7E2"/>
    <w:lvl w:ilvl="0" w:tplc="F4C0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B5E33"/>
    <w:multiLevelType w:val="hybridMultilevel"/>
    <w:tmpl w:val="C7B4C460"/>
    <w:lvl w:ilvl="0" w:tplc="477A8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1FA3"/>
    <w:multiLevelType w:val="hybridMultilevel"/>
    <w:tmpl w:val="DF2AE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1819"/>
    <w:multiLevelType w:val="hybridMultilevel"/>
    <w:tmpl w:val="AEBAB7E2"/>
    <w:lvl w:ilvl="0" w:tplc="F4C0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D5CAD"/>
    <w:multiLevelType w:val="hybridMultilevel"/>
    <w:tmpl w:val="7576B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84291"/>
    <w:multiLevelType w:val="hybridMultilevel"/>
    <w:tmpl w:val="AEBAB7E2"/>
    <w:lvl w:ilvl="0" w:tplc="F4C0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771C"/>
    <w:multiLevelType w:val="hybridMultilevel"/>
    <w:tmpl w:val="909406C0"/>
    <w:lvl w:ilvl="0" w:tplc="D2F23E32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44357019"/>
    <w:multiLevelType w:val="hybridMultilevel"/>
    <w:tmpl w:val="DEE45232"/>
    <w:lvl w:ilvl="0" w:tplc="94BEE0C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489C5E11"/>
    <w:multiLevelType w:val="hybridMultilevel"/>
    <w:tmpl w:val="65C4A022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A737F1"/>
    <w:multiLevelType w:val="hybridMultilevel"/>
    <w:tmpl w:val="95B6E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2C40"/>
    <w:multiLevelType w:val="hybridMultilevel"/>
    <w:tmpl w:val="2F58B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D16D7"/>
    <w:multiLevelType w:val="hybridMultilevel"/>
    <w:tmpl w:val="8DBA7AB0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407DA7"/>
    <w:multiLevelType w:val="hybridMultilevel"/>
    <w:tmpl w:val="AE28D8CE"/>
    <w:lvl w:ilvl="0" w:tplc="6358982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7" w:hanging="360"/>
      </w:pPr>
    </w:lvl>
    <w:lvl w:ilvl="2" w:tplc="041A001B" w:tentative="1">
      <w:start w:val="1"/>
      <w:numFmt w:val="lowerRoman"/>
      <w:lvlText w:val="%3."/>
      <w:lvlJc w:val="right"/>
      <w:pPr>
        <w:ind w:left="3217" w:hanging="180"/>
      </w:pPr>
    </w:lvl>
    <w:lvl w:ilvl="3" w:tplc="041A000F" w:tentative="1">
      <w:start w:val="1"/>
      <w:numFmt w:val="decimal"/>
      <w:lvlText w:val="%4."/>
      <w:lvlJc w:val="left"/>
      <w:pPr>
        <w:ind w:left="3937" w:hanging="360"/>
      </w:pPr>
    </w:lvl>
    <w:lvl w:ilvl="4" w:tplc="041A0019" w:tentative="1">
      <w:start w:val="1"/>
      <w:numFmt w:val="lowerLetter"/>
      <w:lvlText w:val="%5."/>
      <w:lvlJc w:val="left"/>
      <w:pPr>
        <w:ind w:left="4657" w:hanging="360"/>
      </w:pPr>
    </w:lvl>
    <w:lvl w:ilvl="5" w:tplc="041A001B" w:tentative="1">
      <w:start w:val="1"/>
      <w:numFmt w:val="lowerRoman"/>
      <w:lvlText w:val="%6."/>
      <w:lvlJc w:val="right"/>
      <w:pPr>
        <w:ind w:left="5377" w:hanging="180"/>
      </w:pPr>
    </w:lvl>
    <w:lvl w:ilvl="6" w:tplc="041A000F" w:tentative="1">
      <w:start w:val="1"/>
      <w:numFmt w:val="decimal"/>
      <w:lvlText w:val="%7."/>
      <w:lvlJc w:val="left"/>
      <w:pPr>
        <w:ind w:left="6097" w:hanging="360"/>
      </w:pPr>
    </w:lvl>
    <w:lvl w:ilvl="7" w:tplc="041A0019" w:tentative="1">
      <w:start w:val="1"/>
      <w:numFmt w:val="lowerLetter"/>
      <w:lvlText w:val="%8."/>
      <w:lvlJc w:val="left"/>
      <w:pPr>
        <w:ind w:left="6817" w:hanging="360"/>
      </w:pPr>
    </w:lvl>
    <w:lvl w:ilvl="8" w:tplc="0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5" w15:restartNumberingAfterBreak="0">
    <w:nsid w:val="50366F29"/>
    <w:multiLevelType w:val="hybridMultilevel"/>
    <w:tmpl w:val="3AB45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358F6"/>
    <w:multiLevelType w:val="hybridMultilevel"/>
    <w:tmpl w:val="FDD0B6FC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6E13A5"/>
    <w:multiLevelType w:val="hybridMultilevel"/>
    <w:tmpl w:val="AEBAB7E2"/>
    <w:lvl w:ilvl="0" w:tplc="F4C0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1562E"/>
    <w:multiLevelType w:val="hybridMultilevel"/>
    <w:tmpl w:val="AEBAB7E2"/>
    <w:lvl w:ilvl="0" w:tplc="F4C0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61916"/>
    <w:multiLevelType w:val="hybridMultilevel"/>
    <w:tmpl w:val="90DE0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87F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833E2"/>
    <w:multiLevelType w:val="hybridMultilevel"/>
    <w:tmpl w:val="AA2266DC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887BEA"/>
    <w:multiLevelType w:val="hybridMultilevel"/>
    <w:tmpl w:val="80A82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11AE8"/>
    <w:multiLevelType w:val="hybridMultilevel"/>
    <w:tmpl w:val="65C4A022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C1661E"/>
    <w:multiLevelType w:val="hybridMultilevel"/>
    <w:tmpl w:val="93964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16B5D"/>
    <w:multiLevelType w:val="hybridMultilevel"/>
    <w:tmpl w:val="AEBAB7E2"/>
    <w:lvl w:ilvl="0" w:tplc="F4C0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41A4B"/>
    <w:multiLevelType w:val="hybridMultilevel"/>
    <w:tmpl w:val="9EC2F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10E63"/>
    <w:multiLevelType w:val="hybridMultilevel"/>
    <w:tmpl w:val="0FE4230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063DFB"/>
    <w:multiLevelType w:val="hybridMultilevel"/>
    <w:tmpl w:val="170EB82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243037"/>
    <w:multiLevelType w:val="hybridMultilevel"/>
    <w:tmpl w:val="65C4A022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9E0F42"/>
    <w:multiLevelType w:val="hybridMultilevel"/>
    <w:tmpl w:val="1BF259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C51E4"/>
    <w:multiLevelType w:val="hybridMultilevel"/>
    <w:tmpl w:val="A6242040"/>
    <w:lvl w:ilvl="0" w:tplc="E9FC1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7473C5"/>
    <w:multiLevelType w:val="hybridMultilevel"/>
    <w:tmpl w:val="4EB60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57617"/>
    <w:multiLevelType w:val="hybridMultilevel"/>
    <w:tmpl w:val="64360C1A"/>
    <w:lvl w:ilvl="0" w:tplc="94BEE0C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7"/>
  </w:num>
  <w:num w:numId="5">
    <w:abstractNumId w:val="24"/>
  </w:num>
  <w:num w:numId="6">
    <w:abstractNumId w:val="17"/>
  </w:num>
  <w:num w:numId="7">
    <w:abstractNumId w:val="3"/>
  </w:num>
  <w:num w:numId="8">
    <w:abstractNumId w:val="31"/>
  </w:num>
  <w:num w:numId="9">
    <w:abstractNumId w:val="16"/>
  </w:num>
  <w:num w:numId="10">
    <w:abstractNumId w:val="4"/>
  </w:num>
  <w:num w:numId="11">
    <w:abstractNumId w:val="29"/>
  </w:num>
  <w:num w:numId="12">
    <w:abstractNumId w:val="23"/>
  </w:num>
  <w:num w:numId="13">
    <w:abstractNumId w:val="11"/>
  </w:num>
  <w:num w:numId="14">
    <w:abstractNumId w:val="25"/>
  </w:num>
  <w:num w:numId="15">
    <w:abstractNumId w:val="6"/>
  </w:num>
  <w:num w:numId="16">
    <w:abstractNumId w:val="1"/>
  </w:num>
  <w:num w:numId="17">
    <w:abstractNumId w:val="30"/>
  </w:num>
  <w:num w:numId="18">
    <w:abstractNumId w:val="26"/>
  </w:num>
  <w:num w:numId="19">
    <w:abstractNumId w:val="32"/>
  </w:num>
  <w:num w:numId="20">
    <w:abstractNumId w:val="9"/>
  </w:num>
  <w:num w:numId="21">
    <w:abstractNumId w:val="8"/>
  </w:num>
  <w:num w:numId="22">
    <w:abstractNumId w:val="14"/>
  </w:num>
  <w:num w:numId="23">
    <w:abstractNumId w:val="10"/>
  </w:num>
  <w:num w:numId="24">
    <w:abstractNumId w:val="20"/>
  </w:num>
  <w:num w:numId="25">
    <w:abstractNumId w:val="12"/>
  </w:num>
  <w:num w:numId="26">
    <w:abstractNumId w:val="28"/>
  </w:num>
  <w:num w:numId="27">
    <w:abstractNumId w:val="22"/>
  </w:num>
  <w:num w:numId="28">
    <w:abstractNumId w:val="13"/>
  </w:num>
  <w:num w:numId="29">
    <w:abstractNumId w:val="27"/>
  </w:num>
  <w:num w:numId="30">
    <w:abstractNumId w:val="19"/>
  </w:num>
  <w:num w:numId="31">
    <w:abstractNumId w:val="15"/>
  </w:num>
  <w:num w:numId="32">
    <w:abstractNumId w:val="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E0A"/>
    <w:rsid w:val="0000109D"/>
    <w:rsid w:val="000056E6"/>
    <w:rsid w:val="0000616A"/>
    <w:rsid w:val="0000703E"/>
    <w:rsid w:val="00012A46"/>
    <w:rsid w:val="00020146"/>
    <w:rsid w:val="00020B43"/>
    <w:rsid w:val="00024942"/>
    <w:rsid w:val="000252DD"/>
    <w:rsid w:val="00025C0C"/>
    <w:rsid w:val="00025E10"/>
    <w:rsid w:val="00035B96"/>
    <w:rsid w:val="0003601D"/>
    <w:rsid w:val="00036E05"/>
    <w:rsid w:val="00037109"/>
    <w:rsid w:val="00044B43"/>
    <w:rsid w:val="00046513"/>
    <w:rsid w:val="00047B3D"/>
    <w:rsid w:val="00050861"/>
    <w:rsid w:val="00061C6A"/>
    <w:rsid w:val="000661A8"/>
    <w:rsid w:val="00075B16"/>
    <w:rsid w:val="00082168"/>
    <w:rsid w:val="000855DD"/>
    <w:rsid w:val="00086534"/>
    <w:rsid w:val="00087F83"/>
    <w:rsid w:val="00090304"/>
    <w:rsid w:val="0009218A"/>
    <w:rsid w:val="000A621F"/>
    <w:rsid w:val="000A798F"/>
    <w:rsid w:val="000B06C0"/>
    <w:rsid w:val="000B162F"/>
    <w:rsid w:val="000C148B"/>
    <w:rsid w:val="000C1DF3"/>
    <w:rsid w:val="000C7104"/>
    <w:rsid w:val="000D60E6"/>
    <w:rsid w:val="000D6A31"/>
    <w:rsid w:val="000E16D7"/>
    <w:rsid w:val="000E6BD8"/>
    <w:rsid w:val="000F064B"/>
    <w:rsid w:val="000F22AA"/>
    <w:rsid w:val="000F4BC6"/>
    <w:rsid w:val="000F6432"/>
    <w:rsid w:val="00100598"/>
    <w:rsid w:val="00101957"/>
    <w:rsid w:val="0010206F"/>
    <w:rsid w:val="00103E66"/>
    <w:rsid w:val="00106B5D"/>
    <w:rsid w:val="00114103"/>
    <w:rsid w:val="001145ED"/>
    <w:rsid w:val="001209F8"/>
    <w:rsid w:val="00120BCA"/>
    <w:rsid w:val="00125F8D"/>
    <w:rsid w:val="00130764"/>
    <w:rsid w:val="0013114B"/>
    <w:rsid w:val="0013450D"/>
    <w:rsid w:val="001403AE"/>
    <w:rsid w:val="00144227"/>
    <w:rsid w:val="001535EC"/>
    <w:rsid w:val="00154687"/>
    <w:rsid w:val="00157FD0"/>
    <w:rsid w:val="00160F8F"/>
    <w:rsid w:val="00161FC3"/>
    <w:rsid w:val="001676DD"/>
    <w:rsid w:val="001715F0"/>
    <w:rsid w:val="00184EF3"/>
    <w:rsid w:val="00185D1F"/>
    <w:rsid w:val="00187CF2"/>
    <w:rsid w:val="00191AD2"/>
    <w:rsid w:val="001A3E77"/>
    <w:rsid w:val="001A7C07"/>
    <w:rsid w:val="001B37AB"/>
    <w:rsid w:val="001B5A17"/>
    <w:rsid w:val="001C0BB9"/>
    <w:rsid w:val="001C1261"/>
    <w:rsid w:val="001D01E4"/>
    <w:rsid w:val="001E020E"/>
    <w:rsid w:val="001E2D78"/>
    <w:rsid w:val="001E616D"/>
    <w:rsid w:val="001F5524"/>
    <w:rsid w:val="00206ED1"/>
    <w:rsid w:val="00211CBF"/>
    <w:rsid w:val="00212308"/>
    <w:rsid w:val="00214AB1"/>
    <w:rsid w:val="00214D37"/>
    <w:rsid w:val="00215B09"/>
    <w:rsid w:val="00221A9A"/>
    <w:rsid w:val="0023128F"/>
    <w:rsid w:val="00236C83"/>
    <w:rsid w:val="00237987"/>
    <w:rsid w:val="00245820"/>
    <w:rsid w:val="00247441"/>
    <w:rsid w:val="0024770D"/>
    <w:rsid w:val="002532C0"/>
    <w:rsid w:val="002534D6"/>
    <w:rsid w:val="0025579A"/>
    <w:rsid w:val="0025698C"/>
    <w:rsid w:val="00261F43"/>
    <w:rsid w:val="00264A79"/>
    <w:rsid w:val="00271077"/>
    <w:rsid w:val="00272693"/>
    <w:rsid w:val="00274E32"/>
    <w:rsid w:val="00275D2B"/>
    <w:rsid w:val="002818B6"/>
    <w:rsid w:val="00283D37"/>
    <w:rsid w:val="002857C0"/>
    <w:rsid w:val="00286266"/>
    <w:rsid w:val="00290793"/>
    <w:rsid w:val="00291DE3"/>
    <w:rsid w:val="00292254"/>
    <w:rsid w:val="00296D3E"/>
    <w:rsid w:val="002A0183"/>
    <w:rsid w:val="002A09D2"/>
    <w:rsid w:val="002A6D80"/>
    <w:rsid w:val="002B0265"/>
    <w:rsid w:val="002B052E"/>
    <w:rsid w:val="002C17F0"/>
    <w:rsid w:val="002C42C9"/>
    <w:rsid w:val="002C7250"/>
    <w:rsid w:val="002D39B5"/>
    <w:rsid w:val="002E31B8"/>
    <w:rsid w:val="002F4E00"/>
    <w:rsid w:val="00300B0C"/>
    <w:rsid w:val="003040B0"/>
    <w:rsid w:val="00306606"/>
    <w:rsid w:val="00315270"/>
    <w:rsid w:val="003224B6"/>
    <w:rsid w:val="00325ABD"/>
    <w:rsid w:val="0035309F"/>
    <w:rsid w:val="0035458B"/>
    <w:rsid w:val="00355C55"/>
    <w:rsid w:val="00357EF1"/>
    <w:rsid w:val="00357F96"/>
    <w:rsid w:val="0036073F"/>
    <w:rsid w:val="003626AB"/>
    <w:rsid w:val="00364D99"/>
    <w:rsid w:val="00367F2F"/>
    <w:rsid w:val="003721AB"/>
    <w:rsid w:val="00394336"/>
    <w:rsid w:val="003A0707"/>
    <w:rsid w:val="003A3014"/>
    <w:rsid w:val="003A779C"/>
    <w:rsid w:val="003A7DC6"/>
    <w:rsid w:val="003B2C41"/>
    <w:rsid w:val="003C0806"/>
    <w:rsid w:val="003C53FD"/>
    <w:rsid w:val="003C6611"/>
    <w:rsid w:val="003C79B7"/>
    <w:rsid w:val="003C79E4"/>
    <w:rsid w:val="003D3891"/>
    <w:rsid w:val="003D54D0"/>
    <w:rsid w:val="003E02CC"/>
    <w:rsid w:val="003E4D17"/>
    <w:rsid w:val="003E771E"/>
    <w:rsid w:val="003F0A02"/>
    <w:rsid w:val="003F287A"/>
    <w:rsid w:val="003F376E"/>
    <w:rsid w:val="003F3DF6"/>
    <w:rsid w:val="003F49AD"/>
    <w:rsid w:val="003F72D6"/>
    <w:rsid w:val="004057DA"/>
    <w:rsid w:val="00410CA7"/>
    <w:rsid w:val="00410ECB"/>
    <w:rsid w:val="00412D98"/>
    <w:rsid w:val="004137D8"/>
    <w:rsid w:val="00422A43"/>
    <w:rsid w:val="00425423"/>
    <w:rsid w:val="004311CB"/>
    <w:rsid w:val="0045011C"/>
    <w:rsid w:val="00455941"/>
    <w:rsid w:val="0045665B"/>
    <w:rsid w:val="00457F26"/>
    <w:rsid w:val="00465AF1"/>
    <w:rsid w:val="00472260"/>
    <w:rsid w:val="00476C3D"/>
    <w:rsid w:val="00477E2A"/>
    <w:rsid w:val="0048247F"/>
    <w:rsid w:val="00482E58"/>
    <w:rsid w:val="00486A95"/>
    <w:rsid w:val="00486CAF"/>
    <w:rsid w:val="00486E0A"/>
    <w:rsid w:val="0048740D"/>
    <w:rsid w:val="00494550"/>
    <w:rsid w:val="00494DCE"/>
    <w:rsid w:val="00495FAA"/>
    <w:rsid w:val="004A1493"/>
    <w:rsid w:val="004A2652"/>
    <w:rsid w:val="004A6E44"/>
    <w:rsid w:val="004A73E9"/>
    <w:rsid w:val="004B1FD0"/>
    <w:rsid w:val="004B24BB"/>
    <w:rsid w:val="004B3B41"/>
    <w:rsid w:val="004C25ED"/>
    <w:rsid w:val="004D1B68"/>
    <w:rsid w:val="004E25CA"/>
    <w:rsid w:val="004E755D"/>
    <w:rsid w:val="004F02F8"/>
    <w:rsid w:val="004F2C4B"/>
    <w:rsid w:val="004F65A0"/>
    <w:rsid w:val="005002C9"/>
    <w:rsid w:val="005003B2"/>
    <w:rsid w:val="00501CA3"/>
    <w:rsid w:val="00503BA0"/>
    <w:rsid w:val="005122CE"/>
    <w:rsid w:val="005138C1"/>
    <w:rsid w:val="005146AB"/>
    <w:rsid w:val="00521BA5"/>
    <w:rsid w:val="00524F62"/>
    <w:rsid w:val="0053043E"/>
    <w:rsid w:val="00530B9A"/>
    <w:rsid w:val="00535F30"/>
    <w:rsid w:val="00541D4D"/>
    <w:rsid w:val="00544142"/>
    <w:rsid w:val="00544D88"/>
    <w:rsid w:val="005466EE"/>
    <w:rsid w:val="005540C4"/>
    <w:rsid w:val="005550EB"/>
    <w:rsid w:val="005607E4"/>
    <w:rsid w:val="0056099C"/>
    <w:rsid w:val="00565003"/>
    <w:rsid w:val="005717AC"/>
    <w:rsid w:val="0057361C"/>
    <w:rsid w:val="00580D27"/>
    <w:rsid w:val="00584049"/>
    <w:rsid w:val="005846E5"/>
    <w:rsid w:val="0058576B"/>
    <w:rsid w:val="00590A8E"/>
    <w:rsid w:val="00592107"/>
    <w:rsid w:val="0059636C"/>
    <w:rsid w:val="005A48CE"/>
    <w:rsid w:val="005A6B29"/>
    <w:rsid w:val="005B1615"/>
    <w:rsid w:val="005B3607"/>
    <w:rsid w:val="005B46F3"/>
    <w:rsid w:val="005B5F98"/>
    <w:rsid w:val="005C13CC"/>
    <w:rsid w:val="005D2329"/>
    <w:rsid w:val="005D7D82"/>
    <w:rsid w:val="005E3ABA"/>
    <w:rsid w:val="005E3B89"/>
    <w:rsid w:val="005E418D"/>
    <w:rsid w:val="005E5353"/>
    <w:rsid w:val="005E543B"/>
    <w:rsid w:val="005E56A6"/>
    <w:rsid w:val="005E5FE4"/>
    <w:rsid w:val="005E6F32"/>
    <w:rsid w:val="005F5240"/>
    <w:rsid w:val="005F7A86"/>
    <w:rsid w:val="00602C76"/>
    <w:rsid w:val="00622CAA"/>
    <w:rsid w:val="006325F3"/>
    <w:rsid w:val="00642D7E"/>
    <w:rsid w:val="006435EC"/>
    <w:rsid w:val="00647874"/>
    <w:rsid w:val="006610F1"/>
    <w:rsid w:val="00663AB2"/>
    <w:rsid w:val="00665764"/>
    <w:rsid w:val="00666F7D"/>
    <w:rsid w:val="0067167E"/>
    <w:rsid w:val="00672392"/>
    <w:rsid w:val="006818F1"/>
    <w:rsid w:val="00681D24"/>
    <w:rsid w:val="006855A4"/>
    <w:rsid w:val="0068649A"/>
    <w:rsid w:val="006867EB"/>
    <w:rsid w:val="00690135"/>
    <w:rsid w:val="00692502"/>
    <w:rsid w:val="00692E5E"/>
    <w:rsid w:val="00695948"/>
    <w:rsid w:val="00697762"/>
    <w:rsid w:val="006A0541"/>
    <w:rsid w:val="006C0194"/>
    <w:rsid w:val="006C1F8B"/>
    <w:rsid w:val="006C2ADA"/>
    <w:rsid w:val="006C5B50"/>
    <w:rsid w:val="006D1BB0"/>
    <w:rsid w:val="006D6ACE"/>
    <w:rsid w:val="006E2468"/>
    <w:rsid w:val="006E35C6"/>
    <w:rsid w:val="006E38FE"/>
    <w:rsid w:val="006F03E5"/>
    <w:rsid w:val="006F0BEA"/>
    <w:rsid w:val="006F2A7F"/>
    <w:rsid w:val="006F7F50"/>
    <w:rsid w:val="007043AF"/>
    <w:rsid w:val="00704887"/>
    <w:rsid w:val="00706011"/>
    <w:rsid w:val="007108BF"/>
    <w:rsid w:val="007171A8"/>
    <w:rsid w:val="00720E7A"/>
    <w:rsid w:val="00721F17"/>
    <w:rsid w:val="007230A9"/>
    <w:rsid w:val="0072438E"/>
    <w:rsid w:val="00725A76"/>
    <w:rsid w:val="00726612"/>
    <w:rsid w:val="00730F70"/>
    <w:rsid w:val="00733CFF"/>
    <w:rsid w:val="00734B13"/>
    <w:rsid w:val="00736688"/>
    <w:rsid w:val="00747675"/>
    <w:rsid w:val="00750F72"/>
    <w:rsid w:val="0075533A"/>
    <w:rsid w:val="00761759"/>
    <w:rsid w:val="00761D35"/>
    <w:rsid w:val="00773000"/>
    <w:rsid w:val="007754CC"/>
    <w:rsid w:val="0077785E"/>
    <w:rsid w:val="00780D42"/>
    <w:rsid w:val="00782C82"/>
    <w:rsid w:val="00782F04"/>
    <w:rsid w:val="00783517"/>
    <w:rsid w:val="007859D7"/>
    <w:rsid w:val="007864D0"/>
    <w:rsid w:val="0079083E"/>
    <w:rsid w:val="00790C19"/>
    <w:rsid w:val="00790FD0"/>
    <w:rsid w:val="00792487"/>
    <w:rsid w:val="00793093"/>
    <w:rsid w:val="0079339A"/>
    <w:rsid w:val="007A306C"/>
    <w:rsid w:val="007A3AC1"/>
    <w:rsid w:val="007A4CC4"/>
    <w:rsid w:val="007A6AA4"/>
    <w:rsid w:val="007A7EB1"/>
    <w:rsid w:val="007B10AC"/>
    <w:rsid w:val="007C202B"/>
    <w:rsid w:val="007C5CC2"/>
    <w:rsid w:val="007C6395"/>
    <w:rsid w:val="007C65BE"/>
    <w:rsid w:val="007D0237"/>
    <w:rsid w:val="007E78C3"/>
    <w:rsid w:val="007F3CC7"/>
    <w:rsid w:val="007F50CE"/>
    <w:rsid w:val="007F572A"/>
    <w:rsid w:val="007F72EC"/>
    <w:rsid w:val="00800615"/>
    <w:rsid w:val="00800E2A"/>
    <w:rsid w:val="00802EA6"/>
    <w:rsid w:val="0080328E"/>
    <w:rsid w:val="008052CA"/>
    <w:rsid w:val="00810BCE"/>
    <w:rsid w:val="00816E2D"/>
    <w:rsid w:val="008227F5"/>
    <w:rsid w:val="00822D2D"/>
    <w:rsid w:val="00822F26"/>
    <w:rsid w:val="00823B00"/>
    <w:rsid w:val="00830341"/>
    <w:rsid w:val="00831A99"/>
    <w:rsid w:val="00842804"/>
    <w:rsid w:val="00843B9B"/>
    <w:rsid w:val="008500C1"/>
    <w:rsid w:val="00850907"/>
    <w:rsid w:val="008536EA"/>
    <w:rsid w:val="008566C4"/>
    <w:rsid w:val="0086549C"/>
    <w:rsid w:val="008674BD"/>
    <w:rsid w:val="008703EA"/>
    <w:rsid w:val="00871FA9"/>
    <w:rsid w:val="00875637"/>
    <w:rsid w:val="008771A4"/>
    <w:rsid w:val="008802C3"/>
    <w:rsid w:val="00882B3F"/>
    <w:rsid w:val="008918AC"/>
    <w:rsid w:val="00893184"/>
    <w:rsid w:val="00895863"/>
    <w:rsid w:val="008972F1"/>
    <w:rsid w:val="008A5561"/>
    <w:rsid w:val="008B3F47"/>
    <w:rsid w:val="008B4917"/>
    <w:rsid w:val="008C1593"/>
    <w:rsid w:val="008C5076"/>
    <w:rsid w:val="008C52EE"/>
    <w:rsid w:val="008C6954"/>
    <w:rsid w:val="008D1703"/>
    <w:rsid w:val="008D27BF"/>
    <w:rsid w:val="008D32B5"/>
    <w:rsid w:val="008D3D82"/>
    <w:rsid w:val="008D4E5C"/>
    <w:rsid w:val="008D6318"/>
    <w:rsid w:val="008D7A85"/>
    <w:rsid w:val="008E089E"/>
    <w:rsid w:val="008E1F60"/>
    <w:rsid w:val="008E2AA8"/>
    <w:rsid w:val="008F24A3"/>
    <w:rsid w:val="008F5386"/>
    <w:rsid w:val="0090003D"/>
    <w:rsid w:val="00910689"/>
    <w:rsid w:val="0091253F"/>
    <w:rsid w:val="009133BC"/>
    <w:rsid w:val="00916216"/>
    <w:rsid w:val="00916C11"/>
    <w:rsid w:val="00917FBF"/>
    <w:rsid w:val="00921754"/>
    <w:rsid w:val="00932018"/>
    <w:rsid w:val="00932B54"/>
    <w:rsid w:val="00946D8A"/>
    <w:rsid w:val="009518E6"/>
    <w:rsid w:val="0095283D"/>
    <w:rsid w:val="00953073"/>
    <w:rsid w:val="00954259"/>
    <w:rsid w:val="009647A7"/>
    <w:rsid w:val="00971DE0"/>
    <w:rsid w:val="00974185"/>
    <w:rsid w:val="0097435F"/>
    <w:rsid w:val="00975E71"/>
    <w:rsid w:val="009810E6"/>
    <w:rsid w:val="009819D3"/>
    <w:rsid w:val="009839F7"/>
    <w:rsid w:val="00983B68"/>
    <w:rsid w:val="00984292"/>
    <w:rsid w:val="00990846"/>
    <w:rsid w:val="009917AA"/>
    <w:rsid w:val="009A0874"/>
    <w:rsid w:val="009A27B9"/>
    <w:rsid w:val="009C11D8"/>
    <w:rsid w:val="009D08FC"/>
    <w:rsid w:val="009D4C73"/>
    <w:rsid w:val="009D6978"/>
    <w:rsid w:val="009E188E"/>
    <w:rsid w:val="009E37EC"/>
    <w:rsid w:val="009E388A"/>
    <w:rsid w:val="009E391A"/>
    <w:rsid w:val="009F18CE"/>
    <w:rsid w:val="009F1F68"/>
    <w:rsid w:val="009F5277"/>
    <w:rsid w:val="009F7E88"/>
    <w:rsid w:val="00A0365D"/>
    <w:rsid w:val="00A04FD0"/>
    <w:rsid w:val="00A06389"/>
    <w:rsid w:val="00A1105A"/>
    <w:rsid w:val="00A11B6D"/>
    <w:rsid w:val="00A14A43"/>
    <w:rsid w:val="00A22000"/>
    <w:rsid w:val="00A23648"/>
    <w:rsid w:val="00A315A7"/>
    <w:rsid w:val="00A33E26"/>
    <w:rsid w:val="00A3419C"/>
    <w:rsid w:val="00A3593C"/>
    <w:rsid w:val="00A428A0"/>
    <w:rsid w:val="00A47BBE"/>
    <w:rsid w:val="00A50ECA"/>
    <w:rsid w:val="00A52B42"/>
    <w:rsid w:val="00A5502D"/>
    <w:rsid w:val="00A57A6A"/>
    <w:rsid w:val="00A67D82"/>
    <w:rsid w:val="00A71F1B"/>
    <w:rsid w:val="00A801F1"/>
    <w:rsid w:val="00A82C47"/>
    <w:rsid w:val="00A8510A"/>
    <w:rsid w:val="00A86F0F"/>
    <w:rsid w:val="00A87B32"/>
    <w:rsid w:val="00A901C5"/>
    <w:rsid w:val="00A95C4B"/>
    <w:rsid w:val="00A9643A"/>
    <w:rsid w:val="00AA11A4"/>
    <w:rsid w:val="00AB5DFB"/>
    <w:rsid w:val="00AD11C2"/>
    <w:rsid w:val="00AD28EC"/>
    <w:rsid w:val="00AD6D35"/>
    <w:rsid w:val="00AE37A9"/>
    <w:rsid w:val="00AE3CC6"/>
    <w:rsid w:val="00AE5D6C"/>
    <w:rsid w:val="00AF4A16"/>
    <w:rsid w:val="00AF5C2C"/>
    <w:rsid w:val="00AF6145"/>
    <w:rsid w:val="00B011EE"/>
    <w:rsid w:val="00B0283E"/>
    <w:rsid w:val="00B03B87"/>
    <w:rsid w:val="00B04113"/>
    <w:rsid w:val="00B122D8"/>
    <w:rsid w:val="00B1596E"/>
    <w:rsid w:val="00B206CF"/>
    <w:rsid w:val="00B20836"/>
    <w:rsid w:val="00B228C5"/>
    <w:rsid w:val="00B234EC"/>
    <w:rsid w:val="00B23806"/>
    <w:rsid w:val="00B30FCB"/>
    <w:rsid w:val="00B31B43"/>
    <w:rsid w:val="00B323EB"/>
    <w:rsid w:val="00B335FF"/>
    <w:rsid w:val="00B37E2D"/>
    <w:rsid w:val="00B46B1E"/>
    <w:rsid w:val="00B52C05"/>
    <w:rsid w:val="00B53EE8"/>
    <w:rsid w:val="00B555D4"/>
    <w:rsid w:val="00B62365"/>
    <w:rsid w:val="00B65C88"/>
    <w:rsid w:val="00B673FD"/>
    <w:rsid w:val="00B707A1"/>
    <w:rsid w:val="00B71016"/>
    <w:rsid w:val="00B73012"/>
    <w:rsid w:val="00B738EA"/>
    <w:rsid w:val="00B82673"/>
    <w:rsid w:val="00B82ADC"/>
    <w:rsid w:val="00B85D51"/>
    <w:rsid w:val="00B8778B"/>
    <w:rsid w:val="00B913C0"/>
    <w:rsid w:val="00B93AD1"/>
    <w:rsid w:val="00B948CA"/>
    <w:rsid w:val="00B95227"/>
    <w:rsid w:val="00BA3299"/>
    <w:rsid w:val="00BA3C0C"/>
    <w:rsid w:val="00BA405B"/>
    <w:rsid w:val="00BB0563"/>
    <w:rsid w:val="00BB47D8"/>
    <w:rsid w:val="00BC0014"/>
    <w:rsid w:val="00BC274A"/>
    <w:rsid w:val="00BC297B"/>
    <w:rsid w:val="00BC4663"/>
    <w:rsid w:val="00BC687A"/>
    <w:rsid w:val="00BC6C68"/>
    <w:rsid w:val="00BD642A"/>
    <w:rsid w:val="00BE1785"/>
    <w:rsid w:val="00BE4A3D"/>
    <w:rsid w:val="00BE4FA9"/>
    <w:rsid w:val="00BE6454"/>
    <w:rsid w:val="00C00559"/>
    <w:rsid w:val="00C03418"/>
    <w:rsid w:val="00C036F5"/>
    <w:rsid w:val="00C04B9F"/>
    <w:rsid w:val="00C07356"/>
    <w:rsid w:val="00C10F76"/>
    <w:rsid w:val="00C13786"/>
    <w:rsid w:val="00C17451"/>
    <w:rsid w:val="00C27D82"/>
    <w:rsid w:val="00C314D1"/>
    <w:rsid w:val="00C34392"/>
    <w:rsid w:val="00C34F37"/>
    <w:rsid w:val="00C3521B"/>
    <w:rsid w:val="00C436CA"/>
    <w:rsid w:val="00C544F8"/>
    <w:rsid w:val="00C553E6"/>
    <w:rsid w:val="00C63E73"/>
    <w:rsid w:val="00C65457"/>
    <w:rsid w:val="00C732DC"/>
    <w:rsid w:val="00C82068"/>
    <w:rsid w:val="00C91F96"/>
    <w:rsid w:val="00C97348"/>
    <w:rsid w:val="00CA3595"/>
    <w:rsid w:val="00CB27A0"/>
    <w:rsid w:val="00CB3127"/>
    <w:rsid w:val="00CC1F83"/>
    <w:rsid w:val="00CC1FAC"/>
    <w:rsid w:val="00CC31F8"/>
    <w:rsid w:val="00CC79F8"/>
    <w:rsid w:val="00CD7118"/>
    <w:rsid w:val="00CE08D3"/>
    <w:rsid w:val="00CE2CD8"/>
    <w:rsid w:val="00CE3FFA"/>
    <w:rsid w:val="00CE42FE"/>
    <w:rsid w:val="00CE58A4"/>
    <w:rsid w:val="00CF0885"/>
    <w:rsid w:val="00CF35CA"/>
    <w:rsid w:val="00CF3F2B"/>
    <w:rsid w:val="00CF46DB"/>
    <w:rsid w:val="00CF5306"/>
    <w:rsid w:val="00D02C5B"/>
    <w:rsid w:val="00D02D45"/>
    <w:rsid w:val="00D05523"/>
    <w:rsid w:val="00D070DE"/>
    <w:rsid w:val="00D14B35"/>
    <w:rsid w:val="00D15DDB"/>
    <w:rsid w:val="00D213CE"/>
    <w:rsid w:val="00D21D24"/>
    <w:rsid w:val="00D306EA"/>
    <w:rsid w:val="00D33C03"/>
    <w:rsid w:val="00D348FB"/>
    <w:rsid w:val="00D36231"/>
    <w:rsid w:val="00D36AED"/>
    <w:rsid w:val="00D40D3A"/>
    <w:rsid w:val="00D419BD"/>
    <w:rsid w:val="00D42FC5"/>
    <w:rsid w:val="00D45754"/>
    <w:rsid w:val="00D50670"/>
    <w:rsid w:val="00D50D8C"/>
    <w:rsid w:val="00D6395D"/>
    <w:rsid w:val="00D64688"/>
    <w:rsid w:val="00D71384"/>
    <w:rsid w:val="00D71951"/>
    <w:rsid w:val="00D71F8D"/>
    <w:rsid w:val="00D76BC3"/>
    <w:rsid w:val="00D7780C"/>
    <w:rsid w:val="00D77A0C"/>
    <w:rsid w:val="00D806C5"/>
    <w:rsid w:val="00D81B23"/>
    <w:rsid w:val="00D84E59"/>
    <w:rsid w:val="00D86209"/>
    <w:rsid w:val="00D875BE"/>
    <w:rsid w:val="00DA5B63"/>
    <w:rsid w:val="00DA6327"/>
    <w:rsid w:val="00DB7837"/>
    <w:rsid w:val="00DC4A80"/>
    <w:rsid w:val="00DC4F06"/>
    <w:rsid w:val="00DD03A6"/>
    <w:rsid w:val="00DD1A52"/>
    <w:rsid w:val="00DD22ED"/>
    <w:rsid w:val="00DD5F99"/>
    <w:rsid w:val="00DE4A3A"/>
    <w:rsid w:val="00DE7128"/>
    <w:rsid w:val="00DF4495"/>
    <w:rsid w:val="00E00331"/>
    <w:rsid w:val="00E02B31"/>
    <w:rsid w:val="00E031AB"/>
    <w:rsid w:val="00E10C04"/>
    <w:rsid w:val="00E13122"/>
    <w:rsid w:val="00E13261"/>
    <w:rsid w:val="00E153AB"/>
    <w:rsid w:val="00E212EA"/>
    <w:rsid w:val="00E221A6"/>
    <w:rsid w:val="00E23C37"/>
    <w:rsid w:val="00E24143"/>
    <w:rsid w:val="00E25025"/>
    <w:rsid w:val="00E30CA4"/>
    <w:rsid w:val="00E31923"/>
    <w:rsid w:val="00E37A39"/>
    <w:rsid w:val="00E43866"/>
    <w:rsid w:val="00E45DD4"/>
    <w:rsid w:val="00E52EB2"/>
    <w:rsid w:val="00E601BB"/>
    <w:rsid w:val="00E61F19"/>
    <w:rsid w:val="00E63AD5"/>
    <w:rsid w:val="00E70AEF"/>
    <w:rsid w:val="00E74E60"/>
    <w:rsid w:val="00E75CB7"/>
    <w:rsid w:val="00E80F27"/>
    <w:rsid w:val="00E81423"/>
    <w:rsid w:val="00E81443"/>
    <w:rsid w:val="00E877A9"/>
    <w:rsid w:val="00E90BC6"/>
    <w:rsid w:val="00E970E7"/>
    <w:rsid w:val="00EA1CE5"/>
    <w:rsid w:val="00EA41E8"/>
    <w:rsid w:val="00EC3A71"/>
    <w:rsid w:val="00EC5E1A"/>
    <w:rsid w:val="00ED6B75"/>
    <w:rsid w:val="00EE70E3"/>
    <w:rsid w:val="00EF57C3"/>
    <w:rsid w:val="00EF631E"/>
    <w:rsid w:val="00F05F0B"/>
    <w:rsid w:val="00F10DE5"/>
    <w:rsid w:val="00F117E1"/>
    <w:rsid w:val="00F14465"/>
    <w:rsid w:val="00F22B98"/>
    <w:rsid w:val="00F23056"/>
    <w:rsid w:val="00F261F0"/>
    <w:rsid w:val="00F30F9A"/>
    <w:rsid w:val="00F40462"/>
    <w:rsid w:val="00F40AC9"/>
    <w:rsid w:val="00F43E91"/>
    <w:rsid w:val="00F516A1"/>
    <w:rsid w:val="00F52DEB"/>
    <w:rsid w:val="00F56633"/>
    <w:rsid w:val="00F57AFF"/>
    <w:rsid w:val="00F60960"/>
    <w:rsid w:val="00F61763"/>
    <w:rsid w:val="00F649A0"/>
    <w:rsid w:val="00F65133"/>
    <w:rsid w:val="00F66E25"/>
    <w:rsid w:val="00F765ED"/>
    <w:rsid w:val="00F80467"/>
    <w:rsid w:val="00F8357F"/>
    <w:rsid w:val="00F861B2"/>
    <w:rsid w:val="00F869B3"/>
    <w:rsid w:val="00F91F8C"/>
    <w:rsid w:val="00F9397D"/>
    <w:rsid w:val="00F977CF"/>
    <w:rsid w:val="00F97F61"/>
    <w:rsid w:val="00FA1042"/>
    <w:rsid w:val="00FB2C4C"/>
    <w:rsid w:val="00FB3016"/>
    <w:rsid w:val="00FB34AF"/>
    <w:rsid w:val="00FB38FD"/>
    <w:rsid w:val="00FB45CE"/>
    <w:rsid w:val="00FB729F"/>
    <w:rsid w:val="00FC63D4"/>
    <w:rsid w:val="00FC6E34"/>
    <w:rsid w:val="00FC7192"/>
    <w:rsid w:val="00FD05DE"/>
    <w:rsid w:val="00FD0AD1"/>
    <w:rsid w:val="00FE26F5"/>
    <w:rsid w:val="00FF255F"/>
    <w:rsid w:val="00FF2743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7D86"/>
  <w15:docId w15:val="{142F51F5-8845-4111-A24B-FF663867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F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4C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B8778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429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1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2D98"/>
  </w:style>
  <w:style w:type="paragraph" w:styleId="Podnoje">
    <w:name w:val="footer"/>
    <w:basedOn w:val="Normal"/>
    <w:link w:val="PodnojeChar"/>
    <w:uiPriority w:val="99"/>
    <w:unhideWhenUsed/>
    <w:rsid w:val="0041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2D98"/>
  </w:style>
  <w:style w:type="paragraph" w:customStyle="1" w:styleId="box453040">
    <w:name w:val="box_453040"/>
    <w:basedOn w:val="Normal"/>
    <w:rsid w:val="0027269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540C4"/>
  </w:style>
  <w:style w:type="table" w:styleId="Reetkatablice">
    <w:name w:val="Table Grid"/>
    <w:basedOn w:val="Obinatablica"/>
    <w:uiPriority w:val="39"/>
    <w:rsid w:val="0006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947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2776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&#352;kolski%20odbor\KONSTITUIRAJU&#262;A%20SJEDNICA%20&#352;O%2030.03.2017.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539D-F948-4300-A7EA-0DAC49D5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KONSTITUIRAJUĆA SJEDNICA ŠO 30.03.2017.</Template>
  <TotalTime>360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Alica Špehar</cp:lastModifiedBy>
  <cp:revision>118</cp:revision>
  <cp:lastPrinted>2019-03-20T11:40:00Z</cp:lastPrinted>
  <dcterms:created xsi:type="dcterms:W3CDTF">2018-10-30T14:48:00Z</dcterms:created>
  <dcterms:modified xsi:type="dcterms:W3CDTF">2019-07-31T10:09:00Z</dcterms:modified>
</cp:coreProperties>
</file>