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E1" w:rsidRDefault="001217E1" w:rsidP="00A17B08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1217E1" w:rsidRPr="007B4589" w:rsidRDefault="001217E1" w:rsidP="00A17B08">
      <w:pPr>
        <w:jc w:val="center"/>
        <w:rPr>
          <w:b/>
          <w:bCs/>
          <w:sz w:val="22"/>
          <w:szCs w:val="22"/>
        </w:rPr>
      </w:pPr>
      <w:r w:rsidRPr="007B4589">
        <w:rPr>
          <w:b/>
          <w:bCs/>
          <w:sz w:val="22"/>
          <w:szCs w:val="22"/>
        </w:rPr>
        <w:t>OBRAZAC POZIVA ZA ORGANIZACIJU VIŠEDNEVNE IZVANUČIONIČKE NASTAVE</w:t>
      </w:r>
    </w:p>
    <w:p w:rsidR="001217E1" w:rsidRPr="00D020D3" w:rsidRDefault="001217E1" w:rsidP="00A17B08">
      <w:pPr>
        <w:jc w:val="center"/>
        <w:rPr>
          <w:b/>
          <w:bCs/>
          <w:sz w:val="6"/>
          <w:szCs w:val="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9"/>
        <w:gridCol w:w="1418"/>
      </w:tblGrid>
      <w:tr w:rsidR="001217E1" w:rsidRPr="009F4DDC">
        <w:trPr>
          <w:trHeight w:val="217"/>
        </w:trPr>
        <w:tc>
          <w:tcPr>
            <w:tcW w:w="1559" w:type="dxa"/>
            <w:shd w:val="clear" w:color="auto" w:fill="D9D9D9"/>
            <w:vAlign w:val="center"/>
          </w:tcPr>
          <w:p w:rsidR="001217E1" w:rsidRPr="009F4DDC" w:rsidRDefault="001217E1" w:rsidP="004C3220">
            <w:pPr>
              <w:rPr>
                <w:b/>
                <w:bCs/>
                <w:sz w:val="20"/>
                <w:szCs w:val="20"/>
              </w:rPr>
            </w:pPr>
            <w:r w:rsidRPr="00D020D3">
              <w:rPr>
                <w:b/>
                <w:bCs/>
                <w:sz w:val="18"/>
                <w:szCs w:val="18"/>
              </w:rPr>
              <w:t>Broj poziva</w:t>
            </w:r>
          </w:p>
        </w:tc>
        <w:tc>
          <w:tcPr>
            <w:tcW w:w="1418" w:type="dxa"/>
            <w:vAlign w:val="center"/>
          </w:tcPr>
          <w:p w:rsidR="001217E1" w:rsidRPr="00D020D3" w:rsidRDefault="001217E1" w:rsidP="004C322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3/2017</w:t>
            </w:r>
          </w:p>
        </w:tc>
      </w:tr>
    </w:tbl>
    <w:p w:rsidR="001217E1" w:rsidRPr="009E79F7" w:rsidRDefault="001217E1" w:rsidP="00A17B08">
      <w:pPr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476"/>
        <w:gridCol w:w="393"/>
        <w:gridCol w:w="974"/>
      </w:tblGrid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1217E1" w:rsidRPr="003A2770" w:rsidRDefault="001217E1" w:rsidP="004C3220">
            <w:r w:rsidRPr="003A2770">
              <w:rPr>
                <w:b/>
                <w:bCs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tražene podatke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Osnovna škola Vidovec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Školska 4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Vidovec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42205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  <w:sz w:val="4"/>
                <w:szCs w:val="4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7.a, 7.b i 7.c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razreda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  <w:sz w:val="6"/>
                <w:szCs w:val="6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Uz planirano upisati broj dana i noćenja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6" w:hanging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217E1" w:rsidRPr="003A277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3" w:firstLine="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3A2770" w:rsidRDefault="001217E1" w:rsidP="000D0A5C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93311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3A2770"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3311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A2770">
              <w:rPr>
                <w:rFonts w:ascii="Times New Roman" w:hAnsi="Times New Roman" w:cs="Times New Roman"/>
              </w:rPr>
              <w:t>noćenja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1217E1" w:rsidRPr="003A2770" w:rsidRDefault="001217E1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područje ime/imena države/država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C93311" w:rsidRDefault="001217E1" w:rsidP="00C93311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311">
              <w:rPr>
                <w:rFonts w:ascii="Times New Roman" w:hAnsi="Times New Roman" w:cs="Times New Roman"/>
                <w:b/>
                <w:bCs/>
              </w:rPr>
              <w:t>X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(Makarska-Makarska rivijera)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1217E1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1217E1" w:rsidRPr="003A2770" w:rsidRDefault="001217E1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Planirano vrijeme realizacije</w:t>
            </w:r>
          </w:p>
          <w:p w:rsidR="001217E1" w:rsidRPr="003A2770" w:rsidRDefault="001217E1" w:rsidP="004C3220">
            <w:pPr>
              <w:jc w:val="both"/>
            </w:pPr>
            <w:r>
              <w:rPr>
                <w:i/>
                <w:iCs/>
                <w:sz w:val="22"/>
                <w:szCs w:val="22"/>
              </w:rPr>
              <w:t>(</w:t>
            </w:r>
            <w:r w:rsidRPr="003A2770">
              <w:rPr>
                <w:i/>
                <w:iCs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1217E1" w:rsidRPr="003A2770" w:rsidRDefault="001217E1" w:rsidP="004C3220">
            <w:r w:rsidRPr="003A2770">
              <w:rPr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 xml:space="preserve"> </w:t>
            </w:r>
            <w:r w:rsidRPr="003A2770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C9331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1217E1" w:rsidRPr="00C93311" w:rsidRDefault="001217E1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lipnja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1217E1" w:rsidRPr="003A2770" w:rsidRDefault="001217E1" w:rsidP="004C3220">
            <w:r w:rsidRPr="003A2770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15</w:t>
            </w:r>
            <w:r w:rsidRPr="00C9331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1217E1" w:rsidRPr="00C93311" w:rsidRDefault="001217E1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lipnja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1217E1" w:rsidRPr="003A2770" w:rsidRDefault="001217E1" w:rsidP="004C3220">
            <w:r w:rsidRPr="003A277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18.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1217E1" w:rsidRPr="003A2770" w:rsidRDefault="001217E1" w:rsidP="004C3220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1217E1" w:rsidRPr="003A2770" w:rsidRDefault="001217E1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1217E1" w:rsidRPr="003A2770" w:rsidRDefault="001217E1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1217E1" w:rsidRPr="003A2770" w:rsidRDefault="001217E1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1217E1" w:rsidRPr="003A2770" w:rsidRDefault="001217E1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1217E1" w:rsidRPr="003A2770" w:rsidRDefault="001217E1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Godina</w:t>
            </w:r>
          </w:p>
        </w:tc>
      </w:tr>
      <w:tr w:rsidR="001217E1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1217E1" w:rsidRPr="003A2770" w:rsidRDefault="001217E1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broj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1217E1" w:rsidRPr="003A2770" w:rsidRDefault="001217E1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217E1" w:rsidRPr="003A2770" w:rsidRDefault="001217E1" w:rsidP="004C3220">
            <w:r w:rsidRPr="003A2770"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17E1" w:rsidRPr="00C93311" w:rsidRDefault="001217E1" w:rsidP="00C933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1217E1" w:rsidRPr="003A2770" w:rsidRDefault="001217E1" w:rsidP="004C3220">
            <w:r w:rsidRPr="003A2770">
              <w:rPr>
                <w:sz w:val="22"/>
                <w:szCs w:val="22"/>
              </w:rPr>
              <w:t xml:space="preserve">s mogućnošću odstupanja za </w:t>
            </w:r>
            <w:r>
              <w:rPr>
                <w:b/>
                <w:bCs/>
                <w:sz w:val="22"/>
                <w:szCs w:val="22"/>
              </w:rPr>
              <w:t xml:space="preserve">3 </w:t>
            </w:r>
            <w:r w:rsidRPr="00C93311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tri</w:t>
            </w:r>
            <w:r w:rsidRPr="00C93311">
              <w:rPr>
                <w:b/>
                <w:bCs/>
                <w:sz w:val="22"/>
                <w:szCs w:val="22"/>
              </w:rPr>
              <w:t xml:space="preserve">) </w:t>
            </w:r>
            <w:r w:rsidRPr="003A2770">
              <w:rPr>
                <w:sz w:val="22"/>
                <w:szCs w:val="22"/>
              </w:rPr>
              <w:t>učenika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1217E1" w:rsidRPr="003A2770" w:rsidRDefault="001217E1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C93311" w:rsidRDefault="001217E1" w:rsidP="00C9331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1217E1" w:rsidRPr="003A2770" w:rsidRDefault="001217E1" w:rsidP="004C3220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1217E1" w:rsidRPr="003A2770" w:rsidRDefault="001217E1" w:rsidP="004C3220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1217E1" w:rsidRPr="00C93311" w:rsidRDefault="001217E1" w:rsidP="00C9331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1217E1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1217E1" w:rsidRPr="003A2770" w:rsidRDefault="001217E1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traženo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1217E1" w:rsidRPr="003A2770" w:rsidRDefault="001217E1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C93311" w:rsidRDefault="001217E1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Vidovec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1217E1" w:rsidRPr="003A2770" w:rsidRDefault="001217E1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C93311" w:rsidRDefault="001217E1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Split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1217E1" w:rsidRPr="003A2770" w:rsidRDefault="001217E1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C93311" w:rsidRDefault="001217E1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Makarska</w:t>
            </w:r>
          </w:p>
        </w:tc>
      </w:tr>
      <w:tr w:rsidR="001217E1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1217E1" w:rsidRPr="003A2770" w:rsidRDefault="001217E1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Traženo označiti ili dopisati kombinacije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r w:rsidRPr="003A2770">
              <w:rPr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1217E1" w:rsidRPr="00C93311" w:rsidRDefault="001217E1" w:rsidP="00C93311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311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  <w:r w:rsidRPr="003A277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1217E1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1217E1" w:rsidRPr="003A2770" w:rsidRDefault="001217E1" w:rsidP="004C3220">
            <w:pPr>
              <w:jc w:val="right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Označiti s X  jednu ili više mogućnosti smještaja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jc w:val="right"/>
            </w:pPr>
            <w:r w:rsidRPr="003A2770"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1217E1" w:rsidRPr="003A2770" w:rsidRDefault="001217E1" w:rsidP="004C3220">
            <w:r w:rsidRPr="003A2770"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1217E1" w:rsidRPr="003A2770" w:rsidRDefault="001217E1" w:rsidP="004C3220">
            <w:pPr>
              <w:rPr>
                <w:i/>
                <w:iCs/>
                <w:strike/>
              </w:rPr>
            </w:pPr>
          </w:p>
        </w:tc>
      </w:tr>
      <w:tr w:rsidR="001217E1" w:rsidRPr="00C933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1217E1" w:rsidRPr="003A2770" w:rsidRDefault="001217E1" w:rsidP="004C3220">
            <w:pPr>
              <w:ind w:left="24"/>
            </w:pPr>
            <w:r w:rsidRPr="003A2770">
              <w:rPr>
                <w:sz w:val="22"/>
                <w:szCs w:val="22"/>
              </w:rPr>
              <w:t xml:space="preserve">Hotel </w:t>
            </w:r>
            <w:r w:rsidRPr="003A2770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1217E1" w:rsidRPr="00C93311" w:rsidRDefault="001217E1" w:rsidP="00C93311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X/ </w:t>
            </w:r>
            <w:r w:rsidRPr="00C93311">
              <w:rPr>
                <w:rFonts w:ascii="Times New Roman" w:hAnsi="Times New Roman" w:cs="Times New Roman"/>
                <w:b/>
                <w:bCs/>
              </w:rPr>
              <w:t>*</w:t>
            </w:r>
            <w:r>
              <w:rPr>
                <w:rFonts w:ascii="Times New Roman" w:hAnsi="Times New Roman" w:cs="Times New Roman"/>
                <w:b/>
                <w:bCs/>
              </w:rPr>
              <w:t>** (tri zvijezdice)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jc w:val="right"/>
            </w:pPr>
            <w:r w:rsidRPr="003A2770"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1217E1" w:rsidRPr="003A2770" w:rsidRDefault="001217E1" w:rsidP="004C3220">
            <w:r w:rsidRPr="003A2770"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1217E1" w:rsidRPr="003A2770" w:rsidRDefault="001217E1" w:rsidP="004C3220">
            <w:pPr>
              <w:rPr>
                <w:i/>
                <w:iCs/>
                <w:strike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jc w:val="right"/>
            </w:pPr>
            <w:r w:rsidRPr="003A2770"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1217E1" w:rsidRPr="003A2770" w:rsidRDefault="001217E1" w:rsidP="004C3220">
            <w:pPr>
              <w:rPr>
                <w:i/>
                <w:iCs/>
                <w:strike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1217E1" w:rsidRDefault="001217E1" w:rsidP="004C3220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:rsidR="001217E1" w:rsidRPr="003A2770" w:rsidRDefault="001217E1" w:rsidP="004C3220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217E1" w:rsidRDefault="001217E1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Prehrana na bazi punoga</w:t>
            </w:r>
          </w:p>
          <w:p w:rsidR="001217E1" w:rsidRPr="003A2770" w:rsidRDefault="001217E1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1217E1" w:rsidRPr="003A2770" w:rsidRDefault="001217E1" w:rsidP="004C3220">
            <w:pPr>
              <w:rPr>
                <w:i/>
                <w:iCs/>
                <w:strike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jc w:val="right"/>
            </w:pPr>
            <w:r w:rsidRPr="003A2770"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1217E1" w:rsidRPr="003A2770" w:rsidRDefault="001217E1" w:rsidP="004C3220">
            <w:r w:rsidRPr="003A2770">
              <w:rPr>
                <w:sz w:val="22"/>
                <w:szCs w:val="22"/>
              </w:rPr>
              <w:t xml:space="preserve">Drugo </w:t>
            </w:r>
            <w:r w:rsidRPr="003A2770">
              <w:rPr>
                <w:i/>
                <w:iCs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1217E1" w:rsidRPr="00C93311" w:rsidRDefault="001217E1" w:rsidP="00C933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Puni pansion/ili all inclusive</w:t>
            </w:r>
          </w:p>
        </w:tc>
      </w:tr>
      <w:tr w:rsidR="001217E1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U cijenu ponude uračunati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3A2770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Upisati traženo s imenima svakog muzeja, nacionalnog parka ili parka prirode, dvorca, grada, radionice i sl. ili označiti s X  (za  e)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1217E1" w:rsidRPr="003E652E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X/ Malakološki muzej u Makarskoj, v</w:t>
            </w:r>
            <w:r w:rsidRPr="003E652E">
              <w:rPr>
                <w:rFonts w:ascii="Times New Roman" w:hAnsi="Times New Roman" w:cs="Times New Roman"/>
                <w:b/>
                <w:bCs/>
              </w:rPr>
              <w:t>ožnja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neretvanskim lađama, zidine</w:t>
            </w:r>
            <w:r w:rsidRPr="003E652E">
              <w:rPr>
                <w:rFonts w:ascii="Times New Roman" w:hAnsi="Times New Roman" w:cs="Times New Roman"/>
                <w:b/>
                <w:bCs/>
              </w:rPr>
              <w:t xml:space="preserve"> u Dubrovniku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te zidine i solana u Stonu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8404C7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1217E1" w:rsidRPr="004F1301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X/ Split i </w:t>
            </w:r>
            <w:r w:rsidRPr="004F1301">
              <w:rPr>
                <w:rFonts w:ascii="Times New Roman" w:hAnsi="Times New Roman" w:cs="Times New Roman"/>
                <w:b/>
                <w:bCs/>
              </w:rPr>
              <w:t>Dubrovnik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1217E1" w:rsidRPr="003A2770" w:rsidRDefault="001217E1" w:rsidP="004C3220">
            <w:pPr>
              <w:jc w:val="both"/>
            </w:pPr>
            <w:r w:rsidRPr="003A2770"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1217E1" w:rsidRPr="00B215A3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1217E1" w:rsidRPr="003A2770" w:rsidRDefault="001217E1" w:rsidP="004C3220">
            <w:r w:rsidRPr="003A2770"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jc w:val="both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1217E1" w:rsidRPr="003A2770" w:rsidRDefault="001217E1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Traženo označiti s X ili dopisati (za br. 12)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Default="001217E1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1217E1" w:rsidRDefault="001217E1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A2770">
              <w:rPr>
                <w:rFonts w:ascii="Times New Roman" w:hAnsi="Times New Roman" w:cs="Times New Roman"/>
              </w:rPr>
              <w:t xml:space="preserve">osljedica nesretnoga slučaja i bolesti na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217E1" w:rsidRPr="003A2770" w:rsidRDefault="001217E1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1217E1" w:rsidRPr="003E652E" w:rsidRDefault="001217E1" w:rsidP="00BE5ED7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652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1217E1" w:rsidRPr="007B4589" w:rsidRDefault="001217E1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1217E1" w:rsidRPr="0042206D" w:rsidRDefault="001217E1" w:rsidP="004C3220">
            <w:pPr>
              <w:pStyle w:val="ListParagraph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3A2770">
              <w:rPr>
                <w:rFonts w:ascii="Times New Roman" w:hAnsi="Times New Roman" w:cs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3A2770">
              <w:rPr>
                <w:rFonts w:ascii="Times New Roman" w:hAnsi="Times New Roman" w:cs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1217E1" w:rsidRDefault="001217E1" w:rsidP="004C3220">
            <w:pPr>
              <w:pStyle w:val="ListParagraph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A2770">
              <w:rPr>
                <w:rFonts w:ascii="Times New Roman" w:hAnsi="Times New Roman" w:cs="Times New Roman"/>
              </w:rPr>
              <w:t xml:space="preserve">roškova pomoći povratka u mjesto polazišta u </w:t>
            </w:r>
          </w:p>
          <w:p w:rsidR="001217E1" w:rsidRPr="003A2770" w:rsidRDefault="001217E1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 w:cs="Times New Roman"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1217E1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>12.        Dostava ponuda</w:t>
            </w:r>
          </w:p>
        </w:tc>
      </w:tr>
      <w:tr w:rsidR="001217E1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1217E1" w:rsidRPr="003A2770" w:rsidRDefault="001217E1" w:rsidP="004C3220">
            <w:pPr>
              <w:rPr>
                <w:b/>
                <w:bCs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0D0A5C" w:rsidRDefault="001217E1" w:rsidP="004C322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siječnja 2018</w:t>
            </w:r>
            <w:r w:rsidRPr="000D0A5C">
              <w:rPr>
                <w:rFonts w:ascii="Times New Roman" w:hAnsi="Times New Roman" w:cs="Times New Roman"/>
                <w:b/>
                <w:bCs/>
              </w:rPr>
              <w:t xml:space="preserve">.         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1217E1" w:rsidRPr="003A277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1217E1" w:rsidRPr="003A2770" w:rsidRDefault="001217E1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A2770">
              <w:rPr>
                <w:rFonts w:ascii="Times New Roman" w:hAnsi="Times New Roman" w:cs="Times New Roman"/>
              </w:rPr>
              <w:t>Javno otvaranje ponuda održat će se u Školi dana</w:t>
            </w:r>
          </w:p>
        </w:tc>
        <w:tc>
          <w:tcPr>
            <w:tcW w:w="18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217E1" w:rsidRPr="0085592B" w:rsidRDefault="001217E1" w:rsidP="000D0A5C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siječnja 2018</w:t>
            </w:r>
            <w:r w:rsidRPr="008559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217E1" w:rsidRPr="003A2770" w:rsidRDefault="001217E1" w:rsidP="000D0A5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  <w:b/>
                <w:bCs/>
              </w:rPr>
              <w:t>15:3</w:t>
            </w:r>
            <w:r w:rsidRPr="000D0A5C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3A2770">
              <w:rPr>
                <w:rFonts w:ascii="Times New Roman" w:hAnsi="Times New Roman" w:cs="Times New Roman"/>
              </w:rPr>
              <w:t>ati.</w:t>
            </w:r>
          </w:p>
        </w:tc>
      </w:tr>
    </w:tbl>
    <w:p w:rsidR="001217E1" w:rsidRPr="008404C7" w:rsidRDefault="001217E1" w:rsidP="00A17B08">
      <w:pPr>
        <w:rPr>
          <w:sz w:val="16"/>
          <w:szCs w:val="16"/>
        </w:rPr>
      </w:pPr>
    </w:p>
    <w:p w:rsidR="001217E1" w:rsidRPr="008404C7" w:rsidRDefault="001217E1" w:rsidP="00B215A3">
      <w:pPr>
        <w:numPr>
          <w:ilvl w:val="0"/>
          <w:numId w:val="4"/>
        </w:numPr>
        <w:spacing w:before="120" w:after="120"/>
        <w:ind w:left="284"/>
        <w:rPr>
          <w:b/>
          <w:bCs/>
          <w:color w:val="000000"/>
          <w:sz w:val="20"/>
          <w:szCs w:val="20"/>
        </w:rPr>
      </w:pPr>
      <w:r w:rsidRPr="008404C7">
        <w:rPr>
          <w:b/>
          <w:bCs/>
          <w:color w:val="000000"/>
          <w:sz w:val="20"/>
          <w:szCs w:val="20"/>
        </w:rPr>
        <w:t>Prije potpisivanja ugovora za ponudu odabrani davatelj usluga dužan je dostaviti ili dati školi na uvid:</w:t>
      </w:r>
    </w:p>
    <w:p w:rsidR="001217E1" w:rsidRPr="008404C7" w:rsidRDefault="001217E1" w:rsidP="00A17B08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1217E1" w:rsidRPr="008404C7" w:rsidRDefault="001217E1" w:rsidP="00A17B08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04C7">
        <w:rPr>
          <w:rFonts w:ascii="Times New Roman" w:hAnsi="Times New Roman" w:cs="Times New Roman"/>
          <w:color w:val="000000"/>
          <w:sz w:val="20"/>
          <w:szCs w:val="20"/>
        </w:rPr>
        <w:t>Preslik</w:t>
      </w:r>
      <w:r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 organiziranje paket-aranžmana, sklapanje ugovora i provedba ugovora o paket-aranžmanu, organizacij</w:t>
      </w: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 izleta, sklapanje i provedba ugovora o izletu.</w:t>
      </w:r>
    </w:p>
    <w:p w:rsidR="001217E1" w:rsidRPr="004F1301" w:rsidRDefault="001217E1" w:rsidP="00B215A3">
      <w:pPr>
        <w:numPr>
          <w:ilvl w:val="0"/>
          <w:numId w:val="4"/>
        </w:numPr>
        <w:spacing w:before="120" w:after="120"/>
        <w:ind w:left="284"/>
        <w:rPr>
          <w:b/>
          <w:bCs/>
          <w:sz w:val="20"/>
          <w:szCs w:val="20"/>
        </w:rPr>
      </w:pPr>
      <w:r w:rsidRPr="004F1301">
        <w:rPr>
          <w:b/>
          <w:bCs/>
          <w:sz w:val="20"/>
          <w:szCs w:val="20"/>
        </w:rPr>
        <w:t>Mjesec dana prije realizacije ugovora odabrani davatelj usluga dužan je dostaviti ili dati školi na uvid:</w:t>
      </w:r>
    </w:p>
    <w:p w:rsidR="001217E1" w:rsidRPr="004F1301" w:rsidRDefault="001217E1" w:rsidP="008404C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301">
        <w:rPr>
          <w:rFonts w:ascii="Times New Roman" w:hAnsi="Times New Roman" w:cs="Times New Roman"/>
          <w:sz w:val="20"/>
          <w:szCs w:val="20"/>
        </w:rPr>
        <w:t>dokaz o osiguranju jamčevine (za višednevnu ekskurziju ili višednevnu terensku nastavu).</w:t>
      </w:r>
    </w:p>
    <w:p w:rsidR="001217E1" w:rsidRPr="004F1301" w:rsidRDefault="001217E1" w:rsidP="008404C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301">
        <w:rPr>
          <w:rFonts w:ascii="Times New Roman" w:hAnsi="Times New Roman" w:cs="Times New Roman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polica).</w:t>
      </w:r>
    </w:p>
    <w:p w:rsidR="001217E1" w:rsidRPr="008404C7" w:rsidRDefault="001217E1" w:rsidP="00B215A3">
      <w:pPr>
        <w:pStyle w:val="ListParagraph"/>
        <w:ind w:left="0"/>
        <w:rPr>
          <w:sz w:val="20"/>
          <w:szCs w:val="20"/>
        </w:rPr>
      </w:pPr>
      <w:r w:rsidRPr="008404C7">
        <w:rPr>
          <w:b/>
          <w:bCs/>
          <w:i/>
          <w:iCs/>
          <w:sz w:val="20"/>
          <w:szCs w:val="20"/>
        </w:rPr>
        <w:t>Napomena</w:t>
      </w:r>
      <w:r w:rsidRPr="008404C7">
        <w:rPr>
          <w:sz w:val="20"/>
          <w:szCs w:val="20"/>
        </w:rPr>
        <w:t>:</w:t>
      </w:r>
    </w:p>
    <w:p w:rsidR="001217E1" w:rsidRPr="008404C7" w:rsidRDefault="001217E1" w:rsidP="00A17B08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Pristigle ponude trebaju sadržavati i u cijenu uključivati:</w:t>
      </w:r>
    </w:p>
    <w:p w:rsidR="001217E1" w:rsidRPr="008404C7" w:rsidRDefault="001217E1" w:rsidP="00A17B08">
      <w:pPr>
        <w:spacing w:before="120"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8404C7">
        <w:rPr>
          <w:sz w:val="20"/>
          <w:szCs w:val="20"/>
        </w:rPr>
        <w:t>a) prijevoz sudionika isključivo prijevoznim sredstvima koji udovoljavaju propisima</w:t>
      </w:r>
    </w:p>
    <w:p w:rsidR="001217E1" w:rsidRPr="008404C7" w:rsidRDefault="001217E1" w:rsidP="00A17B08">
      <w:pPr>
        <w:spacing w:before="120" w:after="120"/>
        <w:jc w:val="both"/>
        <w:rPr>
          <w:sz w:val="20"/>
          <w:szCs w:val="20"/>
        </w:rPr>
      </w:pPr>
      <w:r w:rsidRPr="008404C7">
        <w:rPr>
          <w:sz w:val="20"/>
          <w:szCs w:val="20"/>
        </w:rPr>
        <w:t xml:space="preserve">               b) osiguranje odgovornosti i jamčevine </w:t>
      </w:r>
    </w:p>
    <w:p w:rsidR="001217E1" w:rsidRPr="008404C7" w:rsidRDefault="001217E1" w:rsidP="00A17B08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Ponude trebaju biti :</w:t>
      </w:r>
    </w:p>
    <w:p w:rsidR="001217E1" w:rsidRPr="008404C7" w:rsidRDefault="001217E1" w:rsidP="00A17B08">
      <w:pPr>
        <w:pStyle w:val="ListParagraph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a) u skladu s propisima vezanim uz turističku djelatnost ili sukladno posebnim propisima</w:t>
      </w:r>
    </w:p>
    <w:p w:rsidR="001217E1" w:rsidRPr="008404C7" w:rsidRDefault="001217E1" w:rsidP="00A17B08">
      <w:pPr>
        <w:pStyle w:val="ListParagraph"/>
        <w:spacing w:before="120" w:after="120"/>
        <w:jc w:val="both"/>
        <w:rPr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b) razrađene po traženim točkama i s iskazanom ukupnom cijenom po učeniku.</w:t>
      </w:r>
    </w:p>
    <w:p w:rsidR="001217E1" w:rsidRPr="008404C7" w:rsidRDefault="001217E1" w:rsidP="00A17B08">
      <w:pPr>
        <w:pStyle w:val="ListParagraph"/>
        <w:numPr>
          <w:ilvl w:val="0"/>
          <w:numId w:val="2"/>
        </w:numPr>
        <w:spacing w:before="120" w:after="120"/>
        <w:ind w:left="714" w:hanging="357"/>
        <w:rPr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U obzir će se uzimati ponude zaprimljene u poštanskome uredu ili osobno dostavljene na školsku ustanovu do navedenoga roka</w:t>
      </w:r>
      <w:r w:rsidRPr="008404C7">
        <w:rPr>
          <w:sz w:val="20"/>
          <w:szCs w:val="20"/>
        </w:rPr>
        <w:t>.</w:t>
      </w:r>
    </w:p>
    <w:p w:rsidR="001217E1" w:rsidRPr="008404C7" w:rsidRDefault="001217E1" w:rsidP="00A17B08">
      <w:pPr>
        <w:pStyle w:val="ListParagraph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Školska ustanova ne smije mijenjati sadržaj obrasca poziva, već samo popunjavati prazne rubrike .</w:t>
      </w:r>
    </w:p>
    <w:p w:rsidR="001217E1" w:rsidRPr="005F6142" w:rsidRDefault="001217E1" w:rsidP="005F6142">
      <w:pPr>
        <w:spacing w:before="120" w:after="120"/>
        <w:jc w:val="both"/>
        <w:rPr>
          <w:sz w:val="20"/>
          <w:szCs w:val="20"/>
        </w:rPr>
      </w:pPr>
      <w:r w:rsidRPr="008404C7"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1217E1" w:rsidRPr="005F6142" w:rsidSect="00B215A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B08"/>
    <w:rsid w:val="000D0A5C"/>
    <w:rsid w:val="001217E1"/>
    <w:rsid w:val="002443D5"/>
    <w:rsid w:val="003A2770"/>
    <w:rsid w:val="003E652E"/>
    <w:rsid w:val="0042206D"/>
    <w:rsid w:val="004B1A6D"/>
    <w:rsid w:val="004C3220"/>
    <w:rsid w:val="004D6DB3"/>
    <w:rsid w:val="004E796D"/>
    <w:rsid w:val="004F1301"/>
    <w:rsid w:val="005E330D"/>
    <w:rsid w:val="005F6142"/>
    <w:rsid w:val="00623AC9"/>
    <w:rsid w:val="006A7C43"/>
    <w:rsid w:val="006B6CF8"/>
    <w:rsid w:val="007B4589"/>
    <w:rsid w:val="007B74DB"/>
    <w:rsid w:val="0081322C"/>
    <w:rsid w:val="00814977"/>
    <w:rsid w:val="008404C7"/>
    <w:rsid w:val="0085592B"/>
    <w:rsid w:val="00862A1F"/>
    <w:rsid w:val="00894220"/>
    <w:rsid w:val="00965D1D"/>
    <w:rsid w:val="009D45A3"/>
    <w:rsid w:val="009E58AB"/>
    <w:rsid w:val="009E79F7"/>
    <w:rsid w:val="009F4DDC"/>
    <w:rsid w:val="00A17B08"/>
    <w:rsid w:val="00AD0CCA"/>
    <w:rsid w:val="00B215A3"/>
    <w:rsid w:val="00B43954"/>
    <w:rsid w:val="00BB2FC3"/>
    <w:rsid w:val="00BE5ED7"/>
    <w:rsid w:val="00C93311"/>
    <w:rsid w:val="00CD4729"/>
    <w:rsid w:val="00CF2985"/>
    <w:rsid w:val="00D020D3"/>
    <w:rsid w:val="00D97DC9"/>
    <w:rsid w:val="00DB041A"/>
    <w:rsid w:val="00E01C5C"/>
    <w:rsid w:val="00E3263F"/>
    <w:rsid w:val="00E63D89"/>
    <w:rsid w:val="00E66C39"/>
    <w:rsid w:val="00EC3FCF"/>
    <w:rsid w:val="00ED47B9"/>
    <w:rsid w:val="00EE08E6"/>
    <w:rsid w:val="00EE16D4"/>
    <w:rsid w:val="00EF2524"/>
    <w:rsid w:val="00F05007"/>
    <w:rsid w:val="00FC4645"/>
    <w:rsid w:val="00FD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472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hr-HR"/>
    </w:rPr>
  </w:style>
  <w:style w:type="paragraph" w:styleId="Heading2">
    <w:name w:val="heading 2"/>
    <w:basedOn w:val="Normal"/>
    <w:link w:val="Heading2Char"/>
    <w:uiPriority w:val="9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4729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472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4729"/>
    <w:rPr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D4729"/>
    <w:rPr>
      <w:rFonts w:ascii="Calibri" w:hAnsi="Calibri" w:cs="Calibri"/>
      <w:b/>
      <w:bCs/>
      <w:sz w:val="22"/>
      <w:szCs w:val="22"/>
    </w:rPr>
  </w:style>
  <w:style w:type="paragraph" w:customStyle="1" w:styleId="NoSpacing1">
    <w:name w:val="No Spacing1"/>
    <w:uiPriority w:val="99"/>
    <w:rsid w:val="00CD4729"/>
    <w:rPr>
      <w:rFonts w:ascii="Calibri" w:hAnsi="Calibri" w:cs="Calibri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CD472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hr-HR"/>
    </w:rPr>
  </w:style>
  <w:style w:type="character" w:customStyle="1" w:styleId="TitleChar">
    <w:name w:val="Title Char"/>
    <w:basedOn w:val="DefaultParagraphFont"/>
    <w:link w:val="Title"/>
    <w:uiPriority w:val="99"/>
    <w:locked/>
    <w:rsid w:val="00CD4729"/>
    <w:rPr>
      <w:rFonts w:ascii="Cambria" w:hAnsi="Cambria" w:cs="Cambria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CD4729"/>
    <w:rPr>
      <w:b/>
      <w:bCs/>
    </w:rPr>
  </w:style>
  <w:style w:type="character" w:styleId="Emphasis">
    <w:name w:val="Emphasis"/>
    <w:basedOn w:val="DefaultParagraphFont"/>
    <w:uiPriority w:val="99"/>
    <w:qFormat/>
    <w:rsid w:val="00CD4729"/>
    <w:rPr>
      <w:i/>
      <w:iCs/>
    </w:rPr>
  </w:style>
  <w:style w:type="paragraph" w:styleId="NoSpacing">
    <w:name w:val="No Spacing"/>
    <w:link w:val="NoSpacingChar"/>
    <w:uiPriority w:val="99"/>
    <w:qFormat/>
    <w:rsid w:val="00CD4729"/>
    <w:pPr>
      <w:spacing w:before="120" w:after="120"/>
      <w:ind w:left="714" w:hanging="357"/>
    </w:pPr>
    <w:rPr>
      <w:rFonts w:ascii="Calibri" w:eastAsia="MS Mincho" w:hAnsi="Calibri" w:cs="Calibri"/>
      <w:lang w:val="en-US" w:eastAsia="ja-JP"/>
    </w:rPr>
  </w:style>
  <w:style w:type="character" w:customStyle="1" w:styleId="NoSpacingChar">
    <w:name w:val="No Spacing Char"/>
    <w:link w:val="NoSpacing"/>
    <w:uiPriority w:val="99"/>
    <w:locked/>
    <w:rsid w:val="00CD4729"/>
    <w:rPr>
      <w:rFonts w:ascii="Calibri" w:eastAsia="MS Mincho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99"/>
    <w:qFormat/>
    <w:rsid w:val="00CD472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2</Pages>
  <Words>670</Words>
  <Characters>3820</Characters>
  <Application>Microsoft Office Outlook</Application>
  <DocSecurity>0</DocSecurity>
  <Lines>0</Lines>
  <Paragraphs>0</Paragraphs>
  <ScaleCrop>false</ScaleCrop>
  <Company>MZOŠ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zcukelj</dc:creator>
  <cp:keywords/>
  <dc:description/>
  <cp:lastModifiedBy>pc</cp:lastModifiedBy>
  <cp:revision>13</cp:revision>
  <cp:lastPrinted>2015-12-15T09:09:00Z</cp:lastPrinted>
  <dcterms:created xsi:type="dcterms:W3CDTF">2016-03-11T07:23:00Z</dcterms:created>
  <dcterms:modified xsi:type="dcterms:W3CDTF">2017-12-18T12:58:00Z</dcterms:modified>
</cp:coreProperties>
</file>