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12" w:rsidRPr="009E7C3E" w:rsidRDefault="00B12612" w:rsidP="009E7C3E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E7C3E">
        <w:rPr>
          <w:rFonts w:ascii="Times New Roman" w:hAnsi="Times New Roman"/>
          <w:b/>
          <w:bCs/>
          <w:sz w:val="24"/>
          <w:szCs w:val="24"/>
          <w:lang w:eastAsia="hr-HR"/>
        </w:rPr>
        <w:t>OSNOVNA ŠKOLA VODICE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E7C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V   O   D   I   C   E 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Klasa: 602-02/13-01-39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Urbroj: 2182/1-12/1-11-13-01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Vodice, 08.04. 2013.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E7C3E">
        <w:rPr>
          <w:rFonts w:ascii="Times New Roman" w:hAnsi="Times New Roman"/>
          <w:sz w:val="24"/>
          <w:szCs w:val="24"/>
          <w:lang w:eastAsia="hr-HR"/>
        </w:rPr>
        <w:tab/>
      </w:r>
      <w:r w:rsidRPr="009E7C3E">
        <w:rPr>
          <w:rFonts w:ascii="Times New Roman" w:hAnsi="Times New Roman"/>
          <w:sz w:val="24"/>
          <w:szCs w:val="24"/>
          <w:lang w:eastAsia="hr-HR"/>
        </w:rPr>
        <w:tab/>
      </w:r>
      <w:r w:rsidRPr="009E7C3E">
        <w:rPr>
          <w:rFonts w:ascii="Times New Roman" w:hAnsi="Times New Roman"/>
          <w:sz w:val="24"/>
          <w:szCs w:val="24"/>
          <w:lang w:eastAsia="hr-HR"/>
        </w:rPr>
        <w:tab/>
      </w:r>
      <w:r w:rsidRPr="009E7C3E">
        <w:rPr>
          <w:rFonts w:ascii="Times New Roman" w:hAnsi="Times New Roman"/>
          <w:sz w:val="24"/>
          <w:szCs w:val="24"/>
          <w:lang w:eastAsia="hr-HR"/>
        </w:rPr>
        <w:tab/>
      </w:r>
      <w:r w:rsidRPr="009E7C3E">
        <w:rPr>
          <w:rFonts w:ascii="Times New Roman" w:hAnsi="Times New Roman"/>
          <w:sz w:val="24"/>
          <w:szCs w:val="24"/>
          <w:lang w:eastAsia="hr-HR"/>
        </w:rPr>
        <w:tab/>
      </w:r>
      <w:r w:rsidRPr="009E7C3E">
        <w:rPr>
          <w:rFonts w:ascii="Times New Roman" w:hAnsi="Times New Roman"/>
          <w:sz w:val="24"/>
          <w:szCs w:val="24"/>
          <w:lang w:eastAsia="hr-HR"/>
        </w:rPr>
        <w:tab/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ind w:left="5676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E7C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ČLANOVIMA  VIJEĆA RODITELJA </w:t>
      </w:r>
    </w:p>
    <w:p w:rsidR="00B12612" w:rsidRPr="009E7C3E" w:rsidRDefault="00B12612" w:rsidP="009E7C3E">
      <w:pPr>
        <w:spacing w:after="0" w:line="240" w:lineRule="auto"/>
        <w:ind w:left="603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E7C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</w:t>
      </w:r>
    </w:p>
    <w:p w:rsidR="00B12612" w:rsidRPr="009E7C3E" w:rsidRDefault="00B12612" w:rsidP="009E7C3E">
      <w:pPr>
        <w:spacing w:after="0" w:line="240" w:lineRule="auto"/>
        <w:ind w:left="6030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ind w:left="6030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ind w:left="603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E7C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-  svima  -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B12612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b/>
          <w:bCs/>
          <w:sz w:val="26"/>
          <w:szCs w:val="26"/>
          <w:lang w:eastAsia="hr-HR"/>
        </w:rPr>
        <w:t>Predmet</w:t>
      </w:r>
      <w:r w:rsidRPr="009E7C3E">
        <w:rPr>
          <w:rFonts w:ascii="Times New Roman" w:hAnsi="Times New Roman"/>
          <w:sz w:val="26"/>
          <w:szCs w:val="26"/>
          <w:lang w:eastAsia="hr-HR"/>
        </w:rPr>
        <w:t xml:space="preserve">:  </w:t>
      </w:r>
      <w:r>
        <w:rPr>
          <w:rFonts w:ascii="Times New Roman" w:hAnsi="Times New Roman"/>
          <w:sz w:val="26"/>
          <w:szCs w:val="26"/>
          <w:lang w:eastAsia="hr-HR"/>
        </w:rPr>
        <w:t>P</w:t>
      </w:r>
      <w:r w:rsidRPr="009E7C3E">
        <w:rPr>
          <w:rFonts w:ascii="Times New Roman" w:hAnsi="Times New Roman"/>
          <w:sz w:val="26"/>
          <w:szCs w:val="26"/>
          <w:lang w:eastAsia="hr-HR"/>
        </w:rPr>
        <w:t xml:space="preserve">oziv za sedmu  sjednicu Vijeća roditelja 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 xml:space="preserve">Temeljem članka 161. Statuta Osnovne škole Vodice, pozivam Vas na  sjednicu Vijeća roditelja </w:t>
      </w:r>
      <w:r w:rsidRPr="009E7C3E">
        <w:rPr>
          <w:rFonts w:ascii="Times New Roman" w:hAnsi="Times New Roman"/>
          <w:bCs/>
          <w:sz w:val="26"/>
          <w:szCs w:val="26"/>
          <w:lang w:eastAsia="hr-HR"/>
        </w:rPr>
        <w:t xml:space="preserve">12. 04. 2013.g. </w:t>
      </w:r>
      <w:r w:rsidRPr="009E7C3E">
        <w:rPr>
          <w:rFonts w:ascii="Times New Roman" w:hAnsi="Times New Roman"/>
          <w:sz w:val="26"/>
          <w:szCs w:val="26"/>
          <w:lang w:eastAsia="hr-HR"/>
        </w:rPr>
        <w:t>u Školi (zbornica) s početkom u</w:t>
      </w:r>
      <w:r w:rsidRPr="009E7C3E">
        <w:rPr>
          <w:rFonts w:ascii="Times New Roman" w:hAnsi="Times New Roman"/>
          <w:bCs/>
          <w:sz w:val="26"/>
          <w:szCs w:val="26"/>
          <w:lang w:eastAsia="hr-HR"/>
        </w:rPr>
        <w:t xml:space="preserve"> 19:00 sati</w:t>
      </w:r>
      <w:r w:rsidRPr="009E7C3E">
        <w:rPr>
          <w:rFonts w:ascii="Times New Roman" w:hAnsi="Times New Roman"/>
          <w:sz w:val="26"/>
          <w:szCs w:val="26"/>
          <w:lang w:eastAsia="hr-HR"/>
        </w:rPr>
        <w:t xml:space="preserve"> sa slijedećim dnevnim redom:</w:t>
      </w:r>
    </w:p>
    <w:p w:rsidR="00B12612" w:rsidRPr="009E7C3E" w:rsidRDefault="00B12612" w:rsidP="009E7C3E">
      <w:pPr>
        <w:spacing w:after="0" w:line="240" w:lineRule="auto"/>
        <w:ind w:left="705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 xml:space="preserve">Usvajanje zapisnika s prethodnog sastanka, </w:t>
      </w:r>
    </w:p>
    <w:p w:rsidR="00B12612" w:rsidRPr="009E7C3E" w:rsidRDefault="00B12612" w:rsidP="009E7C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Marijini obroci (informacija Kata Franin) i</w:t>
      </w:r>
    </w:p>
    <w:p w:rsidR="00B12612" w:rsidRPr="009E7C3E" w:rsidRDefault="00B12612" w:rsidP="009E7C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Razno</w:t>
      </w:r>
    </w:p>
    <w:p w:rsidR="00B12612" w:rsidRPr="009E7C3E" w:rsidRDefault="00B12612" w:rsidP="009E7C3E">
      <w:pPr>
        <w:spacing w:after="0" w:line="240" w:lineRule="auto"/>
        <w:ind w:left="705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 xml:space="preserve"> 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 xml:space="preserve"> 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>S poštovanjem</w:t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</w:p>
    <w:p w:rsidR="00B12612" w:rsidRPr="009E7C3E" w:rsidRDefault="00B12612" w:rsidP="009E7C3E">
      <w:pPr>
        <w:spacing w:after="0" w:line="240" w:lineRule="auto"/>
        <w:rPr>
          <w:rFonts w:ascii="Times New Roman" w:hAnsi="Times New Roman"/>
          <w:sz w:val="26"/>
          <w:szCs w:val="26"/>
          <w:lang w:eastAsia="hr-HR"/>
        </w:rPr>
      </w:pP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  <w:t>Predsjednica Vijeća roditelja</w:t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  <w:t xml:space="preserve">            </w:t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</w:r>
      <w:r w:rsidRPr="009E7C3E">
        <w:rPr>
          <w:rFonts w:ascii="Times New Roman" w:hAnsi="Times New Roman"/>
          <w:sz w:val="26"/>
          <w:szCs w:val="26"/>
          <w:lang w:eastAsia="hr-HR"/>
        </w:rPr>
        <w:tab/>
        <w:t xml:space="preserve">    Melina Maras Lugović</w:t>
      </w:r>
    </w:p>
    <w:p w:rsidR="00B12612" w:rsidRPr="009E7C3E" w:rsidRDefault="00B12612" w:rsidP="009E7C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612" w:rsidRDefault="00B12612"/>
    <w:sectPr w:rsidR="00B12612" w:rsidSect="00BE3E7D">
      <w:type w:val="continuous"/>
      <w:pgSz w:w="11906" w:h="16838" w:code="9"/>
      <w:pgMar w:top="1440" w:right="1077" w:bottom="1440" w:left="1077" w:header="709" w:footer="709" w:gutter="0"/>
      <w:cols w:num="2" w:space="708" w:equalWidth="0">
        <w:col w:w="9406" w:space="-1"/>
        <w:col w:w="-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BC3"/>
    <w:multiLevelType w:val="hybridMultilevel"/>
    <w:tmpl w:val="2996CAAC"/>
    <w:lvl w:ilvl="0" w:tplc="AA0E45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C3E"/>
    <w:rsid w:val="000B3540"/>
    <w:rsid w:val="00115245"/>
    <w:rsid w:val="009E7C3E"/>
    <w:rsid w:val="00B12612"/>
    <w:rsid w:val="00BE3E7D"/>
    <w:rsid w:val="00D816A8"/>
    <w:rsid w:val="00DA03F4"/>
    <w:rsid w:val="00FD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9F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95</Words>
  <Characters>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*</cp:lastModifiedBy>
  <cp:revision>3</cp:revision>
  <dcterms:created xsi:type="dcterms:W3CDTF">2013-04-09T07:37:00Z</dcterms:created>
  <dcterms:modified xsi:type="dcterms:W3CDTF">2013-04-09T14:16:00Z</dcterms:modified>
</cp:coreProperties>
</file>