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36" w:rsidRDefault="00730D19">
      <w:pPr>
        <w:pStyle w:val="Standard"/>
        <w:spacing w:line="360" w:lineRule="auto"/>
      </w:pPr>
      <w:bookmarkStart w:id="0" w:name="_GoBack"/>
      <w:bookmarkEnd w:id="0"/>
      <w:r>
        <w:t>Ime i prezime učenika…………………………………:::::::::::::::……………………………………</w:t>
      </w:r>
    </w:p>
    <w:p w:rsidR="00306336" w:rsidRDefault="00730D19">
      <w:pPr>
        <w:pStyle w:val="Standard"/>
        <w:spacing w:line="360" w:lineRule="auto"/>
      </w:pPr>
      <w:r>
        <w:t>Razredni odjel…………………………………....……………………………..(……………………)</w:t>
      </w:r>
    </w:p>
    <w:p w:rsidR="00306336" w:rsidRDefault="00730D19">
      <w:pPr>
        <w:pStyle w:val="Standard"/>
        <w:spacing w:line="360" w:lineRule="auto"/>
      </w:pPr>
      <w:r>
        <w:t>Program obrazovanja/zanimanje………………………………………………………………………</w:t>
      </w:r>
    </w:p>
    <w:p w:rsidR="00306336" w:rsidRDefault="00306336">
      <w:pPr>
        <w:pStyle w:val="Standard"/>
        <w:spacing w:line="360" w:lineRule="auto"/>
      </w:pPr>
    </w:p>
    <w:p w:rsidR="00306336" w:rsidRDefault="00306336">
      <w:pPr>
        <w:pStyle w:val="Standard"/>
      </w:pPr>
    </w:p>
    <w:p w:rsidR="00306336" w:rsidRDefault="00730D19">
      <w:pPr>
        <w:pStyle w:val="Standard"/>
        <w:rPr>
          <w:rFonts w:ascii="Arial Black" w:hAnsi="Arial Black" w:cs="Aharoni"/>
          <w:sz w:val="28"/>
          <w:szCs w:val="28"/>
        </w:rPr>
      </w:pPr>
      <w:r>
        <w:rPr>
          <w:rFonts w:ascii="Arial Black" w:hAnsi="Arial Black" w:cs="Aharoni"/>
          <w:sz w:val="28"/>
          <w:szCs w:val="28"/>
        </w:rPr>
        <w:t xml:space="preserve">     </w:t>
      </w:r>
      <w:r>
        <w:rPr>
          <w:rFonts w:ascii="Arial Black" w:hAnsi="Arial Black" w:cs="Aharoni"/>
          <w:sz w:val="28"/>
          <w:szCs w:val="28"/>
        </w:rPr>
        <w:t>PRIJAVNICA ZA POLAGANJE POPRAVNOG ISPITA</w:t>
      </w:r>
    </w:p>
    <w:p w:rsidR="00306336" w:rsidRDefault="00306336">
      <w:pPr>
        <w:pStyle w:val="Standard"/>
        <w:rPr>
          <w:rFonts w:ascii="Arial Black" w:hAnsi="Arial Black" w:cs="Aharoni"/>
          <w:sz w:val="28"/>
          <w:szCs w:val="28"/>
        </w:rPr>
      </w:pPr>
    </w:p>
    <w:p w:rsidR="00306336" w:rsidRDefault="00730D19">
      <w:pPr>
        <w:pStyle w:val="Standard"/>
      </w:pPr>
      <w:r>
        <w:t>…………………………………………......…………………………………………………………..</w:t>
      </w:r>
    </w:p>
    <w:p w:rsidR="00306336" w:rsidRDefault="00306336">
      <w:pPr>
        <w:pStyle w:val="Standard"/>
      </w:pPr>
    </w:p>
    <w:p w:rsidR="00306336" w:rsidRDefault="00730D19">
      <w:pPr>
        <w:pStyle w:val="Standard"/>
        <w:ind w:right="-57"/>
      </w:pPr>
      <w:r>
        <w:t>………………...………………………………………………………………………………………</w:t>
      </w:r>
    </w:p>
    <w:p w:rsidR="00306336" w:rsidRDefault="00730D19">
      <w:pPr>
        <w:pStyle w:val="Standard"/>
        <w:ind w:left="113" w:right="-57"/>
      </w:pPr>
      <w:r>
        <w:t xml:space="preserve">                                                  </w:t>
      </w:r>
      <w:r>
        <w:rPr>
          <w:sz w:val="16"/>
          <w:szCs w:val="16"/>
        </w:rPr>
        <w:t xml:space="preserve">              (naziv i sjedište škole)</w:t>
      </w:r>
    </w:p>
    <w:p w:rsidR="00306336" w:rsidRDefault="00306336">
      <w:pPr>
        <w:pStyle w:val="Standard"/>
      </w:pPr>
    </w:p>
    <w:p w:rsidR="00306336" w:rsidRDefault="00306336">
      <w:pPr>
        <w:pStyle w:val="Standard"/>
      </w:pPr>
    </w:p>
    <w:p w:rsidR="00306336" w:rsidRDefault="00730D19">
      <w:pPr>
        <w:pStyle w:val="Standard"/>
      </w:pPr>
      <w:r>
        <w:t>Prijavljujem se za polaganje isp</w:t>
      </w:r>
      <w:r>
        <w:t>ita iz predmeta:</w:t>
      </w:r>
    </w:p>
    <w:p w:rsidR="00306336" w:rsidRDefault="00730D19">
      <w:pPr>
        <w:pStyle w:val="Standard"/>
      </w:pPr>
      <w:r>
        <w:t xml:space="preserve">                                    </w:t>
      </w:r>
    </w:p>
    <w:p w:rsidR="00306336" w:rsidRDefault="00730D19">
      <w:pPr>
        <w:pStyle w:val="Standard"/>
        <w:spacing w:line="360" w:lineRule="auto"/>
      </w:pPr>
      <w:r>
        <w:t xml:space="preserve">                                      …………………………………………………………….</w:t>
      </w:r>
    </w:p>
    <w:p w:rsidR="00306336" w:rsidRDefault="00730D19">
      <w:pPr>
        <w:pStyle w:val="Standard"/>
        <w:spacing w:line="360" w:lineRule="auto"/>
      </w:pPr>
      <w:r>
        <w:t xml:space="preserve">                                     …………………………………………………………….</w:t>
      </w:r>
    </w:p>
    <w:p w:rsidR="00306336" w:rsidRDefault="00730D19">
      <w:pPr>
        <w:pStyle w:val="Standard"/>
      </w:pPr>
      <w:r>
        <w:t xml:space="preserve">                                                                  za…………………. </w:t>
      </w:r>
      <w:r>
        <w:t>razred,razredni odjel…………….</w:t>
      </w:r>
    </w:p>
    <w:p w:rsidR="00306336" w:rsidRDefault="00306336">
      <w:pPr>
        <w:pStyle w:val="Standard"/>
      </w:pPr>
    </w:p>
    <w:p w:rsidR="00306336" w:rsidRDefault="00730D19">
      <w:pPr>
        <w:pStyle w:val="Standard"/>
      </w:pPr>
      <w:r>
        <w:t xml:space="preserve">U Rijeci,……………………….2020.     </w:t>
      </w:r>
    </w:p>
    <w:p w:rsidR="00306336" w:rsidRDefault="00306336">
      <w:pPr>
        <w:pStyle w:val="Textbody"/>
        <w:spacing w:after="0"/>
      </w:pPr>
    </w:p>
    <w:p w:rsidR="00306336" w:rsidRDefault="00306336">
      <w:pPr>
        <w:pStyle w:val="Textbody"/>
        <w:spacing w:after="0"/>
      </w:pPr>
    </w:p>
    <w:tbl>
      <w:tblPr>
        <w:tblW w:w="47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5"/>
      </w:tblGrid>
      <w:tr w:rsidR="00306336">
        <w:tblPrEx>
          <w:tblCellMar>
            <w:top w:w="0" w:type="dxa"/>
            <w:bottom w:w="0" w:type="dxa"/>
          </w:tblCellMar>
        </w:tblPrEx>
        <w:trPr>
          <w:trHeight w:val="4770"/>
        </w:trPr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6336" w:rsidRDefault="00306336">
            <w:pPr>
              <w:pStyle w:val="TableContents"/>
              <w:ind w:left="57"/>
            </w:pPr>
          </w:p>
          <w:p w:rsidR="00306336" w:rsidRDefault="00730D19">
            <w:pPr>
              <w:pStyle w:val="TableContents"/>
              <w:ind w:left="57"/>
            </w:pPr>
            <w:r>
              <w:t xml:space="preserve">      _______________________________</w:t>
            </w:r>
          </w:p>
          <w:p w:rsidR="00306336" w:rsidRDefault="00730D19">
            <w:pPr>
              <w:pStyle w:val="TableContents"/>
              <w:spacing w:before="58" w:after="58"/>
              <w:ind w:left="57"/>
            </w:pPr>
            <w:r>
              <w:t xml:space="preserve">      _______________________________</w:t>
            </w:r>
          </w:p>
          <w:p w:rsidR="00306336" w:rsidRDefault="00730D19">
            <w:pPr>
              <w:pStyle w:val="TableContents"/>
              <w:ind w:left="57"/>
            </w:pPr>
            <w:r>
              <w:t xml:space="preserve">                           </w:t>
            </w:r>
            <w:r>
              <w:rPr>
                <w:sz w:val="18"/>
                <w:szCs w:val="18"/>
              </w:rPr>
              <w:t>( naziv škole )</w:t>
            </w:r>
          </w:p>
          <w:p w:rsidR="00306336" w:rsidRDefault="00306336">
            <w:pPr>
              <w:pStyle w:val="TableContents"/>
              <w:ind w:left="57"/>
              <w:rPr>
                <w:sz w:val="18"/>
                <w:szCs w:val="18"/>
              </w:rPr>
            </w:pPr>
          </w:p>
          <w:p w:rsidR="00306336" w:rsidRDefault="00730D19">
            <w:pPr>
              <w:pStyle w:val="TableContents"/>
              <w:ind w:left="57"/>
            </w:pPr>
            <w:r>
              <w:t xml:space="preserve">  U_______________________________</w:t>
            </w:r>
          </w:p>
          <w:p w:rsidR="00306336" w:rsidRDefault="00730D19">
            <w:pPr>
              <w:pStyle w:val="TableContents"/>
              <w:spacing w:before="174" w:after="174" w:line="276" w:lineRule="auto"/>
              <w:ind w:left="57"/>
            </w:pPr>
            <w:r>
              <w:t xml:space="preserve">  Primljeno____________________godine</w:t>
            </w:r>
          </w:p>
          <w:p w:rsidR="00306336" w:rsidRDefault="00730D19">
            <w:pPr>
              <w:pStyle w:val="TableContents"/>
              <w:spacing w:before="174" w:after="174" w:line="276" w:lineRule="auto"/>
              <w:ind w:left="57"/>
            </w:pPr>
            <w:r>
              <w:t xml:space="preserve">  Klasa: 602-03/20-02/</w:t>
            </w:r>
          </w:p>
          <w:p w:rsidR="00306336" w:rsidRDefault="00730D19">
            <w:pPr>
              <w:pStyle w:val="TableContents"/>
              <w:ind w:left="57"/>
            </w:pPr>
            <w:r>
              <w:t xml:space="preserve">  Urbroj: 2170-56-02-20-1</w:t>
            </w:r>
          </w:p>
          <w:p w:rsidR="00306336" w:rsidRDefault="00306336">
            <w:pPr>
              <w:pStyle w:val="TableContents"/>
              <w:ind w:left="57"/>
            </w:pPr>
          </w:p>
          <w:p w:rsidR="00306336" w:rsidRDefault="00306336">
            <w:pPr>
              <w:pStyle w:val="TableContents"/>
              <w:ind w:left="57"/>
            </w:pPr>
          </w:p>
          <w:p w:rsidR="00306336" w:rsidRDefault="00730D19">
            <w:pPr>
              <w:pStyle w:val="TableContents"/>
              <w:ind w:left="57"/>
            </w:pPr>
            <w:r>
              <w:t xml:space="preserve">                           _______________________</w:t>
            </w:r>
          </w:p>
          <w:p w:rsidR="00306336" w:rsidRDefault="00730D19">
            <w:pPr>
              <w:pStyle w:val="TableContents"/>
              <w:ind w:left="57"/>
            </w:pPr>
            <w:r>
              <w:t xml:space="preserve">                                          </w:t>
            </w:r>
            <w:r>
              <w:rPr>
                <w:sz w:val="18"/>
                <w:szCs w:val="18"/>
              </w:rPr>
              <w:t>( potpis )</w:t>
            </w:r>
          </w:p>
        </w:tc>
      </w:tr>
    </w:tbl>
    <w:p w:rsidR="00306336" w:rsidRDefault="00730D19">
      <w:pPr>
        <w:pStyle w:val="Standard"/>
        <w:spacing w:line="360" w:lineRule="auto"/>
      </w:pPr>
      <w:r>
        <w:t xml:space="preserve">                                                                </w:t>
      </w:r>
      <w:r>
        <w:t xml:space="preserve">                                            Potpis učenika:</w:t>
      </w:r>
    </w:p>
    <w:p w:rsidR="00306336" w:rsidRDefault="00730D19">
      <w:pPr>
        <w:pStyle w:val="Standard"/>
        <w:spacing w:line="360" w:lineRule="auto"/>
      </w:pPr>
      <w:r>
        <w:t xml:space="preserve">                                                                                                        _____________________     </w:t>
      </w:r>
    </w:p>
    <w:p w:rsidR="00306336" w:rsidRDefault="00730D19">
      <w:pPr>
        <w:pStyle w:val="Standard"/>
      </w:pPr>
      <w:r>
        <w:t xml:space="preserve">    </w:t>
      </w:r>
    </w:p>
    <w:p w:rsidR="00306336" w:rsidRDefault="00730D19">
      <w:pPr>
        <w:pStyle w:val="Standard"/>
      </w:pPr>
      <w:r>
        <w:t xml:space="preserve">                                                           A</w:t>
      </w:r>
      <w:r>
        <w:t>dresa učenika: ....................................................................</w:t>
      </w:r>
    </w:p>
    <w:p w:rsidR="00306336" w:rsidRDefault="00730D19">
      <w:pPr>
        <w:pStyle w:val="Standard"/>
      </w:pPr>
      <w:r>
        <w:t xml:space="preserve">                                                                                       </w:t>
      </w:r>
    </w:p>
    <w:p w:rsidR="00306336" w:rsidRDefault="00730D19">
      <w:pPr>
        <w:pStyle w:val="Standard"/>
      </w:pPr>
      <w:r>
        <w:t xml:space="preserve">                                                           Mjesto…………………………………………………</w:t>
      </w:r>
      <w:r>
        <w:t xml:space="preserve">……    </w:t>
      </w:r>
    </w:p>
    <w:p w:rsidR="00306336" w:rsidRDefault="00730D19">
      <w:pPr>
        <w:pStyle w:val="Standard"/>
      </w:pPr>
      <w:r>
        <w:t xml:space="preserve">                                                                                    </w:t>
      </w:r>
    </w:p>
    <w:sectPr w:rsidR="0030633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D19" w:rsidRDefault="00730D19">
      <w:r>
        <w:separator/>
      </w:r>
    </w:p>
  </w:endnote>
  <w:endnote w:type="continuationSeparator" w:id="0">
    <w:p w:rsidR="00730D19" w:rsidRDefault="0073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D19" w:rsidRDefault="00730D19">
      <w:r>
        <w:rPr>
          <w:color w:val="000000"/>
        </w:rPr>
        <w:separator/>
      </w:r>
    </w:p>
  </w:footnote>
  <w:footnote w:type="continuationSeparator" w:id="0">
    <w:p w:rsidR="00730D19" w:rsidRDefault="00730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06336"/>
    <w:rsid w:val="00275753"/>
    <w:rsid w:val="00306336"/>
    <w:rsid w:val="00730D19"/>
    <w:rsid w:val="0087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5A498-14F9-4C9B-B973-A9E05701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Valic</dc:creator>
  <cp:lastModifiedBy>skola</cp:lastModifiedBy>
  <cp:revision>2</cp:revision>
  <dcterms:created xsi:type="dcterms:W3CDTF">2022-07-08T06:46:00Z</dcterms:created>
  <dcterms:modified xsi:type="dcterms:W3CDTF">2022-07-08T06:46:00Z</dcterms:modified>
</cp:coreProperties>
</file>