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63" w:rsidRDefault="003A6B63" w:rsidP="00820F6A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RAZMJENA / PRODAJA</w:t>
      </w:r>
      <w:r w:rsidRPr="00820F6A">
        <w:rPr>
          <w:b/>
          <w:bCs/>
          <w:sz w:val="96"/>
          <w:szCs w:val="96"/>
        </w:rPr>
        <w:t xml:space="preserve"> KUPOVINA UDŽBENIKA</w:t>
      </w:r>
    </w:p>
    <w:p w:rsidR="003A6B63" w:rsidRDefault="003A6B63" w:rsidP="00820F6A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20.-24.kolovoza 2012.</w:t>
      </w:r>
    </w:p>
    <w:p w:rsidR="003A6B63" w:rsidRDefault="003A6B63" w:rsidP="00820F6A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(ponedjeljak-petak)</w:t>
      </w:r>
    </w:p>
    <w:p w:rsidR="003A6B63" w:rsidRDefault="003A6B63" w:rsidP="00820F6A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* predvorje škole</w:t>
      </w:r>
    </w:p>
    <w:p w:rsidR="003A6B63" w:rsidRPr="00820F6A" w:rsidRDefault="003A6B63" w:rsidP="00820F6A">
      <w:pPr>
        <w:jc w:val="center"/>
        <w:rPr>
          <w:b/>
          <w:bCs/>
          <w:sz w:val="52"/>
          <w:szCs w:val="52"/>
        </w:rPr>
      </w:pPr>
      <w:r w:rsidRPr="00820F6A">
        <w:rPr>
          <w:b/>
          <w:bCs/>
          <w:sz w:val="52"/>
          <w:szCs w:val="52"/>
        </w:rPr>
        <w:t>Želim vam svima da se dobro odmorite,</w:t>
      </w:r>
    </w:p>
    <w:p w:rsidR="003A6B63" w:rsidRDefault="003A6B63" w:rsidP="00820F6A">
      <w:pPr>
        <w:rPr>
          <w:b/>
          <w:bCs/>
          <w:sz w:val="52"/>
          <w:szCs w:val="52"/>
        </w:rPr>
      </w:pPr>
      <w:r w:rsidRPr="00820F6A">
        <w:rPr>
          <w:b/>
          <w:bCs/>
          <w:sz w:val="52"/>
          <w:szCs w:val="52"/>
        </w:rPr>
        <w:t>Sretno,</w:t>
      </w:r>
    </w:p>
    <w:p w:rsidR="003A6B63" w:rsidRPr="00820F6A" w:rsidRDefault="003A6B63" w:rsidP="00820F6A">
      <w:pPr>
        <w:rPr>
          <w:b/>
          <w:bCs/>
          <w:sz w:val="52"/>
          <w:szCs w:val="52"/>
        </w:rPr>
      </w:pPr>
    </w:p>
    <w:p w:rsidR="003A6B63" w:rsidRPr="00820F6A" w:rsidRDefault="003A6B63" w:rsidP="00820F6A">
      <w:pPr>
        <w:jc w:val="right"/>
        <w:rPr>
          <w:b/>
          <w:bCs/>
          <w:sz w:val="52"/>
          <w:szCs w:val="52"/>
        </w:rPr>
      </w:pPr>
      <w:r w:rsidRPr="00820F6A">
        <w:rPr>
          <w:b/>
          <w:bCs/>
          <w:sz w:val="52"/>
          <w:szCs w:val="52"/>
        </w:rPr>
        <w:t>Vaša ravnateljica:</w:t>
      </w:r>
    </w:p>
    <w:p w:rsidR="003A6B63" w:rsidRPr="00820F6A" w:rsidRDefault="003A6B63" w:rsidP="00820F6A">
      <w:pPr>
        <w:jc w:val="right"/>
        <w:rPr>
          <w:b/>
          <w:bCs/>
          <w:sz w:val="52"/>
          <w:szCs w:val="52"/>
        </w:rPr>
      </w:pPr>
      <w:r w:rsidRPr="00820F6A">
        <w:rPr>
          <w:b/>
          <w:bCs/>
          <w:sz w:val="52"/>
          <w:szCs w:val="52"/>
        </w:rPr>
        <w:t>Ksenija Pavlović</w:t>
      </w:r>
    </w:p>
    <w:sectPr w:rsidR="003A6B63" w:rsidRPr="00820F6A" w:rsidSect="00103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F6A"/>
    <w:rsid w:val="00043F24"/>
    <w:rsid w:val="00103F00"/>
    <w:rsid w:val="003A6B63"/>
    <w:rsid w:val="00591619"/>
    <w:rsid w:val="00820F6A"/>
    <w:rsid w:val="00A03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F0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27</Words>
  <Characters>154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RAZMJENA / PRODAJA KUPOVINA UDŽBENIKA</dc:title>
  <dc:subject/>
  <dc:creator>Ksenija Pavlovic</dc:creator>
  <cp:keywords/>
  <dc:description/>
  <cp:lastModifiedBy>Vlasnik</cp:lastModifiedBy>
  <cp:revision>2</cp:revision>
  <cp:lastPrinted>2012-07-06T07:41:00Z</cp:lastPrinted>
  <dcterms:created xsi:type="dcterms:W3CDTF">2012-07-06T11:05:00Z</dcterms:created>
  <dcterms:modified xsi:type="dcterms:W3CDTF">2012-07-06T11:05:00Z</dcterms:modified>
</cp:coreProperties>
</file>