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33" w:rsidRDefault="00BC1433">
      <w:pPr>
        <w:rPr>
          <w:b/>
        </w:rPr>
      </w:pPr>
      <w:bookmarkStart w:id="0" w:name="_GoBack"/>
      <w:bookmarkEnd w:id="0"/>
    </w:p>
    <w:p w:rsidR="00202561" w:rsidRDefault="00202561">
      <w:pPr>
        <w:rPr>
          <w:b/>
        </w:rPr>
      </w:pPr>
    </w:p>
    <w:p w:rsidR="00F20206" w:rsidRDefault="00F20206">
      <w:pPr>
        <w:rPr>
          <w:b/>
        </w:rPr>
      </w:pPr>
    </w:p>
    <w:p w:rsidR="00F20206" w:rsidRDefault="00F20206">
      <w:pPr>
        <w:rPr>
          <w:b/>
        </w:rPr>
      </w:pPr>
    </w:p>
    <w:p w:rsidR="00720506" w:rsidRDefault="00720506">
      <w:pPr>
        <w:rPr>
          <w:b/>
        </w:rPr>
      </w:pPr>
    </w:p>
    <w:p w:rsidR="00720506" w:rsidRDefault="00720506">
      <w:pPr>
        <w:rPr>
          <w:b/>
        </w:rPr>
      </w:pPr>
    </w:p>
    <w:p w:rsidR="00720506" w:rsidRPr="00BC1433" w:rsidRDefault="00720506">
      <w:pPr>
        <w:rPr>
          <w:b/>
          <w:sz w:val="28"/>
          <w:szCs w:val="28"/>
        </w:rPr>
      </w:pPr>
      <w:r w:rsidRPr="00BC1433">
        <w:rPr>
          <w:b/>
        </w:rPr>
        <w:t xml:space="preserve">                </w:t>
      </w:r>
      <w:r w:rsidR="00BC1433" w:rsidRPr="00BC1433">
        <w:rPr>
          <w:b/>
        </w:rPr>
        <w:t>„</w:t>
      </w:r>
      <w:r w:rsidRPr="00BC1433">
        <w:rPr>
          <w:b/>
        </w:rPr>
        <w:t xml:space="preserve">  </w:t>
      </w:r>
      <w:r w:rsidR="009D5F4E">
        <w:rPr>
          <w:b/>
        </w:rPr>
        <w:t>Š</w:t>
      </w:r>
      <w:r w:rsidR="00BC1433" w:rsidRPr="00BC1433">
        <w:rPr>
          <w:b/>
        </w:rPr>
        <w:t>TO NAKON TROGODIŠNJE SREDNJE STRUKOVNE ŠKOLE</w:t>
      </w:r>
      <w:r w:rsidR="00BC1433">
        <w:rPr>
          <w:b/>
        </w:rPr>
        <w:t>“</w:t>
      </w:r>
      <w:r w:rsidRPr="00BC1433">
        <w:rPr>
          <w:b/>
        </w:rPr>
        <w:t xml:space="preserve">  </w:t>
      </w:r>
    </w:p>
    <w:p w:rsidR="00720506" w:rsidRPr="00BC1433" w:rsidRDefault="00720506">
      <w:pPr>
        <w:rPr>
          <w:b/>
          <w:sz w:val="28"/>
          <w:szCs w:val="28"/>
        </w:rPr>
      </w:pPr>
    </w:p>
    <w:p w:rsidR="00720506" w:rsidRDefault="00BC1433" w:rsidP="00720506">
      <w:pPr>
        <w:pStyle w:val="Odlomakpopisa"/>
        <w:ind w:left="16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3A6FC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-</w:t>
      </w:r>
      <w:r w:rsidR="00720506" w:rsidRPr="00720506">
        <w:rPr>
          <w:b/>
          <w:sz w:val="28"/>
          <w:szCs w:val="28"/>
        </w:rPr>
        <w:t xml:space="preserve">  Informacije učenicima</w:t>
      </w:r>
      <w:r>
        <w:rPr>
          <w:b/>
          <w:sz w:val="28"/>
          <w:szCs w:val="28"/>
        </w:rPr>
        <w:t xml:space="preserve"> </w:t>
      </w:r>
      <w:r w:rsidR="00720506">
        <w:rPr>
          <w:b/>
          <w:sz w:val="28"/>
          <w:szCs w:val="28"/>
        </w:rPr>
        <w:t xml:space="preserve"> –</w:t>
      </w:r>
    </w:p>
    <w:p w:rsidR="00720506" w:rsidRDefault="00720506" w:rsidP="00720506">
      <w:pPr>
        <w:pStyle w:val="Odlomakpopisa"/>
        <w:ind w:left="1620"/>
        <w:rPr>
          <w:b/>
          <w:sz w:val="28"/>
          <w:szCs w:val="28"/>
        </w:rPr>
      </w:pPr>
    </w:p>
    <w:p w:rsidR="00720506" w:rsidRDefault="00720506" w:rsidP="00720506">
      <w:pPr>
        <w:pStyle w:val="Odlomakpopisa"/>
        <w:ind w:left="1620"/>
        <w:rPr>
          <w:b/>
          <w:sz w:val="28"/>
          <w:szCs w:val="28"/>
        </w:rPr>
      </w:pPr>
    </w:p>
    <w:p w:rsidR="00CF516E" w:rsidRDefault="00720506" w:rsidP="00720506">
      <w:pPr>
        <w:rPr>
          <w:sz w:val="32"/>
          <w:szCs w:val="32"/>
        </w:rPr>
      </w:pPr>
      <w:r>
        <w:rPr>
          <w:sz w:val="32"/>
          <w:szCs w:val="32"/>
        </w:rPr>
        <w:t>Prema Zakon</w:t>
      </w:r>
      <w:r w:rsidR="00EA11D8">
        <w:rPr>
          <w:sz w:val="32"/>
          <w:szCs w:val="32"/>
        </w:rPr>
        <w:t>u</w:t>
      </w:r>
      <w:r>
        <w:rPr>
          <w:sz w:val="32"/>
          <w:szCs w:val="32"/>
        </w:rPr>
        <w:t xml:space="preserve"> o odgoju i obrazovanju u osnovnoj i srednjoj školi</w:t>
      </w:r>
      <w:r w:rsidR="00EA11D8">
        <w:rPr>
          <w:sz w:val="32"/>
          <w:szCs w:val="32"/>
        </w:rPr>
        <w:t>,</w:t>
      </w:r>
      <w:r>
        <w:rPr>
          <w:sz w:val="32"/>
          <w:szCs w:val="32"/>
        </w:rPr>
        <w:t xml:space="preserve"> srednjim obrazovanjem učenik stječe znanja i sposobnosti za rad i nastavak obrazovanja.</w:t>
      </w:r>
    </w:p>
    <w:p w:rsidR="003A6FC6" w:rsidRDefault="003A6FC6" w:rsidP="00720506">
      <w:pPr>
        <w:rPr>
          <w:sz w:val="32"/>
          <w:szCs w:val="32"/>
        </w:rPr>
      </w:pPr>
      <w:r>
        <w:rPr>
          <w:sz w:val="32"/>
          <w:szCs w:val="32"/>
        </w:rPr>
        <w:t>Prema tome, učenici nakon završene trogodišnje srednje škole i izrađenog i obranjenog završnog rada imaju sljedeće mogućnosti:</w:t>
      </w:r>
    </w:p>
    <w:p w:rsidR="003A6FC6" w:rsidRDefault="003A6FC6" w:rsidP="00720506">
      <w:pPr>
        <w:rPr>
          <w:sz w:val="32"/>
          <w:szCs w:val="32"/>
        </w:rPr>
      </w:pPr>
    </w:p>
    <w:p w:rsidR="003A6FC6" w:rsidRDefault="003A6FC6" w:rsidP="003A6FC6">
      <w:pPr>
        <w:pStyle w:val="Odlomakpopisa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Zaposliti se u struci u skladu sa stečenom kvalifikacijom</w:t>
      </w:r>
    </w:p>
    <w:p w:rsidR="003A6FC6" w:rsidRDefault="003A6FC6" w:rsidP="003A6FC6">
      <w:pPr>
        <w:rPr>
          <w:sz w:val="32"/>
          <w:szCs w:val="32"/>
        </w:rPr>
      </w:pPr>
    </w:p>
    <w:p w:rsidR="003A6FC6" w:rsidRDefault="003A6FC6" w:rsidP="003A6FC6">
      <w:pPr>
        <w:pStyle w:val="Odlomakpopisa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Nakon dvije (2) godine rada u struci polagati majstorski ispit i otvoriti obrtničku radnju ( U nadležnosti HOK-a, Ilica 49)</w:t>
      </w:r>
    </w:p>
    <w:p w:rsidR="003A6FC6" w:rsidRPr="003A6FC6" w:rsidRDefault="003A6FC6" w:rsidP="003A6FC6">
      <w:pPr>
        <w:pStyle w:val="Odlomakpopisa"/>
        <w:rPr>
          <w:sz w:val="32"/>
          <w:szCs w:val="32"/>
        </w:rPr>
      </w:pPr>
    </w:p>
    <w:p w:rsidR="00A048F5" w:rsidRDefault="00A048F5" w:rsidP="00A048F5">
      <w:pPr>
        <w:pStyle w:val="Odlomakpopisa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U roku od godine dana od dana završetka strukovnog programa</w:t>
      </w:r>
      <w:r w:rsidR="00CE681D">
        <w:rPr>
          <w:sz w:val="32"/>
          <w:szCs w:val="32"/>
        </w:rPr>
        <w:t>,</w:t>
      </w:r>
      <w:r>
        <w:rPr>
          <w:sz w:val="32"/>
          <w:szCs w:val="32"/>
        </w:rPr>
        <w:t xml:space="preserve"> nastaviti školovanje u statusu redovnog učenika uz polaganje pripadajućih razlikovnih i dopunskih ispita.</w:t>
      </w:r>
    </w:p>
    <w:p w:rsidR="00A048F5" w:rsidRPr="00A048F5" w:rsidRDefault="00A048F5" w:rsidP="00A048F5">
      <w:pPr>
        <w:pStyle w:val="Odlomakpopisa"/>
        <w:rPr>
          <w:sz w:val="32"/>
          <w:szCs w:val="32"/>
        </w:rPr>
      </w:pPr>
    </w:p>
    <w:p w:rsidR="00A048F5" w:rsidRDefault="00CE681D" w:rsidP="00A048F5">
      <w:pPr>
        <w:pStyle w:val="Odlomakpopisa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N</w:t>
      </w:r>
      <w:r w:rsidR="00A048F5">
        <w:rPr>
          <w:sz w:val="32"/>
          <w:szCs w:val="32"/>
        </w:rPr>
        <w:t>akon položene državne mature</w:t>
      </w:r>
      <w:r>
        <w:rPr>
          <w:sz w:val="32"/>
          <w:szCs w:val="32"/>
        </w:rPr>
        <w:t xml:space="preserve"> nastaviti obrazovanje na veleučilištu ili fakultetu</w:t>
      </w:r>
      <w:r w:rsidR="00A048F5">
        <w:rPr>
          <w:sz w:val="32"/>
          <w:szCs w:val="32"/>
        </w:rPr>
        <w:t>. Uputno je prije</w:t>
      </w:r>
      <w:r>
        <w:rPr>
          <w:sz w:val="32"/>
          <w:szCs w:val="32"/>
        </w:rPr>
        <w:t xml:space="preserve"> odluke o nastavku školovanja prikupiti informacije na ciljanoj školi ili fakultetu.</w:t>
      </w:r>
    </w:p>
    <w:p w:rsidR="00EA11D8" w:rsidRPr="00EA11D8" w:rsidRDefault="00EA11D8" w:rsidP="00EA11D8">
      <w:pPr>
        <w:pStyle w:val="Odlomakpopisa"/>
        <w:rPr>
          <w:sz w:val="32"/>
          <w:szCs w:val="32"/>
        </w:rPr>
      </w:pPr>
    </w:p>
    <w:p w:rsidR="00CE681D" w:rsidRPr="00EA11D8" w:rsidRDefault="00EA11D8" w:rsidP="00EA11D8">
      <w:pPr>
        <w:pStyle w:val="Odlomakpopisa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Upisati program prekvalifikacije u trogodišnjoj ili četverogodišnjoj školi u obrazovanju odraslih prema osobnom izboru.</w:t>
      </w:r>
    </w:p>
    <w:p w:rsidR="00CE681D" w:rsidRDefault="00CE681D" w:rsidP="00CE681D">
      <w:pPr>
        <w:rPr>
          <w:sz w:val="32"/>
          <w:szCs w:val="32"/>
        </w:rPr>
      </w:pPr>
    </w:p>
    <w:p w:rsidR="00202561" w:rsidRDefault="00202561" w:rsidP="00CE681D">
      <w:pPr>
        <w:rPr>
          <w:sz w:val="32"/>
          <w:szCs w:val="32"/>
        </w:rPr>
      </w:pPr>
    </w:p>
    <w:p w:rsidR="00CE681D" w:rsidRPr="00CE681D" w:rsidRDefault="00202561" w:rsidP="00CE681D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CE681D">
        <w:rPr>
          <w:sz w:val="32"/>
          <w:szCs w:val="32"/>
        </w:rPr>
        <w:t>Sretno!                                                   Pedagoginja</w:t>
      </w:r>
      <w:r>
        <w:rPr>
          <w:sz w:val="32"/>
          <w:szCs w:val="32"/>
        </w:rPr>
        <w:t xml:space="preserve">                                                           </w:t>
      </w:r>
      <w:r w:rsidR="00CE681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</w:t>
      </w:r>
    </w:p>
    <w:p w:rsidR="00636146" w:rsidRPr="00720506" w:rsidRDefault="00636146" w:rsidP="00720506">
      <w:pPr>
        <w:rPr>
          <w:sz w:val="32"/>
          <w:szCs w:val="32"/>
        </w:rPr>
      </w:pPr>
    </w:p>
    <w:p w:rsidR="00CF516E" w:rsidRDefault="00202561" w:rsidP="00202561">
      <w:pPr>
        <w:tabs>
          <w:tab w:val="left" w:pos="5340"/>
        </w:tabs>
        <w:rPr>
          <w:sz w:val="32"/>
          <w:szCs w:val="32"/>
        </w:rPr>
      </w:pPr>
      <w:r>
        <w:rPr>
          <w:sz w:val="32"/>
          <w:szCs w:val="32"/>
        </w:rPr>
        <w:tab/>
        <w:t>Ana Laća, dipl. ped.</w:t>
      </w:r>
    </w:p>
    <w:p w:rsidR="00CF516E" w:rsidRDefault="00CF516E" w:rsidP="00CF516E">
      <w:pPr>
        <w:rPr>
          <w:sz w:val="32"/>
          <w:szCs w:val="32"/>
        </w:rPr>
      </w:pPr>
    </w:p>
    <w:p w:rsidR="0012216A" w:rsidRPr="008E76CA" w:rsidRDefault="0012216A" w:rsidP="008E76CA">
      <w:pPr>
        <w:rPr>
          <w:sz w:val="32"/>
          <w:szCs w:val="32"/>
        </w:rPr>
      </w:pPr>
    </w:p>
    <w:p w:rsidR="00FA5C3C" w:rsidRPr="00F20206" w:rsidRDefault="00FA5C3C" w:rsidP="00F20206">
      <w:pPr>
        <w:rPr>
          <w:sz w:val="32"/>
          <w:szCs w:val="32"/>
        </w:rPr>
      </w:pPr>
    </w:p>
    <w:sectPr w:rsidR="00FA5C3C" w:rsidRPr="00F20206" w:rsidSect="00F865DC">
      <w:headerReference w:type="default" r:id="rId7"/>
      <w:pgSz w:w="11906" w:h="16838" w:code="9"/>
      <w:pgMar w:top="1134" w:right="1134" w:bottom="1418" w:left="1418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D72" w:rsidRDefault="00470D72">
      <w:r>
        <w:separator/>
      </w:r>
    </w:p>
  </w:endnote>
  <w:endnote w:type="continuationSeparator" w:id="0">
    <w:p w:rsidR="00470D72" w:rsidRDefault="00470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D72" w:rsidRDefault="00470D72">
      <w:r>
        <w:separator/>
      </w:r>
    </w:p>
  </w:footnote>
  <w:footnote w:type="continuationSeparator" w:id="0">
    <w:p w:rsidR="00470D72" w:rsidRDefault="00470D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eetkatablice"/>
      <w:tblW w:w="5148" w:type="pct"/>
      <w:tblBorders>
        <w:top w:val="none" w:sz="0" w:space="0" w:color="auto"/>
        <w:left w:val="none" w:sz="0" w:space="0" w:color="auto"/>
        <w:bottom w:val="single" w:sz="12" w:space="0" w:color="0000FF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9853"/>
    </w:tblGrid>
    <w:tr w:rsidR="00F95C84">
      <w:trPr>
        <w:trHeight w:val="944"/>
      </w:trPr>
      <w:tc>
        <w:tcPr>
          <w:tcW w:w="9854" w:type="dxa"/>
        </w:tcPr>
        <w:p w:rsidR="00F95C84" w:rsidRPr="002C5C4D" w:rsidRDefault="00F95C84" w:rsidP="00F95C84">
          <w:pPr>
            <w:pStyle w:val="Naslov1"/>
            <w:rPr>
              <w:sz w:val="24"/>
              <w:szCs w:val="24"/>
            </w:rPr>
          </w:pPr>
          <w:r w:rsidRPr="002C5C4D">
            <w:rPr>
              <w:sz w:val="24"/>
              <w:szCs w:val="24"/>
            </w:rPr>
            <w:t xml:space="preserve">Obrtnička škola za osobne usluge </w:t>
          </w:r>
        </w:p>
        <w:p w:rsidR="00F95C84" w:rsidRPr="002C5C4D" w:rsidRDefault="00F95C84" w:rsidP="00F95C84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ZAGREB, Savska c. 23</w:t>
          </w:r>
        </w:p>
        <w:p w:rsidR="00F95C84" w:rsidRPr="001A4035" w:rsidRDefault="00567F2C" w:rsidP="00F95C84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anchor distT="0" distB="0" distL="114300" distR="114300" simplePos="0" relativeHeight="251657728" behindDoc="1" locked="0" layoutInCell="1" allowOverlap="0">
                <wp:simplePos x="0" y="0"/>
                <wp:positionH relativeFrom="column">
                  <wp:posOffset>-568960</wp:posOffset>
                </wp:positionH>
                <wp:positionV relativeFrom="paragraph">
                  <wp:posOffset>-482600</wp:posOffset>
                </wp:positionV>
                <wp:extent cx="449580" cy="596900"/>
                <wp:effectExtent l="0" t="0" r="7620" b="0"/>
                <wp:wrapTight wrapText="bothSides">
                  <wp:wrapPolygon edited="0">
                    <wp:start x="0" y="0"/>
                    <wp:lineTo x="0" y="20681"/>
                    <wp:lineTo x="21051" y="20681"/>
                    <wp:lineTo x="21051" y="0"/>
                    <wp:lineTo x="0" y="0"/>
                  </wp:wrapPolygon>
                </wp:wrapTight>
                <wp:docPr id="2" name="Slika 2" descr="JMO-12-5-04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MO-12-5-04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hyperlink r:id="rId2" w:history="1">
            <w:r w:rsidR="00F95C84" w:rsidRPr="00F95C84">
              <w:rPr>
                <w:rStyle w:val="Hiperveza"/>
                <w:rFonts w:ascii="Arial" w:hAnsi="Arial" w:cs="Arial"/>
                <w:b/>
                <w:sz w:val="20"/>
                <w:szCs w:val="20"/>
                <w:u w:val="none"/>
              </w:rPr>
              <w:t>obrtnicka.skola@skole.t-com.hr</w:t>
            </w:r>
          </w:hyperlink>
          <w:r w:rsidR="00F95C84">
            <w:rPr>
              <w:rFonts w:ascii="Arial" w:hAnsi="Arial" w:cs="Arial"/>
              <w:b/>
              <w:sz w:val="20"/>
              <w:szCs w:val="20"/>
            </w:rPr>
            <w:t xml:space="preserve">   tel. 4886-180</w:t>
          </w:r>
        </w:p>
      </w:tc>
    </w:tr>
  </w:tbl>
  <w:p w:rsidR="00F95C84" w:rsidRPr="00F95C84" w:rsidRDefault="00F95C84" w:rsidP="00F95C84">
    <w:pPr>
      <w:pStyle w:val="Zaglavlje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7CA8"/>
    <w:multiLevelType w:val="hybridMultilevel"/>
    <w:tmpl w:val="181C6E3C"/>
    <w:lvl w:ilvl="0" w:tplc="9FBEE9AC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5F8634C"/>
    <w:multiLevelType w:val="hybridMultilevel"/>
    <w:tmpl w:val="E8385896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062B1"/>
    <w:multiLevelType w:val="hybridMultilevel"/>
    <w:tmpl w:val="8A9CF7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56277"/>
    <w:multiLevelType w:val="hybridMultilevel"/>
    <w:tmpl w:val="137E367A"/>
    <w:lvl w:ilvl="0" w:tplc="EB10509E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60A31DAA"/>
    <w:multiLevelType w:val="hybridMultilevel"/>
    <w:tmpl w:val="4786605C"/>
    <w:lvl w:ilvl="0" w:tplc="F97813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67F2C"/>
    <w:rsid w:val="0000464E"/>
    <w:rsid w:val="00027A10"/>
    <w:rsid w:val="000C4BE8"/>
    <w:rsid w:val="0012216A"/>
    <w:rsid w:val="00180B79"/>
    <w:rsid w:val="00183350"/>
    <w:rsid w:val="001A4035"/>
    <w:rsid w:val="001A5F24"/>
    <w:rsid w:val="001B1930"/>
    <w:rsid w:val="001D58E0"/>
    <w:rsid w:val="00202561"/>
    <w:rsid w:val="00227843"/>
    <w:rsid w:val="00251B8F"/>
    <w:rsid w:val="002B0993"/>
    <w:rsid w:val="002B4B9B"/>
    <w:rsid w:val="00341737"/>
    <w:rsid w:val="003531AD"/>
    <w:rsid w:val="003731C6"/>
    <w:rsid w:val="003A6FC6"/>
    <w:rsid w:val="003E0A06"/>
    <w:rsid w:val="004038FE"/>
    <w:rsid w:val="0043080D"/>
    <w:rsid w:val="00470D72"/>
    <w:rsid w:val="00491F8D"/>
    <w:rsid w:val="004F23D1"/>
    <w:rsid w:val="0051492D"/>
    <w:rsid w:val="00567F2C"/>
    <w:rsid w:val="005A29A3"/>
    <w:rsid w:val="005B7DFF"/>
    <w:rsid w:val="006035DC"/>
    <w:rsid w:val="00636146"/>
    <w:rsid w:val="00664ED3"/>
    <w:rsid w:val="00720506"/>
    <w:rsid w:val="0076360E"/>
    <w:rsid w:val="007A0896"/>
    <w:rsid w:val="007B5B5F"/>
    <w:rsid w:val="00851B9E"/>
    <w:rsid w:val="008B1A06"/>
    <w:rsid w:val="008C60B8"/>
    <w:rsid w:val="008D58CC"/>
    <w:rsid w:val="008E76CA"/>
    <w:rsid w:val="009013E6"/>
    <w:rsid w:val="009445D4"/>
    <w:rsid w:val="009605D6"/>
    <w:rsid w:val="009C599A"/>
    <w:rsid w:val="009D5F4E"/>
    <w:rsid w:val="009E1356"/>
    <w:rsid w:val="00A048F5"/>
    <w:rsid w:val="00A2382D"/>
    <w:rsid w:val="00A6542A"/>
    <w:rsid w:val="00AC1210"/>
    <w:rsid w:val="00AC3B22"/>
    <w:rsid w:val="00B24A8A"/>
    <w:rsid w:val="00B32676"/>
    <w:rsid w:val="00B72CE5"/>
    <w:rsid w:val="00B839FC"/>
    <w:rsid w:val="00B87EB1"/>
    <w:rsid w:val="00BC1433"/>
    <w:rsid w:val="00BE5D1A"/>
    <w:rsid w:val="00BF1C02"/>
    <w:rsid w:val="00C269F6"/>
    <w:rsid w:val="00C417EB"/>
    <w:rsid w:val="00C43F5E"/>
    <w:rsid w:val="00C91072"/>
    <w:rsid w:val="00C95CF8"/>
    <w:rsid w:val="00C9768D"/>
    <w:rsid w:val="00CA102B"/>
    <w:rsid w:val="00CE681D"/>
    <w:rsid w:val="00CF516E"/>
    <w:rsid w:val="00D926CC"/>
    <w:rsid w:val="00D955E5"/>
    <w:rsid w:val="00DA478C"/>
    <w:rsid w:val="00DA7EE0"/>
    <w:rsid w:val="00DF43C8"/>
    <w:rsid w:val="00E27DCC"/>
    <w:rsid w:val="00EA0EF3"/>
    <w:rsid w:val="00EA11D8"/>
    <w:rsid w:val="00ED13AF"/>
    <w:rsid w:val="00F20206"/>
    <w:rsid w:val="00F4634E"/>
    <w:rsid w:val="00F81742"/>
    <w:rsid w:val="00F865DC"/>
    <w:rsid w:val="00F87ACB"/>
    <w:rsid w:val="00F95C84"/>
    <w:rsid w:val="00FA5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035"/>
    <w:rPr>
      <w:sz w:val="24"/>
      <w:szCs w:val="24"/>
    </w:rPr>
  </w:style>
  <w:style w:type="paragraph" w:styleId="Naslov1">
    <w:name w:val="heading 1"/>
    <w:basedOn w:val="Normal"/>
    <w:next w:val="Normal"/>
    <w:qFormat/>
    <w:rsid w:val="001A40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1A4035"/>
    <w:rPr>
      <w:color w:val="0000FF"/>
      <w:u w:val="single"/>
    </w:rPr>
  </w:style>
  <w:style w:type="table" w:styleId="Reetkatablice">
    <w:name w:val="Table Grid"/>
    <w:basedOn w:val="Obinatablica"/>
    <w:rsid w:val="001A4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rsid w:val="00F95C84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F95C84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2B0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035"/>
    <w:rPr>
      <w:sz w:val="24"/>
      <w:szCs w:val="24"/>
    </w:rPr>
  </w:style>
  <w:style w:type="paragraph" w:styleId="Naslov1">
    <w:name w:val="heading 1"/>
    <w:basedOn w:val="Normal"/>
    <w:next w:val="Normal"/>
    <w:qFormat/>
    <w:rsid w:val="001A40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1A4035"/>
    <w:rPr>
      <w:color w:val="0000FF"/>
      <w:u w:val="single"/>
    </w:rPr>
  </w:style>
  <w:style w:type="table" w:styleId="Reetkatablice">
    <w:name w:val="Table Grid"/>
    <w:basedOn w:val="Obinatablica"/>
    <w:rsid w:val="001A4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rsid w:val="00F95C84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F95C84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2B09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rtnicka.skola@skole.t-com.h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agog\Documents\Copy%20of%20Skola%20log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Copy of Skola logo</Template>
  <TotalTime>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Obrtnička škola za osobne usluge</vt:lpstr>
    </vt:vector>
  </TitlesOfParts>
  <Company>ss</Company>
  <LinksUpToDate>false</LinksUpToDate>
  <CharactersWithSpaces>1233</CharactersWithSpaces>
  <SharedDoc>false</SharedDoc>
  <HLinks>
    <vt:vector size="6" baseType="variant">
      <vt:variant>
        <vt:i4>327794</vt:i4>
      </vt:variant>
      <vt:variant>
        <vt:i4>0</vt:i4>
      </vt:variant>
      <vt:variant>
        <vt:i4>0</vt:i4>
      </vt:variant>
      <vt:variant>
        <vt:i4>5</vt:i4>
      </vt:variant>
      <vt:variant>
        <vt:lpwstr>mailto:obrtnicka.skola@skole.t-com.hr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Obrtnička škola za osobne usluge</dc:title>
  <dc:creator>Pedagog</dc:creator>
  <cp:lastModifiedBy>Večernja</cp:lastModifiedBy>
  <cp:revision>2</cp:revision>
  <cp:lastPrinted>2013-02-09T08:51:00Z</cp:lastPrinted>
  <dcterms:created xsi:type="dcterms:W3CDTF">2013-02-08T12:26:00Z</dcterms:created>
  <dcterms:modified xsi:type="dcterms:W3CDTF">2013-02-08T12:26:00Z</dcterms:modified>
</cp:coreProperties>
</file>